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2F67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p w14:paraId="4247603B" w14:textId="77777777" w:rsidR="00465A30" w:rsidRPr="001113B9" w:rsidRDefault="00465A30" w:rsidP="00465A30">
      <w:pPr>
        <w:pStyle w:val="Lille"/>
        <w:framePr w:w="1985" w:h="3493" w:hRule="exact" w:hSpace="181" w:wrap="notBeside" w:vAnchor="page" w:hAnchor="page" w:x="9317" w:y="4843" w:anchorLock="1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RPr="007940BB" w14:paraId="23DDB42A" w14:textId="77777777" w:rsidTr="00EA524B">
        <w:trPr>
          <w:trHeight w:val="294"/>
        </w:trPr>
        <w:tc>
          <w:tcPr>
            <w:tcW w:w="7825" w:type="dxa"/>
          </w:tcPr>
          <w:p w14:paraId="47438642" w14:textId="77777777" w:rsidR="00465A30" w:rsidRPr="007940BB" w:rsidRDefault="00465A30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826F1E" w14:textId="77777777" w:rsidR="007940BB" w:rsidRPr="007940BB" w:rsidRDefault="007940BB" w:rsidP="00465A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D7CE9" w14:textId="77777777" w:rsidR="00465A30" w:rsidRPr="007940BB" w:rsidRDefault="00465A30" w:rsidP="007940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5A30" w14:paraId="66746F8F" w14:textId="77777777" w:rsidTr="00EE48FC">
        <w:tc>
          <w:tcPr>
            <w:tcW w:w="7825" w:type="dxa"/>
          </w:tcPr>
          <w:p w14:paraId="72537FF8" w14:textId="3B3AD55F" w:rsidR="00DC32ED" w:rsidRPr="00DC32ED" w:rsidRDefault="002C24F4" w:rsidP="00DC32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Dispensationsansøgning for flere </w:t>
            </w:r>
            <w:r w:rsidR="00E96E88">
              <w:rPr>
                <w:rFonts w:ascii="Arial" w:hAnsi="Arial" w:cs="Arial"/>
                <w:b/>
                <w:sz w:val="20"/>
                <w:szCs w:val="20"/>
              </w:rPr>
              <w:t>erhvervsuddannelser</w:t>
            </w:r>
          </w:p>
          <w:p w14:paraId="0B55679C" w14:textId="1AC0D260" w:rsidR="00465A30" w:rsidRPr="00465A30" w:rsidRDefault="00465A30" w:rsidP="00794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E8C161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7DC15B23" w14:textId="77777777" w:rsidR="009E2728" w:rsidRPr="009E2728" w:rsidRDefault="009E2728" w:rsidP="009E272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§ 18 i Selvstyrets bekendtgørelse nr. 9 af 19. juli 2017 om uddannelsesstøtte</w:t>
      </w:r>
    </w:p>
    <w:p w14:paraId="7DD2394F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4ED859D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2B7988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>Navn: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</w:t>
      </w:r>
    </w:p>
    <w:p w14:paraId="49E2114D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BE87F9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>Cpr.nr.: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28731C7F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190116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>Ansøgt uddannelse: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</w:p>
    <w:p w14:paraId="514BA33D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C22F14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>Uddannelsesinstitution: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</w:t>
      </w:r>
    </w:p>
    <w:p w14:paraId="7D94FCE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B67C8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2728">
        <w:rPr>
          <w:rFonts w:ascii="Times New Roman" w:eastAsia="Calibri" w:hAnsi="Times New Roman" w:cs="Times New Roman"/>
          <w:b/>
          <w:sz w:val="24"/>
          <w:szCs w:val="24"/>
        </w:rPr>
        <w:t xml:space="preserve">Tidligere gennemførte erhvervs- og/eller videregående uddannelser: </w:t>
      </w:r>
    </w:p>
    <w:p w14:paraId="0ED384BC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7DD49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1) ____________________________________________________________</w:t>
      </w:r>
    </w:p>
    <w:p w14:paraId="5411342D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0B8973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2) ____________________________________________________________</w:t>
      </w:r>
    </w:p>
    <w:p w14:paraId="5CA4D838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07B536" w14:textId="77777777" w:rsidR="009E2728" w:rsidRPr="009E2728" w:rsidRDefault="009E2728" w:rsidP="009E2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728">
        <w:rPr>
          <w:rFonts w:ascii="Times New Roman" w:eastAsia="Calibri" w:hAnsi="Times New Roman" w:cs="Times New Roman"/>
          <w:sz w:val="24"/>
          <w:szCs w:val="24"/>
        </w:rPr>
        <w:t>3) ____________________________________________________________</w:t>
      </w:r>
    </w:p>
    <w:p w14:paraId="31BF9C6E" w14:textId="77777777" w:rsidR="009E2728" w:rsidRPr="009E2728" w:rsidRDefault="009E2728" w:rsidP="009E27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B220445" w14:textId="16DD748E" w:rsidR="009E2728" w:rsidRPr="00E96E88" w:rsidRDefault="009E2728" w:rsidP="009E272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6E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Beskrev hvorfor du ønsker at modtage uddannelsesstøtte til den ansøgte erhvervsuddannelse. </w:t>
      </w:r>
    </w:p>
    <w:p w14:paraId="168DD3CC" w14:textId="77777777" w:rsidR="00BF3F48" w:rsidRPr="009E2728" w:rsidRDefault="00BF3F48" w:rsidP="009E272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719BE8" w14:textId="1646C7D2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76091750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B23B7" w14:textId="4CDDE5E8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26FD746F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16E3D" w14:textId="5EFEC5B9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540D5C1" w14:textId="7777777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3F354" w14:textId="6EF442D7" w:rsidR="009E2728" w:rsidRPr="004138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 w:rsidR="00413828">
        <w:rPr>
          <w:rFonts w:ascii="Arial" w:hAnsi="Arial" w:cs="Arial"/>
          <w:sz w:val="20"/>
          <w:szCs w:val="20"/>
        </w:rPr>
        <w:t>____________</w:t>
      </w:r>
    </w:p>
    <w:p w14:paraId="3DF2FFE3" w14:textId="77777777" w:rsidR="00986E1B" w:rsidRPr="00413828" w:rsidRDefault="00986E1B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1A5A0" w14:textId="7945F0A4" w:rsidR="009E2728" w:rsidRDefault="009E27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287B2AF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A10F13" w14:textId="017C1243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528237B" w14:textId="77777777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917FC2" w14:textId="616CC49D" w:rsidR="00413828" w:rsidRDefault="00413828" w:rsidP="009E27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3A78CF20" w14:textId="3854B615" w:rsidR="00413828" w:rsidRPr="00413828" w:rsidRDefault="00413828" w:rsidP="004138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828">
        <w:rPr>
          <w:rFonts w:ascii="Times New Roman" w:eastAsia="Calibri" w:hAnsi="Times New Roman" w:cs="Times New Roman"/>
          <w:sz w:val="24"/>
          <w:szCs w:val="24"/>
        </w:rPr>
        <w:t xml:space="preserve">Vedlæg dokumentation i relevant omfang, </w:t>
      </w:r>
      <w:r>
        <w:rPr>
          <w:rFonts w:ascii="Times New Roman" w:eastAsia="Calibri" w:hAnsi="Times New Roman" w:cs="Times New Roman"/>
          <w:sz w:val="24"/>
          <w:szCs w:val="24"/>
        </w:rPr>
        <w:t xml:space="preserve">sæt kryds </w:t>
      </w:r>
    </w:p>
    <w:p w14:paraId="43A966DC" w14:textId="43D8491A" w:rsidR="00117C66" w:rsidRDefault="00117C66" w:rsidP="00117C66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5B3CC3" w14:textId="2621B39A" w:rsidR="00117C66" w:rsidRDefault="00413828" w:rsidP="00117C66">
      <w:pPr>
        <w:pStyle w:val="Listeafsnit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17C66">
        <w:rPr>
          <w:rFonts w:ascii="Times New Roman" w:eastAsia="Calibri" w:hAnsi="Times New Roman" w:cs="Times New Roman"/>
          <w:sz w:val="24"/>
          <w:szCs w:val="24"/>
        </w:rPr>
        <w:t>Lægeerklæring</w:t>
      </w:r>
      <w:r w:rsidRPr="00117C66">
        <w:rPr>
          <w:rFonts w:ascii="Times New Roman" w:eastAsia="Calibri" w:hAnsi="Times New Roman" w:cs="Times New Roman"/>
          <w:sz w:val="24"/>
          <w:szCs w:val="24"/>
        </w:rPr>
        <w:tab/>
      </w:r>
      <w:r w:rsidRPr="00117C6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7C4C11F" wp14:editId="55F65839">
            <wp:extent cx="170815" cy="158750"/>
            <wp:effectExtent l="0" t="0" r="635" b="0"/>
            <wp:docPr id="125427975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5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11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A524B">
        <w:rPr>
          <w:rFonts w:ascii="Times New Roman" w:eastAsia="Calibri" w:hAnsi="Times New Roman" w:cs="Times New Roman"/>
          <w:sz w:val="24"/>
          <w:szCs w:val="24"/>
        </w:rPr>
        <w:t>Andet</w:t>
      </w:r>
      <w:r w:rsidR="00EA524B">
        <w:rPr>
          <w:rFonts w:ascii="Times New Roman" w:eastAsia="Calibri" w:hAnsi="Times New Roman" w:cs="Times New Roman"/>
          <w:sz w:val="24"/>
          <w:szCs w:val="24"/>
        </w:rPr>
        <w:tab/>
      </w:r>
      <w:r w:rsidR="002E5111">
        <w:rPr>
          <w:rFonts w:ascii="Times New Roman" w:eastAsia="Calibri" w:hAnsi="Times New Roman" w:cs="Times New Roman"/>
          <w:sz w:val="24"/>
          <w:szCs w:val="24"/>
        </w:rPr>
        <w:tab/>
      </w:r>
      <w:r w:rsidR="002E511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55887D9" wp14:editId="3E651902">
            <wp:extent cx="170815" cy="158750"/>
            <wp:effectExtent l="0" t="0" r="635" b="0"/>
            <wp:docPr id="129221918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5111">
        <w:rPr>
          <w:rFonts w:ascii="Times New Roman" w:eastAsia="Calibri" w:hAnsi="Times New Roman" w:cs="Times New Roman"/>
          <w:sz w:val="24"/>
          <w:szCs w:val="24"/>
        </w:rPr>
        <w:tab/>
      </w:r>
    </w:p>
    <w:p w14:paraId="16A54215" w14:textId="625F15DD" w:rsidR="00413828" w:rsidRPr="00117C66" w:rsidRDefault="00117C66" w:rsidP="00117C66">
      <w:pPr>
        <w:pStyle w:val="Listeafsnit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Eksamensbevis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6786BD7" wp14:editId="0765AB08">
            <wp:extent cx="170815" cy="158750"/>
            <wp:effectExtent l="0" t="0" r="635" b="0"/>
            <wp:docPr id="1562744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3828" w:rsidRPr="00117C66">
        <w:rPr>
          <w:rFonts w:ascii="Times New Roman" w:eastAsia="Calibri" w:hAnsi="Times New Roman" w:cs="Times New Roman"/>
          <w:sz w:val="24"/>
          <w:szCs w:val="24"/>
        </w:rPr>
        <w:tab/>
      </w:r>
      <w:r w:rsidR="00413828" w:rsidRPr="00117C66">
        <w:rPr>
          <w:rFonts w:ascii="Times New Roman" w:eastAsia="Calibri" w:hAnsi="Times New Roman" w:cs="Times New Roman"/>
          <w:sz w:val="24"/>
          <w:szCs w:val="24"/>
        </w:rPr>
        <w:tab/>
      </w:r>
    </w:p>
    <w:p w14:paraId="5CE4DB0C" w14:textId="544F9AE7" w:rsidR="00413828" w:rsidRPr="00413828" w:rsidRDefault="00413828" w:rsidP="00413828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828">
        <w:rPr>
          <w:rFonts w:ascii="Times New Roman" w:eastAsia="Calibri" w:hAnsi="Times New Roman" w:cs="Times New Roman"/>
          <w:sz w:val="24"/>
          <w:szCs w:val="24"/>
        </w:rPr>
        <w:t>Udtalelser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9077FAA" wp14:editId="46BCCEA0">
            <wp:extent cx="170815" cy="158750"/>
            <wp:effectExtent l="0" t="0" r="635" b="0"/>
            <wp:docPr id="198913243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512834B" w14:textId="55607DDB" w:rsidR="00413828" w:rsidRPr="00EA524B" w:rsidRDefault="00413828" w:rsidP="009E2728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A524B">
        <w:rPr>
          <w:rFonts w:ascii="Times New Roman" w:eastAsia="Calibri" w:hAnsi="Times New Roman" w:cs="Times New Roman"/>
          <w:sz w:val="24"/>
          <w:szCs w:val="24"/>
        </w:rPr>
        <w:t>Afslagsskrivelser</w:t>
      </w:r>
      <w:r w:rsidRPr="00EA524B">
        <w:rPr>
          <w:rFonts w:ascii="Times New Roman" w:eastAsia="Calibri" w:hAnsi="Times New Roman" w:cs="Times New Roman"/>
          <w:sz w:val="24"/>
          <w:szCs w:val="24"/>
        </w:rPr>
        <w:tab/>
      </w:r>
      <w:r w:rsidRPr="00EA524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40253A7" wp14:editId="48EC3FE6">
            <wp:extent cx="170815" cy="158750"/>
            <wp:effectExtent l="0" t="0" r="635" b="0"/>
            <wp:docPr id="79994162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524B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413828" w:rsidRPr="00EA524B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912E" w14:textId="77777777" w:rsidR="00384CB6" w:rsidRDefault="00384CB6" w:rsidP="00FA2B29">
      <w:pPr>
        <w:spacing w:after="0" w:line="240" w:lineRule="auto"/>
      </w:pPr>
      <w:r>
        <w:separator/>
      </w:r>
    </w:p>
  </w:endnote>
  <w:endnote w:type="continuationSeparator" w:id="0">
    <w:p w14:paraId="1E100381" w14:textId="77777777" w:rsidR="00384CB6" w:rsidRDefault="00384CB6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4061007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5C5675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56749A0F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7940BB">
          <w:rPr>
            <w:noProof/>
          </w:rPr>
          <w:t>1</w:t>
        </w:r>
        <w:r>
          <w:fldChar w:fldCharType="end"/>
        </w:r>
      </w:p>
    </w:sdtContent>
  </w:sdt>
  <w:p w14:paraId="52471E2B" w14:textId="77777777" w:rsidR="00B9483F" w:rsidRDefault="00B9483F" w:rsidP="00B9483F">
    <w:pPr>
      <w:spacing w:after="0"/>
      <w:jc w:val="center"/>
      <w:rPr>
        <w:sz w:val="16"/>
      </w:rPr>
    </w:pPr>
    <w:proofErr w:type="spellStart"/>
    <w:r>
      <w:rPr>
        <w:sz w:val="16"/>
      </w:rPr>
      <w:t>Allakkat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tamarmik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Immikkoortortaqafimmut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qaatiguuliorneqartassapput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inunnut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aalajangersimasunuunngitsoq</w:t>
    </w:r>
    <w:proofErr w:type="spellEnd"/>
  </w:p>
  <w:p w14:paraId="0D5D46F8" w14:textId="77777777" w:rsidR="005A226D" w:rsidRDefault="00B9483F" w:rsidP="00B9483F">
    <w:pPr>
      <w:spacing w:after="0"/>
      <w:jc w:val="center"/>
    </w:pPr>
    <w:r>
      <w:rPr>
        <w:sz w:val="16"/>
      </w:rPr>
      <w:t>Al korrespondance bedes adresseret til Forvaltningen og ikke til enkeltpersoner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C0D1" w14:textId="77777777" w:rsidR="00384CB6" w:rsidRDefault="00384CB6" w:rsidP="00FA2B29">
      <w:pPr>
        <w:spacing w:after="0" w:line="240" w:lineRule="auto"/>
      </w:pPr>
      <w:r>
        <w:separator/>
      </w:r>
    </w:p>
  </w:footnote>
  <w:footnote w:type="continuationSeparator" w:id="0">
    <w:p w14:paraId="32ABE906" w14:textId="77777777" w:rsidR="00384CB6" w:rsidRDefault="00384CB6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BC0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66734D19" wp14:editId="70619D0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58879BEE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6BD14943" wp14:editId="56F4932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FBD9308" wp14:editId="26BE9AA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6575E8BA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1707"/>
    <w:multiLevelType w:val="hybridMultilevel"/>
    <w:tmpl w:val="1346A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7D8"/>
    <w:multiLevelType w:val="hybridMultilevel"/>
    <w:tmpl w:val="5E0EDC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089"/>
    <w:multiLevelType w:val="hybridMultilevel"/>
    <w:tmpl w:val="CC7AF8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236">
    <w:abstractNumId w:val="1"/>
  </w:num>
  <w:num w:numId="2" w16cid:durableId="1496846015">
    <w:abstractNumId w:val="2"/>
  </w:num>
  <w:num w:numId="3" w16cid:durableId="15583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4"/>
    <w:rsid w:val="00027D8E"/>
    <w:rsid w:val="001113B9"/>
    <w:rsid w:val="00117C66"/>
    <w:rsid w:val="001F3B9C"/>
    <w:rsid w:val="002C0511"/>
    <w:rsid w:val="002C24F4"/>
    <w:rsid w:val="002E5111"/>
    <w:rsid w:val="0033576B"/>
    <w:rsid w:val="00337151"/>
    <w:rsid w:val="00384CB6"/>
    <w:rsid w:val="003F2055"/>
    <w:rsid w:val="00413828"/>
    <w:rsid w:val="004402D4"/>
    <w:rsid w:val="00465A30"/>
    <w:rsid w:val="004741A1"/>
    <w:rsid w:val="0055265D"/>
    <w:rsid w:val="00582F3D"/>
    <w:rsid w:val="005A226D"/>
    <w:rsid w:val="007940BB"/>
    <w:rsid w:val="007B48A7"/>
    <w:rsid w:val="007D3B61"/>
    <w:rsid w:val="007F3259"/>
    <w:rsid w:val="00874C50"/>
    <w:rsid w:val="008B5055"/>
    <w:rsid w:val="00974529"/>
    <w:rsid w:val="00986E1B"/>
    <w:rsid w:val="009B1C0C"/>
    <w:rsid w:val="009E2728"/>
    <w:rsid w:val="00AC48D5"/>
    <w:rsid w:val="00B37BF7"/>
    <w:rsid w:val="00B57BBD"/>
    <w:rsid w:val="00B62395"/>
    <w:rsid w:val="00B75A84"/>
    <w:rsid w:val="00B9483F"/>
    <w:rsid w:val="00BF3F48"/>
    <w:rsid w:val="00C0353A"/>
    <w:rsid w:val="00C54F04"/>
    <w:rsid w:val="00C63E01"/>
    <w:rsid w:val="00C75B58"/>
    <w:rsid w:val="00CF289A"/>
    <w:rsid w:val="00DA7FD6"/>
    <w:rsid w:val="00DC32ED"/>
    <w:rsid w:val="00E07B9F"/>
    <w:rsid w:val="00E96E88"/>
    <w:rsid w:val="00EA524B"/>
    <w:rsid w:val="00EE48FC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A74A"/>
  <w15:docId w15:val="{617673C8-5A3E-4E3D-A4A2-68D3D53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E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AppData\Local\cBrain\F2\.tmp\05d30c35b1dc41299707162efc921a8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FE14-6915-4F68-929B-003C7327E7AC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D6E2215-2C8B-4138-B756-63EFBC5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05d30c35b1dc41299707162efc921a80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Simonsen</dc:creator>
  <cp:lastModifiedBy>Lea Simonsen</cp:lastModifiedBy>
  <cp:revision>10</cp:revision>
  <dcterms:created xsi:type="dcterms:W3CDTF">2026-02-24T15:07:00Z</dcterms:created>
  <dcterms:modified xsi:type="dcterms:W3CDTF">2026-03-16T11:53:00Z</dcterms:modified>
</cp:coreProperties>
</file>