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2F67" w14:textId="77777777" w:rsidR="00465A30" w:rsidRPr="001113B9" w:rsidRDefault="00465A30" w:rsidP="00465A30">
      <w:pPr>
        <w:pStyle w:val="Lille"/>
        <w:framePr w:w="1985" w:h="3493" w:hRule="exact" w:hSpace="181" w:wrap="notBeside" w:vAnchor="page" w:hAnchor="page" w:x="9317" w:y="4843" w:anchorLock="1"/>
      </w:pPr>
    </w:p>
    <w:p w14:paraId="4247603B" w14:textId="77777777" w:rsidR="00465A30" w:rsidRPr="001113B9" w:rsidRDefault="00465A30" w:rsidP="00465A30">
      <w:pPr>
        <w:pStyle w:val="Lille"/>
        <w:framePr w:w="1985" w:h="3493" w:hRule="exact" w:hSpace="181" w:wrap="notBeside" w:vAnchor="page" w:hAnchor="page" w:x="9317" w:y="4843" w:anchorLock="1"/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4"/>
      </w:tblGrid>
      <w:tr w:rsidR="00465A30" w:rsidRPr="007940BB" w14:paraId="23DDB42A" w14:textId="77777777" w:rsidTr="00EA524B">
        <w:trPr>
          <w:trHeight w:val="294"/>
        </w:trPr>
        <w:tc>
          <w:tcPr>
            <w:tcW w:w="7825" w:type="dxa"/>
          </w:tcPr>
          <w:p w14:paraId="47438642" w14:textId="77777777" w:rsidR="00465A30" w:rsidRPr="007940BB" w:rsidRDefault="00465A30" w:rsidP="00465A3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826F1E" w14:textId="77777777" w:rsidR="007940BB" w:rsidRPr="007940BB" w:rsidRDefault="007940BB" w:rsidP="00465A3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AED7CE9" w14:textId="77777777" w:rsidR="00465A30" w:rsidRPr="007940BB" w:rsidRDefault="00465A30" w:rsidP="007940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65A30" w14:paraId="66746F8F" w14:textId="77777777" w:rsidTr="00EE48FC">
        <w:tc>
          <w:tcPr>
            <w:tcW w:w="7825" w:type="dxa"/>
          </w:tcPr>
          <w:p w14:paraId="72537FF8" w14:textId="77777777" w:rsidR="00DC32ED" w:rsidRPr="00DC32ED" w:rsidRDefault="00DC32ED" w:rsidP="00DC32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32ED">
              <w:rPr>
                <w:rFonts w:ascii="Arial" w:hAnsi="Arial" w:cs="Arial"/>
                <w:b/>
                <w:sz w:val="20"/>
                <w:szCs w:val="20"/>
              </w:rPr>
              <w:t xml:space="preserve">Immikkut akuersissuteqartoqarnissaanut qinnuteqaat ukununnga Inuussutissarsiutinut ilinniartitaanerit arlaqartunut </w:t>
            </w:r>
          </w:p>
          <w:p w14:paraId="0B55679C" w14:textId="1AC0D260" w:rsidR="00465A30" w:rsidRPr="00465A30" w:rsidRDefault="00465A30" w:rsidP="007940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BE8C161" w14:textId="77777777" w:rsidR="00465A30" w:rsidRDefault="00465A30" w:rsidP="00B75A84">
      <w:pPr>
        <w:spacing w:after="0"/>
        <w:rPr>
          <w:rFonts w:ascii="Arial" w:hAnsi="Arial" w:cs="Arial"/>
          <w:sz w:val="20"/>
          <w:szCs w:val="20"/>
        </w:rPr>
      </w:pPr>
    </w:p>
    <w:p w14:paraId="7DC15B23" w14:textId="77777777" w:rsidR="009E2728" w:rsidRPr="009E2728" w:rsidRDefault="009E2728" w:rsidP="009E272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2728">
        <w:rPr>
          <w:rFonts w:ascii="Times New Roman" w:eastAsia="Calibri" w:hAnsi="Times New Roman" w:cs="Times New Roman"/>
          <w:sz w:val="24"/>
          <w:szCs w:val="24"/>
        </w:rPr>
        <w:t>§ 18 i Selvstyrets bekendtgørelse nr. 9 af 19. juli 2017 om uddannelsesstøtte</w:t>
      </w:r>
    </w:p>
    <w:p w14:paraId="7DD2394F" w14:textId="77777777" w:rsidR="009E2728" w:rsidRPr="009E2728" w:rsidRDefault="009E2728" w:rsidP="009E272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72B7988" w14:textId="77777777" w:rsidR="009E2728" w:rsidRPr="001F1BB8" w:rsidRDefault="009E2728" w:rsidP="001F1BB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F1BB8">
        <w:rPr>
          <w:rFonts w:ascii="Times New Roman" w:eastAsia="Calibri" w:hAnsi="Times New Roman" w:cs="Times New Roman"/>
          <w:bCs/>
          <w:sz w:val="24"/>
          <w:szCs w:val="24"/>
        </w:rPr>
        <w:t>Navn: ________________________________________________________</w:t>
      </w:r>
    </w:p>
    <w:p w14:paraId="49E2114D" w14:textId="77777777" w:rsidR="009E2728" w:rsidRPr="001F1BB8" w:rsidRDefault="009E2728" w:rsidP="001F1BB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0BE87F9" w14:textId="77777777" w:rsidR="009E2728" w:rsidRPr="001F1BB8" w:rsidRDefault="009E2728" w:rsidP="001F1BB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F1BB8">
        <w:rPr>
          <w:rFonts w:ascii="Times New Roman" w:eastAsia="Calibri" w:hAnsi="Times New Roman" w:cs="Times New Roman"/>
          <w:bCs/>
          <w:sz w:val="24"/>
          <w:szCs w:val="24"/>
        </w:rPr>
        <w:t>Cpr.nr.: _______________________________________________________</w:t>
      </w:r>
    </w:p>
    <w:p w14:paraId="28731C7F" w14:textId="77777777" w:rsidR="009E2728" w:rsidRPr="001F1BB8" w:rsidRDefault="009E2728" w:rsidP="001F1BB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3190116" w14:textId="77777777" w:rsidR="009E2728" w:rsidRPr="001F1BB8" w:rsidRDefault="009E2728" w:rsidP="001F1BB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F1BB8">
        <w:rPr>
          <w:rFonts w:ascii="Times New Roman" w:eastAsia="Calibri" w:hAnsi="Times New Roman" w:cs="Times New Roman"/>
          <w:bCs/>
          <w:sz w:val="24"/>
          <w:szCs w:val="24"/>
        </w:rPr>
        <w:t>Ansøgt uddannelse: _____________________________________________</w:t>
      </w:r>
    </w:p>
    <w:p w14:paraId="514BA33D" w14:textId="77777777" w:rsidR="009E2728" w:rsidRPr="001F1BB8" w:rsidRDefault="009E2728" w:rsidP="001F1BB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DC22F14" w14:textId="77777777" w:rsidR="009E2728" w:rsidRPr="009E2728" w:rsidRDefault="009E2728" w:rsidP="001F1B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1BB8">
        <w:rPr>
          <w:rFonts w:ascii="Times New Roman" w:eastAsia="Calibri" w:hAnsi="Times New Roman" w:cs="Times New Roman"/>
          <w:bCs/>
          <w:sz w:val="24"/>
          <w:szCs w:val="24"/>
        </w:rPr>
        <w:t>Uddannelsesinstitution</w:t>
      </w:r>
      <w:r w:rsidRPr="009E272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9E2728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</w:t>
      </w:r>
    </w:p>
    <w:p w14:paraId="7D94FCE3" w14:textId="77777777" w:rsidR="009E2728" w:rsidRPr="009E2728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B67C83" w14:textId="77777777" w:rsidR="009E2728" w:rsidRPr="009E2728" w:rsidRDefault="009E2728" w:rsidP="009E272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E2728">
        <w:rPr>
          <w:rFonts w:ascii="Times New Roman" w:eastAsia="Calibri" w:hAnsi="Times New Roman" w:cs="Times New Roman"/>
          <w:b/>
          <w:sz w:val="24"/>
          <w:szCs w:val="24"/>
        </w:rPr>
        <w:t xml:space="preserve">Tidligere gennemførte erhvervs- og/eller videregående uddannelser: </w:t>
      </w:r>
    </w:p>
    <w:p w14:paraId="0ED384BC" w14:textId="77777777" w:rsidR="009E2728" w:rsidRPr="009E2728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97DD49" w14:textId="77777777" w:rsidR="009E2728" w:rsidRPr="009E2728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2728">
        <w:rPr>
          <w:rFonts w:ascii="Times New Roman" w:eastAsia="Calibri" w:hAnsi="Times New Roman" w:cs="Times New Roman"/>
          <w:sz w:val="24"/>
          <w:szCs w:val="24"/>
        </w:rPr>
        <w:t>1) ____________________________________________________________</w:t>
      </w:r>
    </w:p>
    <w:p w14:paraId="5411342D" w14:textId="77777777" w:rsidR="009E2728" w:rsidRPr="009E2728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0B8973" w14:textId="77777777" w:rsidR="009E2728" w:rsidRPr="009E2728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2728">
        <w:rPr>
          <w:rFonts w:ascii="Times New Roman" w:eastAsia="Calibri" w:hAnsi="Times New Roman" w:cs="Times New Roman"/>
          <w:sz w:val="24"/>
          <w:szCs w:val="24"/>
        </w:rPr>
        <w:t>2) ____________________________________________________________</w:t>
      </w:r>
    </w:p>
    <w:p w14:paraId="5CA4D838" w14:textId="77777777" w:rsidR="009E2728" w:rsidRPr="009E2728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07B536" w14:textId="77777777" w:rsidR="009E2728" w:rsidRPr="009E2728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2728">
        <w:rPr>
          <w:rFonts w:ascii="Times New Roman" w:eastAsia="Calibri" w:hAnsi="Times New Roman" w:cs="Times New Roman"/>
          <w:sz w:val="24"/>
          <w:szCs w:val="24"/>
        </w:rPr>
        <w:t>3) ____________________________________________________________</w:t>
      </w:r>
    </w:p>
    <w:p w14:paraId="31BF9C6E" w14:textId="77777777" w:rsidR="009E2728" w:rsidRPr="009E2728" w:rsidRDefault="009E2728" w:rsidP="009E272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B220445" w14:textId="16DD748E" w:rsidR="009E2728" w:rsidRPr="001F1BB8" w:rsidRDefault="009E2728" w:rsidP="009E2728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1B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Beskrev hvorfor du ønsker at modtage uddannelsesstøtte til den ansøgte erhvervsuddannelse. </w:t>
      </w:r>
    </w:p>
    <w:p w14:paraId="0DF740D5" w14:textId="77777777" w:rsidR="009E2728" w:rsidRPr="009E2728" w:rsidRDefault="009E2728" w:rsidP="009E272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E2728">
        <w:rPr>
          <w:rFonts w:ascii="Times New Roman" w:eastAsia="Calibri" w:hAnsi="Times New Roman" w:cs="Times New Roman"/>
          <w:sz w:val="24"/>
          <w:szCs w:val="24"/>
        </w:rPr>
        <w:t xml:space="preserve">Der skal foreligge særlige forhold, </w:t>
      </w:r>
      <w:proofErr w:type="gramStart"/>
      <w:r w:rsidRPr="009E2728">
        <w:rPr>
          <w:rFonts w:ascii="Times New Roman" w:eastAsia="Calibri" w:hAnsi="Times New Roman" w:cs="Times New Roman"/>
          <w:sz w:val="24"/>
          <w:szCs w:val="24"/>
        </w:rPr>
        <w:t>eksempelvis</w:t>
      </w:r>
      <w:proofErr w:type="gramEnd"/>
      <w:r w:rsidRPr="009E2728">
        <w:rPr>
          <w:rFonts w:ascii="Times New Roman" w:eastAsia="Calibri" w:hAnsi="Times New Roman" w:cs="Times New Roman"/>
          <w:sz w:val="24"/>
          <w:szCs w:val="24"/>
        </w:rPr>
        <w:t xml:space="preserve"> at </w:t>
      </w:r>
    </w:p>
    <w:p w14:paraId="617ED842" w14:textId="77777777" w:rsidR="009E2728" w:rsidRPr="009E2728" w:rsidRDefault="009E2728" w:rsidP="009E272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E2728">
        <w:rPr>
          <w:rFonts w:ascii="Times New Roman" w:eastAsia="Calibri" w:hAnsi="Times New Roman" w:cs="Times New Roman"/>
          <w:sz w:val="24"/>
          <w:szCs w:val="24"/>
        </w:rPr>
        <w:t>1)  dine beskæftigelsesmuligheder er begrænsede, eller</w:t>
      </w:r>
    </w:p>
    <w:p w14:paraId="5A3B549C" w14:textId="77777777" w:rsidR="009E2728" w:rsidRPr="009E2728" w:rsidRDefault="009E2728" w:rsidP="009E272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E2728">
        <w:rPr>
          <w:rFonts w:ascii="Times New Roman" w:eastAsia="Calibri" w:hAnsi="Times New Roman" w:cs="Times New Roman"/>
          <w:sz w:val="24"/>
          <w:szCs w:val="24"/>
        </w:rPr>
        <w:t>2)  Grønland har særligt behov for uddannede med den ansøgte uddannelse.</w:t>
      </w:r>
    </w:p>
    <w:p w14:paraId="168DD3CC" w14:textId="77777777" w:rsidR="00BF3F48" w:rsidRPr="009E2728" w:rsidRDefault="00BF3F48" w:rsidP="009E272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4719BE8" w14:textId="1646C7D2" w:rsidR="009E2728" w:rsidRPr="00413828" w:rsidRDefault="009E27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</w:t>
      </w:r>
      <w:r w:rsidR="00413828">
        <w:rPr>
          <w:rFonts w:ascii="Arial" w:hAnsi="Arial" w:cs="Arial"/>
          <w:sz w:val="20"/>
          <w:szCs w:val="20"/>
        </w:rPr>
        <w:t>____________</w:t>
      </w:r>
    </w:p>
    <w:p w14:paraId="76091750" w14:textId="77777777" w:rsidR="009E2728" w:rsidRPr="00413828" w:rsidRDefault="009E27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7B23B7" w14:textId="4CDDE5E8" w:rsidR="009E2728" w:rsidRPr="00413828" w:rsidRDefault="009E27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</w:t>
      </w:r>
      <w:r w:rsidR="00413828">
        <w:rPr>
          <w:rFonts w:ascii="Arial" w:hAnsi="Arial" w:cs="Arial"/>
          <w:sz w:val="20"/>
          <w:szCs w:val="20"/>
        </w:rPr>
        <w:t>____________</w:t>
      </w:r>
    </w:p>
    <w:p w14:paraId="26FD746F" w14:textId="77777777" w:rsidR="009E2728" w:rsidRPr="00413828" w:rsidRDefault="009E27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116E3D" w14:textId="5EFEC5B9" w:rsidR="009E2728" w:rsidRPr="00413828" w:rsidRDefault="009E27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</w:t>
      </w:r>
      <w:r w:rsidR="00413828">
        <w:rPr>
          <w:rFonts w:ascii="Arial" w:hAnsi="Arial" w:cs="Arial"/>
          <w:sz w:val="20"/>
          <w:szCs w:val="20"/>
        </w:rPr>
        <w:t>____________</w:t>
      </w:r>
    </w:p>
    <w:p w14:paraId="3540D5C1" w14:textId="77777777" w:rsidR="009E2728" w:rsidRPr="00413828" w:rsidRDefault="009E27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B3F354" w14:textId="6EF442D7" w:rsidR="009E2728" w:rsidRPr="00413828" w:rsidRDefault="009E27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</w:t>
      </w:r>
      <w:r w:rsidR="00413828">
        <w:rPr>
          <w:rFonts w:ascii="Arial" w:hAnsi="Arial" w:cs="Arial"/>
          <w:sz w:val="20"/>
          <w:szCs w:val="20"/>
        </w:rPr>
        <w:t>____________</w:t>
      </w:r>
    </w:p>
    <w:p w14:paraId="3DF2FFE3" w14:textId="77777777" w:rsidR="00986E1B" w:rsidRPr="00413828" w:rsidRDefault="00986E1B" w:rsidP="009E27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81A5A0" w14:textId="7945F0A4" w:rsidR="009E2728" w:rsidRDefault="009E27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4287B2AF" w14:textId="77777777" w:rsidR="00413828" w:rsidRDefault="004138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A10F13" w14:textId="017C1243" w:rsidR="00413828" w:rsidRDefault="004138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0528237B" w14:textId="77777777" w:rsidR="00413828" w:rsidRDefault="004138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917FC2" w14:textId="616CC49D" w:rsidR="00413828" w:rsidRDefault="004138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04BBED05" w14:textId="77777777" w:rsidR="001F1BB8" w:rsidRDefault="001F1BB8" w:rsidP="0041382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A78CF20" w14:textId="01110365" w:rsidR="00413828" w:rsidRPr="00413828" w:rsidRDefault="00413828" w:rsidP="0041382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13828">
        <w:rPr>
          <w:rFonts w:ascii="Times New Roman" w:eastAsia="Calibri" w:hAnsi="Times New Roman" w:cs="Times New Roman"/>
          <w:sz w:val="24"/>
          <w:szCs w:val="24"/>
        </w:rPr>
        <w:t xml:space="preserve">Vedlæg dokumentation i relevant omfang, </w:t>
      </w:r>
      <w:r>
        <w:rPr>
          <w:rFonts w:ascii="Times New Roman" w:eastAsia="Calibri" w:hAnsi="Times New Roman" w:cs="Times New Roman"/>
          <w:sz w:val="24"/>
          <w:szCs w:val="24"/>
        </w:rPr>
        <w:t xml:space="preserve">sæt kryds </w:t>
      </w:r>
    </w:p>
    <w:p w14:paraId="505B3CC3" w14:textId="50AE7A01" w:rsidR="00117C66" w:rsidRPr="001F1BB8" w:rsidRDefault="00413828" w:rsidP="001F1BB8">
      <w:pPr>
        <w:pStyle w:val="Listeafsnit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F1BB8">
        <w:rPr>
          <w:rFonts w:ascii="Times New Roman" w:eastAsia="Calibri" w:hAnsi="Times New Roman" w:cs="Times New Roman"/>
          <w:sz w:val="24"/>
          <w:szCs w:val="24"/>
        </w:rPr>
        <w:t>Lægeerklæring</w:t>
      </w:r>
      <w:r w:rsidRPr="001F1BB8">
        <w:rPr>
          <w:rFonts w:ascii="Times New Roman" w:eastAsia="Calibri" w:hAnsi="Times New Roman" w:cs="Times New Roman"/>
          <w:sz w:val="24"/>
          <w:szCs w:val="24"/>
        </w:rPr>
        <w:tab/>
      </w:r>
      <w:r w:rsidRPr="001F1BB8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 wp14:anchorId="17C4C11F" wp14:editId="55F65839">
            <wp:extent cx="170815" cy="158750"/>
            <wp:effectExtent l="0" t="0" r="635" b="0"/>
            <wp:docPr id="1254279754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524B" w:rsidRPr="001F1B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5111" w:rsidRPr="001F1BB8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1F1BB8">
        <w:rPr>
          <w:rFonts w:ascii="Times New Roman" w:eastAsia="Calibri" w:hAnsi="Times New Roman" w:cs="Times New Roman"/>
          <w:sz w:val="24"/>
          <w:szCs w:val="24"/>
        </w:rPr>
        <w:t>Udtalelser</w:t>
      </w:r>
      <w:r w:rsidR="001F1BB8">
        <w:rPr>
          <w:rFonts w:ascii="Times New Roman" w:eastAsia="Calibri" w:hAnsi="Times New Roman" w:cs="Times New Roman"/>
          <w:sz w:val="24"/>
          <w:szCs w:val="24"/>
        </w:rPr>
        <w:tab/>
      </w:r>
      <w:r w:rsidR="001F1BB8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19DAE9A5" wp14:editId="4D51A833">
            <wp:extent cx="170815" cy="158750"/>
            <wp:effectExtent l="0" t="0" r="635" b="0"/>
            <wp:docPr id="1771271469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E5111" w:rsidRPr="001F1BB8">
        <w:rPr>
          <w:rFonts w:ascii="Times New Roman" w:eastAsia="Calibri" w:hAnsi="Times New Roman" w:cs="Times New Roman"/>
          <w:sz w:val="24"/>
          <w:szCs w:val="24"/>
        </w:rPr>
        <w:tab/>
      </w:r>
    </w:p>
    <w:p w14:paraId="16A54215" w14:textId="18DB4A59" w:rsidR="00413828" w:rsidRPr="00117C66" w:rsidRDefault="00117C66" w:rsidP="00117C66">
      <w:pPr>
        <w:pStyle w:val="Listeafsnit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Eksamensbevis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46786BD7" wp14:editId="0765AB08">
            <wp:extent cx="170815" cy="158750"/>
            <wp:effectExtent l="0" t="0" r="635" b="0"/>
            <wp:docPr id="15627441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1BB8">
        <w:rPr>
          <w:rFonts w:ascii="Times New Roman" w:eastAsia="Calibri" w:hAnsi="Times New Roman" w:cs="Times New Roman"/>
          <w:sz w:val="24"/>
          <w:szCs w:val="24"/>
        </w:rPr>
        <w:t xml:space="preserve">      Afslagsskrivelser     </w:t>
      </w:r>
      <w:r w:rsidR="00413828" w:rsidRPr="00117C66">
        <w:rPr>
          <w:rFonts w:ascii="Times New Roman" w:eastAsia="Calibri" w:hAnsi="Times New Roman" w:cs="Times New Roman"/>
          <w:sz w:val="24"/>
          <w:szCs w:val="24"/>
        </w:rPr>
        <w:tab/>
      </w:r>
      <w:r w:rsidR="001F1BB8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0D1A0D89" wp14:editId="24F65302">
            <wp:extent cx="170815" cy="158750"/>
            <wp:effectExtent l="0" t="0" r="635" b="0"/>
            <wp:docPr id="53902575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13828" w:rsidRPr="00117C66">
        <w:rPr>
          <w:rFonts w:ascii="Times New Roman" w:eastAsia="Calibri" w:hAnsi="Times New Roman" w:cs="Times New Roman"/>
          <w:sz w:val="24"/>
          <w:szCs w:val="24"/>
        </w:rPr>
        <w:tab/>
      </w:r>
    </w:p>
    <w:p w14:paraId="6512834B" w14:textId="5071472E" w:rsidR="00413828" w:rsidRPr="001F1BB8" w:rsidRDefault="00413828" w:rsidP="001F1BB8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13828">
        <w:rPr>
          <w:rFonts w:ascii="Times New Roman" w:eastAsia="Calibri" w:hAnsi="Times New Roman" w:cs="Times New Roman"/>
          <w:sz w:val="24"/>
          <w:szCs w:val="24"/>
        </w:rPr>
        <w:t>Udtalelser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19077FAA" wp14:editId="46BCCEA0">
            <wp:extent cx="170815" cy="158750"/>
            <wp:effectExtent l="0" t="0" r="635" b="0"/>
            <wp:docPr id="1989132432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1BB8">
        <w:rPr>
          <w:rFonts w:ascii="Times New Roman" w:eastAsia="Calibri" w:hAnsi="Times New Roman" w:cs="Times New Roman"/>
          <w:sz w:val="24"/>
          <w:szCs w:val="24"/>
        </w:rPr>
        <w:t xml:space="preserve">      Andet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1F1BB8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1B6E1817" wp14:editId="1F350799">
            <wp:extent cx="170815" cy="158750"/>
            <wp:effectExtent l="0" t="0" r="635" b="0"/>
            <wp:docPr id="2144557558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F1BB8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413828" w:rsidRPr="001F1BB8" w:rsidSect="004402D4">
      <w:footerReference w:type="default" r:id="rId10"/>
      <w:headerReference w:type="first" r:id="rId11"/>
      <w:footerReference w:type="first" r:id="rId12"/>
      <w:pgSz w:w="11906" w:h="16838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F5EE9" w14:textId="77777777" w:rsidR="00415103" w:rsidRDefault="00415103" w:rsidP="00FA2B29">
      <w:pPr>
        <w:spacing w:after="0" w:line="240" w:lineRule="auto"/>
      </w:pPr>
      <w:r>
        <w:separator/>
      </w:r>
    </w:p>
  </w:endnote>
  <w:endnote w:type="continuationSeparator" w:id="0">
    <w:p w14:paraId="79959F8D" w14:textId="77777777" w:rsidR="00415103" w:rsidRDefault="00415103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3667999"/>
      <w:docPartObj>
        <w:docPartGallery w:val="Page Numbers (Bottom of Page)"/>
        <w:docPartUnique/>
      </w:docPartObj>
    </w:sdtPr>
    <w:sdtContent>
      <w:p w14:paraId="4061007B" w14:textId="77777777" w:rsidR="00986E1B" w:rsidRDefault="00986E1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45C5675" w14:textId="77777777" w:rsidR="00874C50" w:rsidRDefault="00874C5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201982"/>
      <w:docPartObj>
        <w:docPartGallery w:val="Page Numbers (Bottom of Page)"/>
        <w:docPartUnique/>
      </w:docPartObj>
    </w:sdtPr>
    <w:sdtContent>
      <w:p w14:paraId="56749A0F" w14:textId="77777777" w:rsidR="00986E1B" w:rsidRDefault="00986E1B">
        <w:pPr>
          <w:pStyle w:val="Sidefod"/>
          <w:jc w:val="right"/>
        </w:pPr>
        <w:r>
          <w:fldChar w:fldCharType="begin"/>
        </w:r>
        <w:r>
          <w:instrText xml:space="preserve"> PAGE  \* MERGEFORMAT </w:instrText>
        </w:r>
        <w:r>
          <w:fldChar w:fldCharType="separate"/>
        </w:r>
        <w:r w:rsidR="007940BB">
          <w:rPr>
            <w:noProof/>
          </w:rPr>
          <w:t>1</w:t>
        </w:r>
        <w:r>
          <w:fldChar w:fldCharType="end"/>
        </w:r>
      </w:p>
    </w:sdtContent>
  </w:sdt>
  <w:p w14:paraId="52471E2B" w14:textId="77777777" w:rsidR="00B9483F" w:rsidRDefault="00B9483F" w:rsidP="00B9483F">
    <w:pPr>
      <w:spacing w:after="0"/>
      <w:jc w:val="center"/>
      <w:rPr>
        <w:sz w:val="16"/>
      </w:rPr>
    </w:pPr>
    <w:proofErr w:type="spellStart"/>
    <w:r>
      <w:rPr>
        <w:sz w:val="16"/>
      </w:rPr>
      <w:t>Allakkat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tamarmik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Immikkoortortaqafimmut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qaatiguuliorneqartassapput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inunnut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aalajangersimasunuunngitsoq</w:t>
    </w:r>
    <w:proofErr w:type="spellEnd"/>
  </w:p>
  <w:p w14:paraId="0D5D46F8" w14:textId="77777777" w:rsidR="005A226D" w:rsidRDefault="00B9483F" w:rsidP="00B9483F">
    <w:pPr>
      <w:spacing w:after="0"/>
      <w:jc w:val="center"/>
    </w:pPr>
    <w:r>
      <w:rPr>
        <w:sz w:val="16"/>
      </w:rPr>
      <w:t>Al korrespondance bedes adresseret til Forvaltningen og ikke til enkeltpersoner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823F0" w14:textId="77777777" w:rsidR="00415103" w:rsidRDefault="00415103" w:rsidP="00FA2B29">
      <w:pPr>
        <w:spacing w:after="0" w:line="240" w:lineRule="auto"/>
      </w:pPr>
      <w:r>
        <w:separator/>
      </w:r>
    </w:p>
  </w:footnote>
  <w:footnote w:type="continuationSeparator" w:id="0">
    <w:p w14:paraId="170BED04" w14:textId="77777777" w:rsidR="00415103" w:rsidRDefault="00415103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5BC0" w14:textId="77777777" w:rsidR="005A226D" w:rsidRDefault="00000000" w:rsidP="00FA2B29">
    <w:pPr>
      <w:pStyle w:val="Lillev"/>
    </w:pPr>
    <w:sdt>
      <w:sdtPr>
        <w:id w:val="513356594"/>
        <w:docPartObj>
          <w:docPartGallery w:val="Watermarks"/>
          <w:docPartUnique/>
        </w:docPartObj>
      </w:sdtPr>
      <w:sdtContent>
        <w:r w:rsidR="00CF289A">
          <w:rPr>
            <w:noProof/>
            <w:lang w:eastAsia="da-DK"/>
          </w:rPr>
          <w:drawing>
            <wp:anchor distT="0" distB="0" distL="114300" distR="114300" simplePos="0" relativeHeight="251661312" behindDoc="1" locked="1" layoutInCell="1" allowOverlap="1" wp14:anchorId="66734D19" wp14:editId="70619D02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2" name="Billede 2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5A226D">
      <w:t xml:space="preserve">   </w:t>
    </w:r>
  </w:p>
  <w:p w14:paraId="58879BEE" w14:textId="77777777" w:rsidR="00B9483F" w:rsidRDefault="00B9483F" w:rsidP="00B9483F">
    <w:pPr>
      <w:pStyle w:val="Lillev"/>
      <w:ind w:firstLine="1304"/>
    </w:pPr>
    <w:r>
      <w:rPr>
        <w:noProof/>
        <w:lang w:eastAsia="da-DK"/>
      </w:rPr>
      <w:drawing>
        <wp:anchor distT="0" distB="0" distL="114300" distR="114300" simplePos="0" relativeHeight="251662336" behindDoc="1" locked="1" layoutInCell="0" allowOverlap="1" wp14:anchorId="6BD14943" wp14:editId="56F49323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1296000" cy="770400"/>
          <wp:effectExtent l="0" t="0" r="0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226D"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7FBD9308" wp14:editId="26BE9AA3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ILINNIAGAQARNERSIUTEQARTITSIVIK</w:t>
    </w:r>
  </w:p>
  <w:p w14:paraId="6575E8BA" w14:textId="77777777" w:rsidR="005A226D" w:rsidRPr="00B9483F" w:rsidRDefault="00B9483F" w:rsidP="00B9483F">
    <w:pPr>
      <w:pStyle w:val="Lillev"/>
      <w:ind w:firstLine="1304"/>
    </w:pPr>
    <w:r>
      <w:t>Uddannelsesstøtteforvaltningen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E1707"/>
    <w:multiLevelType w:val="hybridMultilevel"/>
    <w:tmpl w:val="F00698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557D8"/>
    <w:multiLevelType w:val="hybridMultilevel"/>
    <w:tmpl w:val="5E0EDC8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C2089"/>
    <w:multiLevelType w:val="hybridMultilevel"/>
    <w:tmpl w:val="CC7AF8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16236">
    <w:abstractNumId w:val="1"/>
  </w:num>
  <w:num w:numId="2" w16cid:durableId="1496846015">
    <w:abstractNumId w:val="2"/>
  </w:num>
  <w:num w:numId="3" w16cid:durableId="1558324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04"/>
    <w:rsid w:val="00027D8E"/>
    <w:rsid w:val="001113B9"/>
    <w:rsid w:val="00117C66"/>
    <w:rsid w:val="001A5C27"/>
    <w:rsid w:val="001F1BB8"/>
    <w:rsid w:val="001F3B9C"/>
    <w:rsid w:val="002C0511"/>
    <w:rsid w:val="002E5111"/>
    <w:rsid w:val="0033576B"/>
    <w:rsid w:val="00337151"/>
    <w:rsid w:val="003F2055"/>
    <w:rsid w:val="00413828"/>
    <w:rsid w:val="00415103"/>
    <w:rsid w:val="004402D4"/>
    <w:rsid w:val="00465A30"/>
    <w:rsid w:val="0055265D"/>
    <w:rsid w:val="00582F3D"/>
    <w:rsid w:val="005A226D"/>
    <w:rsid w:val="007940BB"/>
    <w:rsid w:val="007B48A7"/>
    <w:rsid w:val="007D3B61"/>
    <w:rsid w:val="007F3259"/>
    <w:rsid w:val="00874C50"/>
    <w:rsid w:val="008B5055"/>
    <w:rsid w:val="00974529"/>
    <w:rsid w:val="00986E1B"/>
    <w:rsid w:val="009B1C0C"/>
    <w:rsid w:val="009E2728"/>
    <w:rsid w:val="00AC48D5"/>
    <w:rsid w:val="00B37BF7"/>
    <w:rsid w:val="00B57BBD"/>
    <w:rsid w:val="00B62395"/>
    <w:rsid w:val="00B75A84"/>
    <w:rsid w:val="00B9483F"/>
    <w:rsid w:val="00BF3F48"/>
    <w:rsid w:val="00C0353A"/>
    <w:rsid w:val="00C54F04"/>
    <w:rsid w:val="00C63E01"/>
    <w:rsid w:val="00CF289A"/>
    <w:rsid w:val="00DA7FD6"/>
    <w:rsid w:val="00DC32ED"/>
    <w:rsid w:val="00EA524B"/>
    <w:rsid w:val="00EE48FC"/>
    <w:rsid w:val="00FA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5A74A"/>
  <w15:docId w15:val="{617673C8-5A3E-4E3D-A4A2-68D3D53E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paragraph" w:styleId="Brdtekst">
    <w:name w:val="Body Text"/>
    <w:basedOn w:val="Normal"/>
    <w:link w:val="BrdtekstTegn"/>
    <w:rsid w:val="00B9483F"/>
    <w:pPr>
      <w:tabs>
        <w:tab w:val="left" w:pos="0"/>
        <w:tab w:val="left" w:pos="792"/>
        <w:tab w:val="left" w:pos="5050"/>
        <w:tab w:val="left" w:pos="6393"/>
      </w:tabs>
      <w:spacing w:after="0" w:line="240" w:lineRule="auto"/>
      <w:ind w:right="83"/>
      <w:jc w:val="both"/>
    </w:pPr>
    <w:rPr>
      <w:rFonts w:ascii="Arial" w:eastAsia="Times New Roman" w:hAnsi="Arial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B9483F"/>
    <w:rPr>
      <w:rFonts w:ascii="Arial" w:eastAsia="Times New Roman" w:hAnsi="Arial" w:cs="Times New Roman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9E2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AppData\Local\cBrain\F2\.tmp\05d30c35b1dc41299707162efc921a80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ns0:Root xmlns:ns0="Captia">
  <ns0:address>
    <Content xmlns="Captia" id="address1">
      <Value/>
    </Content>
    <Content xmlns="Captia" id="name:name1">
      <Value/>
    </Content>
    <Content xmlns="Captia" id="name:name2">
      <Value/>
    </Content>
    <Content xmlns="Captia" id="address2">
      <Value/>
    </Content>
    <Content xmlns="Captia" id="address3">
      <Value/>
    </Content>
    <Content xmlns="Captia" id="postcode">
      <Value/>
    </Content>
    <Content xmlns="Captia" id="postcode">
      <Elab/>
    </Content>
  </ns0:address>
  <ns0:case>
    <Content xmlns="Captia" id="file_no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case>
  <ns0:record>
    <Content xmlns="Captia" id="title">
      <Value/>
    </Content>
    <Content xmlns="Captia" id="letter_date">
      <Value/>
    </Content>
    <Content xmlns="Captia" id="record_key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record>
</ns0: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BFE14-6915-4F68-929B-003C7327E7AC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7D6E2215-2C8B-4138-B756-63EFBC5BC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05d30c35b1dc41299707162efc921a80</Template>
  <TotalTime>8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Simonsen</dc:creator>
  <cp:lastModifiedBy>Lea Simonsen</cp:lastModifiedBy>
  <cp:revision>9</cp:revision>
  <dcterms:created xsi:type="dcterms:W3CDTF">2026-02-24T15:07:00Z</dcterms:created>
  <dcterms:modified xsi:type="dcterms:W3CDTF">2026-02-26T17:32:00Z</dcterms:modified>
</cp:coreProperties>
</file>