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2F67" w14:textId="77777777" w:rsidR="00465A30" w:rsidRPr="001113B9" w:rsidRDefault="00465A30" w:rsidP="00465A30">
      <w:pPr>
        <w:pStyle w:val="Lille"/>
        <w:framePr w:w="1985" w:h="3493" w:hRule="exact" w:hSpace="181" w:wrap="notBeside" w:vAnchor="page" w:hAnchor="page" w:x="9317" w:y="4843" w:anchorLock="1"/>
      </w:pPr>
    </w:p>
    <w:p w14:paraId="4247603B" w14:textId="77777777" w:rsidR="00465A30" w:rsidRPr="001113B9" w:rsidRDefault="00465A30" w:rsidP="00465A30">
      <w:pPr>
        <w:pStyle w:val="Lille"/>
        <w:framePr w:w="1985" w:h="3493" w:hRule="exact" w:hSpace="181" w:wrap="notBeside" w:vAnchor="page" w:hAnchor="page" w:x="9317" w:y="4843" w:anchorLock="1"/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465A30" w:rsidRPr="007940BB" w14:paraId="23DDB42A" w14:textId="77777777" w:rsidTr="00EA524B">
        <w:trPr>
          <w:trHeight w:val="294"/>
        </w:trPr>
        <w:tc>
          <w:tcPr>
            <w:tcW w:w="7825" w:type="dxa"/>
          </w:tcPr>
          <w:p w14:paraId="47438642" w14:textId="77777777" w:rsidR="00465A30" w:rsidRPr="007940BB" w:rsidRDefault="00465A30" w:rsidP="00465A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826F1E" w14:textId="77777777" w:rsidR="007940BB" w:rsidRPr="007940BB" w:rsidRDefault="007940BB" w:rsidP="00465A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ED7CE9" w14:textId="77777777" w:rsidR="00465A30" w:rsidRPr="007940BB" w:rsidRDefault="00465A30" w:rsidP="007940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65A30" w:rsidRPr="00C511E9" w14:paraId="66746F8F" w14:textId="77777777" w:rsidTr="00EE48FC">
        <w:tc>
          <w:tcPr>
            <w:tcW w:w="7825" w:type="dxa"/>
          </w:tcPr>
          <w:p w14:paraId="72537FF8" w14:textId="77777777" w:rsidR="00DC32ED" w:rsidRPr="00DC32ED" w:rsidRDefault="00DC32ED" w:rsidP="00DC32ED">
            <w:pPr>
              <w:rPr>
                <w:rFonts w:ascii="Arial" w:hAnsi="Arial" w:cs="Arial"/>
                <w:b/>
                <w:sz w:val="20"/>
                <w:szCs w:val="20"/>
                <w:lang w:val="kl-GL"/>
              </w:rPr>
            </w:pPr>
            <w:r w:rsidRPr="00DC32ED">
              <w:rPr>
                <w:rFonts w:ascii="Arial" w:hAnsi="Arial" w:cs="Arial"/>
                <w:b/>
                <w:sz w:val="20"/>
                <w:szCs w:val="20"/>
                <w:lang w:val="kl-GL"/>
              </w:rPr>
              <w:t xml:space="preserve">Immikkut akuersissuteqartoqarnissaanut qinnuteqaat ukununnga Inuussutissarsiutinut ilinniartitaanerit arlaqartunut </w:t>
            </w:r>
          </w:p>
          <w:p w14:paraId="0B55679C" w14:textId="1AC0D260" w:rsidR="00465A30" w:rsidRPr="00C511E9" w:rsidRDefault="00465A30" w:rsidP="007940BB">
            <w:pPr>
              <w:rPr>
                <w:rFonts w:ascii="Arial" w:hAnsi="Arial" w:cs="Arial"/>
                <w:b/>
                <w:sz w:val="20"/>
                <w:szCs w:val="20"/>
                <w:lang w:val="kl-GL"/>
              </w:rPr>
            </w:pPr>
          </w:p>
        </w:tc>
      </w:tr>
    </w:tbl>
    <w:p w14:paraId="7DD2394F" w14:textId="58F6BD9F" w:rsidR="009E2728" w:rsidRPr="00C511E9" w:rsidRDefault="009E2728" w:rsidP="00164125">
      <w:pPr>
        <w:spacing w:after="0"/>
        <w:rPr>
          <w:rFonts w:ascii="Times New Roman" w:eastAsia="Calibri" w:hAnsi="Times New Roman" w:cs="Times New Roman"/>
          <w:sz w:val="24"/>
          <w:szCs w:val="24"/>
          <w:lang w:val="kl-GL"/>
        </w:rPr>
      </w:pPr>
      <w:r w:rsidRPr="00C511E9">
        <w:rPr>
          <w:rFonts w:ascii="Times New Roman" w:eastAsia="Calibri" w:hAnsi="Times New Roman" w:cs="Times New Roman"/>
          <w:sz w:val="24"/>
          <w:szCs w:val="24"/>
          <w:lang w:val="kl-GL"/>
        </w:rPr>
        <w:t>§ 18</w:t>
      </w:r>
      <w:r w:rsidR="00164125" w:rsidRPr="00C511E9">
        <w:rPr>
          <w:rFonts w:ascii="Times New Roman" w:eastAsia="Calibri" w:hAnsi="Times New Roman" w:cs="Times New Roman"/>
          <w:sz w:val="24"/>
          <w:szCs w:val="24"/>
          <w:lang w:val="kl-GL"/>
        </w:rPr>
        <w:t xml:space="preserve"> imm.2 Ilinniagaqarnersiutit pillugit Namminersorlutik Oqartussat nalunaarutaat nr. 9, ulloq 19. juli 2017-imeersoq</w:t>
      </w:r>
    </w:p>
    <w:p w14:paraId="04ED859D" w14:textId="77777777" w:rsidR="009E2728" w:rsidRPr="009E2728" w:rsidRDefault="009E2728" w:rsidP="009E27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72B7988" w14:textId="489353BC" w:rsidR="009E2728" w:rsidRPr="00C511E9" w:rsidRDefault="00360070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l-GL"/>
        </w:rPr>
      </w:pPr>
      <w:r w:rsidRPr="00C511E9">
        <w:rPr>
          <w:rFonts w:ascii="Times New Roman" w:eastAsia="Calibri" w:hAnsi="Times New Roman" w:cs="Times New Roman"/>
          <w:b/>
          <w:sz w:val="24"/>
          <w:szCs w:val="24"/>
          <w:lang w:val="kl-GL"/>
        </w:rPr>
        <w:t>Ateq</w:t>
      </w:r>
      <w:r w:rsidR="009E2728" w:rsidRPr="00C511E9">
        <w:rPr>
          <w:rFonts w:ascii="Times New Roman" w:eastAsia="Calibri" w:hAnsi="Times New Roman" w:cs="Times New Roman"/>
          <w:b/>
          <w:sz w:val="24"/>
          <w:szCs w:val="24"/>
          <w:lang w:val="kl-GL"/>
        </w:rPr>
        <w:t>:</w:t>
      </w:r>
      <w:r w:rsidR="009E2728" w:rsidRPr="00C511E9">
        <w:rPr>
          <w:rFonts w:ascii="Times New Roman" w:eastAsia="Calibri" w:hAnsi="Times New Roman" w:cs="Times New Roman"/>
          <w:sz w:val="24"/>
          <w:szCs w:val="24"/>
          <w:lang w:val="kl-GL"/>
        </w:rPr>
        <w:t xml:space="preserve"> ________________________________________________________</w:t>
      </w:r>
    </w:p>
    <w:p w14:paraId="49E2114D" w14:textId="77777777" w:rsidR="009E2728" w:rsidRPr="00C511E9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l-GL"/>
        </w:rPr>
      </w:pPr>
    </w:p>
    <w:p w14:paraId="00BE87F9" w14:textId="5DF07554" w:rsidR="009E2728" w:rsidRPr="00C511E9" w:rsidRDefault="00360070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l-GL"/>
        </w:rPr>
      </w:pPr>
      <w:r w:rsidRPr="00C511E9">
        <w:rPr>
          <w:rFonts w:ascii="Times New Roman" w:eastAsia="Calibri" w:hAnsi="Times New Roman" w:cs="Times New Roman"/>
          <w:b/>
          <w:sz w:val="24"/>
          <w:szCs w:val="24"/>
          <w:lang w:val="kl-GL"/>
        </w:rPr>
        <w:t>Inuup nr.</w:t>
      </w:r>
      <w:r w:rsidR="009E2728" w:rsidRPr="00C511E9">
        <w:rPr>
          <w:rFonts w:ascii="Times New Roman" w:eastAsia="Calibri" w:hAnsi="Times New Roman" w:cs="Times New Roman"/>
          <w:b/>
          <w:sz w:val="24"/>
          <w:szCs w:val="24"/>
          <w:lang w:val="kl-GL"/>
        </w:rPr>
        <w:t>:</w:t>
      </w:r>
      <w:r w:rsidR="009E2728" w:rsidRPr="00C511E9">
        <w:rPr>
          <w:rFonts w:ascii="Times New Roman" w:eastAsia="Calibri" w:hAnsi="Times New Roman" w:cs="Times New Roman"/>
          <w:sz w:val="24"/>
          <w:szCs w:val="24"/>
          <w:lang w:val="kl-GL"/>
        </w:rPr>
        <w:t xml:space="preserve"> _______________________________________________________</w:t>
      </w:r>
    </w:p>
    <w:p w14:paraId="28731C7F" w14:textId="77777777" w:rsidR="009E2728" w:rsidRPr="00C511E9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l-GL"/>
        </w:rPr>
      </w:pPr>
    </w:p>
    <w:p w14:paraId="63190116" w14:textId="01F268D1" w:rsidR="009E2728" w:rsidRPr="00C511E9" w:rsidRDefault="00360070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l-GL"/>
        </w:rPr>
      </w:pPr>
      <w:r w:rsidRPr="00C511E9">
        <w:rPr>
          <w:rFonts w:ascii="Times New Roman" w:eastAsia="Calibri" w:hAnsi="Times New Roman" w:cs="Times New Roman"/>
          <w:b/>
          <w:sz w:val="24"/>
          <w:szCs w:val="24"/>
          <w:lang w:val="kl-GL"/>
        </w:rPr>
        <w:t>Ilinniagaq qinnuteqarfiusoq</w:t>
      </w:r>
      <w:r w:rsidR="009E2728" w:rsidRPr="00C511E9">
        <w:rPr>
          <w:rFonts w:ascii="Times New Roman" w:eastAsia="Calibri" w:hAnsi="Times New Roman" w:cs="Times New Roman"/>
          <w:b/>
          <w:sz w:val="24"/>
          <w:szCs w:val="24"/>
          <w:lang w:val="kl-GL"/>
        </w:rPr>
        <w:t>:</w:t>
      </w:r>
      <w:r w:rsidR="009E2728" w:rsidRPr="00C511E9">
        <w:rPr>
          <w:rFonts w:ascii="Times New Roman" w:eastAsia="Calibri" w:hAnsi="Times New Roman" w:cs="Times New Roman"/>
          <w:sz w:val="24"/>
          <w:szCs w:val="24"/>
          <w:lang w:val="kl-GL"/>
        </w:rPr>
        <w:t xml:space="preserve"> _____________________________________________</w:t>
      </w:r>
    </w:p>
    <w:p w14:paraId="514BA33D" w14:textId="77777777" w:rsidR="009E2728" w:rsidRPr="00C511E9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l-GL"/>
        </w:rPr>
      </w:pPr>
    </w:p>
    <w:p w14:paraId="5DC22F14" w14:textId="072C07C3" w:rsidR="009E2728" w:rsidRPr="00C511E9" w:rsidRDefault="007012B1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l-GL"/>
        </w:rPr>
      </w:pPr>
      <w:r w:rsidRPr="00C511E9">
        <w:rPr>
          <w:rFonts w:ascii="Times New Roman" w:eastAsia="Calibri" w:hAnsi="Times New Roman" w:cs="Times New Roman"/>
          <w:b/>
          <w:sz w:val="24"/>
          <w:szCs w:val="24"/>
          <w:lang w:val="kl-GL"/>
        </w:rPr>
        <w:t>Ilinniarfik</w:t>
      </w:r>
      <w:r w:rsidR="009E2728" w:rsidRPr="00C511E9">
        <w:rPr>
          <w:rFonts w:ascii="Times New Roman" w:eastAsia="Calibri" w:hAnsi="Times New Roman" w:cs="Times New Roman"/>
          <w:b/>
          <w:sz w:val="24"/>
          <w:szCs w:val="24"/>
          <w:lang w:val="kl-GL"/>
        </w:rPr>
        <w:t>:</w:t>
      </w:r>
      <w:r w:rsidR="009E2728" w:rsidRPr="00C511E9">
        <w:rPr>
          <w:rFonts w:ascii="Times New Roman" w:eastAsia="Calibri" w:hAnsi="Times New Roman" w:cs="Times New Roman"/>
          <w:sz w:val="24"/>
          <w:szCs w:val="24"/>
          <w:lang w:val="kl-GL"/>
        </w:rPr>
        <w:t xml:space="preserve"> _________________________________________</w:t>
      </w:r>
    </w:p>
    <w:p w14:paraId="7D94FCE3" w14:textId="77777777" w:rsidR="009E2728" w:rsidRPr="00C511E9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l-GL"/>
        </w:rPr>
      </w:pPr>
    </w:p>
    <w:p w14:paraId="75FA3BA5" w14:textId="77777777" w:rsidR="00624CD4" w:rsidRPr="00624CD4" w:rsidRDefault="00624CD4" w:rsidP="00624C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l-GL"/>
        </w:rPr>
      </w:pPr>
      <w:r w:rsidRPr="00624CD4">
        <w:rPr>
          <w:rFonts w:ascii="Times New Roman" w:eastAsia="Calibri" w:hAnsi="Times New Roman" w:cs="Times New Roman"/>
          <w:b/>
          <w:sz w:val="24"/>
          <w:szCs w:val="24"/>
          <w:lang w:val="kl-GL"/>
        </w:rPr>
        <w:t xml:space="preserve">Inuussutissarsiutinut ilinniartitaanerit aammalu/imaluunniit ilinniakkani ingerlaqqiffiusuni naammassillugit ilinniarfiusimasut: </w:t>
      </w:r>
    </w:p>
    <w:p w14:paraId="0ED384BC" w14:textId="77777777" w:rsidR="009E2728" w:rsidRPr="0053235C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i-FI"/>
        </w:rPr>
      </w:pPr>
    </w:p>
    <w:p w14:paraId="6397DD49" w14:textId="77777777" w:rsidR="009E2728" w:rsidRPr="0053235C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53235C">
        <w:rPr>
          <w:rFonts w:ascii="Times New Roman" w:eastAsia="Calibri" w:hAnsi="Times New Roman" w:cs="Times New Roman"/>
          <w:sz w:val="24"/>
          <w:szCs w:val="24"/>
          <w:lang w:val="fi-FI"/>
        </w:rPr>
        <w:t>1) ____________________________________________________________</w:t>
      </w:r>
    </w:p>
    <w:p w14:paraId="5411342D" w14:textId="77777777" w:rsidR="009E2728" w:rsidRPr="0053235C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i-FI"/>
        </w:rPr>
      </w:pPr>
    </w:p>
    <w:p w14:paraId="330B8973" w14:textId="77777777" w:rsidR="009E2728" w:rsidRPr="0053235C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53235C">
        <w:rPr>
          <w:rFonts w:ascii="Times New Roman" w:eastAsia="Calibri" w:hAnsi="Times New Roman" w:cs="Times New Roman"/>
          <w:sz w:val="24"/>
          <w:szCs w:val="24"/>
          <w:lang w:val="fi-FI"/>
        </w:rPr>
        <w:t>2) ____________________________________________________________</w:t>
      </w:r>
    </w:p>
    <w:p w14:paraId="5CA4D838" w14:textId="77777777" w:rsidR="009E2728" w:rsidRPr="0053235C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i-FI"/>
        </w:rPr>
      </w:pPr>
    </w:p>
    <w:p w14:paraId="3B07B536" w14:textId="77777777" w:rsidR="009E2728" w:rsidRPr="0053235C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53235C">
        <w:rPr>
          <w:rFonts w:ascii="Times New Roman" w:eastAsia="Calibri" w:hAnsi="Times New Roman" w:cs="Times New Roman"/>
          <w:sz w:val="24"/>
          <w:szCs w:val="24"/>
          <w:lang w:val="fi-FI"/>
        </w:rPr>
        <w:t>3) ____________________________________________________________</w:t>
      </w:r>
    </w:p>
    <w:p w14:paraId="31BF9C6E" w14:textId="77777777" w:rsidR="009E2728" w:rsidRPr="0053235C" w:rsidRDefault="009E2728" w:rsidP="009E2728">
      <w:pPr>
        <w:spacing w:after="0"/>
        <w:rPr>
          <w:rFonts w:ascii="Times New Roman" w:eastAsia="Calibri" w:hAnsi="Times New Roman" w:cs="Times New Roman"/>
          <w:sz w:val="24"/>
          <w:szCs w:val="24"/>
          <w:lang w:val="fi-FI"/>
        </w:rPr>
      </w:pPr>
    </w:p>
    <w:p w14:paraId="5B220445" w14:textId="0DD15D7A" w:rsidR="009E2728" w:rsidRPr="0053235C" w:rsidRDefault="00AA301B" w:rsidP="009E2728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kl-GL"/>
        </w:rPr>
      </w:pPr>
      <w:r w:rsidRPr="0053235C">
        <w:rPr>
          <w:rFonts w:ascii="Times New Roman" w:eastAsia="Calibri" w:hAnsi="Times New Roman" w:cs="Times New Roman"/>
          <w:b/>
          <w:bCs/>
          <w:sz w:val="24"/>
          <w:szCs w:val="24"/>
          <w:lang w:val="kl-GL"/>
        </w:rPr>
        <w:t>Nassuiaruk sooq ilinniakkamut tassunga ilinniagaqarnersiutinik qinnuteqarnerlutit.</w:t>
      </w:r>
    </w:p>
    <w:p w14:paraId="168DD3CC" w14:textId="77777777" w:rsidR="00BF3F48" w:rsidRPr="0053235C" w:rsidRDefault="00BF3F48" w:rsidP="009E2728">
      <w:pPr>
        <w:spacing w:after="0" w:line="240" w:lineRule="auto"/>
        <w:rPr>
          <w:rFonts w:ascii="Arial" w:hAnsi="Arial" w:cs="Arial"/>
          <w:sz w:val="16"/>
          <w:szCs w:val="16"/>
          <w:lang w:val="kl-GL"/>
        </w:rPr>
      </w:pPr>
    </w:p>
    <w:p w14:paraId="14719BE8" w14:textId="1646C7D2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 w:rsidR="00413828">
        <w:rPr>
          <w:rFonts w:ascii="Arial" w:hAnsi="Arial" w:cs="Arial"/>
          <w:sz w:val="20"/>
          <w:szCs w:val="20"/>
        </w:rPr>
        <w:t>____________</w:t>
      </w:r>
    </w:p>
    <w:p w14:paraId="76091750" w14:textId="77777777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7B23B7" w14:textId="4CDDE5E8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 w:rsidR="00413828">
        <w:rPr>
          <w:rFonts w:ascii="Arial" w:hAnsi="Arial" w:cs="Arial"/>
          <w:sz w:val="20"/>
          <w:szCs w:val="20"/>
        </w:rPr>
        <w:t>____________</w:t>
      </w:r>
    </w:p>
    <w:p w14:paraId="26FD746F" w14:textId="77777777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116E3D" w14:textId="5EFEC5B9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 w:rsidR="00413828">
        <w:rPr>
          <w:rFonts w:ascii="Arial" w:hAnsi="Arial" w:cs="Arial"/>
          <w:sz w:val="20"/>
          <w:szCs w:val="20"/>
        </w:rPr>
        <w:t>____________</w:t>
      </w:r>
    </w:p>
    <w:p w14:paraId="3540D5C1" w14:textId="77777777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B3F354" w14:textId="6EF442D7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 w:rsidR="00413828">
        <w:rPr>
          <w:rFonts w:ascii="Arial" w:hAnsi="Arial" w:cs="Arial"/>
          <w:sz w:val="20"/>
          <w:szCs w:val="20"/>
        </w:rPr>
        <w:t>____________</w:t>
      </w:r>
    </w:p>
    <w:p w14:paraId="3DF2FFE3" w14:textId="77777777" w:rsidR="00986E1B" w:rsidRPr="00413828" w:rsidRDefault="00986E1B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81A5A0" w14:textId="7945F0A4" w:rsidR="009E27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4287B2AF" w14:textId="77777777" w:rsidR="00413828" w:rsidRDefault="004138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A10F13" w14:textId="017C1243" w:rsidR="00413828" w:rsidRDefault="004138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0528237B" w14:textId="77777777" w:rsidR="00413828" w:rsidRDefault="004138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917FC2" w14:textId="616CC49D" w:rsidR="00413828" w:rsidRDefault="004138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140E0E33" w14:textId="77777777" w:rsidR="00DC1015" w:rsidRPr="00C511E9" w:rsidRDefault="00DC1015" w:rsidP="00DC1015">
      <w:pPr>
        <w:spacing w:after="0"/>
        <w:rPr>
          <w:rFonts w:ascii="Times New Roman" w:hAnsi="Times New Roman"/>
          <w:sz w:val="24"/>
          <w:szCs w:val="24"/>
          <w:lang w:val="kl-GL"/>
        </w:rPr>
      </w:pPr>
      <w:r w:rsidRPr="00C511E9">
        <w:rPr>
          <w:rFonts w:ascii="Times New Roman" w:hAnsi="Times New Roman"/>
          <w:sz w:val="24"/>
          <w:szCs w:val="24"/>
          <w:lang w:val="kl-GL"/>
        </w:rPr>
        <w:t xml:space="preserve">Uppernarsaatit attuumassuteqartut ilanngunneqassapput tassaasinnaapput  </w:t>
      </w:r>
    </w:p>
    <w:p w14:paraId="7A43744B" w14:textId="0283A497" w:rsidR="00DC1015" w:rsidRPr="00C511E9" w:rsidRDefault="004E0D71" w:rsidP="00DC1015">
      <w:pPr>
        <w:pStyle w:val="Listeafsnit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kl-GL"/>
        </w:rPr>
      </w:pPr>
      <w:r w:rsidRPr="00C511E9">
        <w:rPr>
          <w:rFonts w:ascii="Times New Roman" w:hAnsi="Times New Roman"/>
          <w:sz w:val="24"/>
          <w:szCs w:val="24"/>
          <w:lang w:val="kl-GL"/>
        </w:rPr>
        <w:t>S</w:t>
      </w:r>
      <w:r w:rsidR="00DC1015" w:rsidRPr="00C511E9">
        <w:rPr>
          <w:rFonts w:ascii="Times New Roman" w:hAnsi="Times New Roman"/>
          <w:sz w:val="24"/>
          <w:szCs w:val="24"/>
          <w:lang w:val="kl-GL"/>
        </w:rPr>
        <w:t>oraarummeersimanermut uppernarsaat</w:t>
      </w:r>
      <w:r w:rsidR="00DC1015" w:rsidRPr="00C511E9">
        <w:rPr>
          <w:rFonts w:ascii="Times New Roman" w:hAnsi="Times New Roman"/>
          <w:sz w:val="24"/>
          <w:szCs w:val="24"/>
          <w:lang w:val="kl-GL"/>
        </w:rPr>
        <w:tab/>
      </w:r>
      <w:r w:rsidR="00DC1015" w:rsidRPr="00C511E9">
        <w:rPr>
          <w:rFonts w:ascii="Times New Roman" w:hAnsi="Times New Roman"/>
          <w:noProof/>
          <w:sz w:val="24"/>
          <w:szCs w:val="24"/>
          <w:lang w:val="kl-GL"/>
        </w:rPr>
        <w:drawing>
          <wp:inline distT="0" distB="0" distL="0" distR="0" wp14:anchorId="24955504" wp14:editId="0AB9B88E">
            <wp:extent cx="170815" cy="158750"/>
            <wp:effectExtent l="0" t="0" r="635" b="0"/>
            <wp:docPr id="1786373156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D1632D" w14:textId="4E523DDC" w:rsidR="00DC1015" w:rsidRPr="00C511E9" w:rsidRDefault="004E0D71" w:rsidP="00DC1015">
      <w:pPr>
        <w:pStyle w:val="Listeafsnit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kl-GL"/>
        </w:rPr>
      </w:pPr>
      <w:r w:rsidRPr="00C511E9">
        <w:rPr>
          <w:rFonts w:ascii="Times New Roman" w:hAnsi="Times New Roman"/>
          <w:sz w:val="24"/>
          <w:szCs w:val="24"/>
          <w:lang w:val="kl-GL"/>
        </w:rPr>
        <w:t>N</w:t>
      </w:r>
      <w:r w:rsidR="00DC1015" w:rsidRPr="00C511E9">
        <w:rPr>
          <w:rFonts w:ascii="Times New Roman" w:hAnsi="Times New Roman"/>
          <w:sz w:val="24"/>
          <w:szCs w:val="24"/>
          <w:lang w:val="kl-GL"/>
        </w:rPr>
        <w:t>akorsamiit oqaaseqaat</w:t>
      </w:r>
      <w:r w:rsidR="00DC1015" w:rsidRPr="00C511E9">
        <w:rPr>
          <w:rFonts w:ascii="Times New Roman" w:hAnsi="Times New Roman"/>
          <w:sz w:val="24"/>
          <w:szCs w:val="24"/>
          <w:lang w:val="kl-GL"/>
        </w:rPr>
        <w:tab/>
      </w:r>
      <w:r w:rsidR="00DC1015" w:rsidRPr="00C511E9">
        <w:rPr>
          <w:rFonts w:ascii="Times New Roman" w:hAnsi="Times New Roman"/>
          <w:sz w:val="24"/>
          <w:szCs w:val="24"/>
          <w:lang w:val="kl-GL"/>
        </w:rPr>
        <w:tab/>
      </w:r>
      <w:r w:rsidR="00DC1015" w:rsidRPr="00C511E9">
        <w:rPr>
          <w:rFonts w:ascii="Times New Roman" w:hAnsi="Times New Roman"/>
          <w:noProof/>
          <w:sz w:val="24"/>
          <w:szCs w:val="24"/>
          <w:lang w:val="kl-GL"/>
        </w:rPr>
        <w:drawing>
          <wp:inline distT="0" distB="0" distL="0" distR="0" wp14:anchorId="3BA2A61E" wp14:editId="0CB0C248">
            <wp:extent cx="170815" cy="158750"/>
            <wp:effectExtent l="0" t="0" r="635" b="0"/>
            <wp:docPr id="1313670078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D6679F" w14:textId="00E14C7B" w:rsidR="00DC1015" w:rsidRPr="00C511E9" w:rsidRDefault="004E0D71" w:rsidP="00DC1015">
      <w:pPr>
        <w:pStyle w:val="Listeafsnit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kl-GL"/>
        </w:rPr>
      </w:pPr>
      <w:r w:rsidRPr="00C511E9">
        <w:rPr>
          <w:rFonts w:ascii="Times New Roman" w:hAnsi="Times New Roman"/>
          <w:sz w:val="24"/>
          <w:szCs w:val="24"/>
          <w:lang w:val="kl-GL"/>
        </w:rPr>
        <w:t>O</w:t>
      </w:r>
      <w:r w:rsidR="00DC1015" w:rsidRPr="00C511E9">
        <w:rPr>
          <w:rFonts w:ascii="Times New Roman" w:hAnsi="Times New Roman"/>
          <w:sz w:val="24"/>
          <w:szCs w:val="24"/>
          <w:lang w:val="kl-GL"/>
        </w:rPr>
        <w:t>qaaseqaatit</w:t>
      </w:r>
      <w:r w:rsidR="00DC1015" w:rsidRPr="00C511E9">
        <w:rPr>
          <w:rFonts w:ascii="Times New Roman" w:hAnsi="Times New Roman"/>
          <w:sz w:val="24"/>
          <w:szCs w:val="24"/>
          <w:lang w:val="kl-GL"/>
        </w:rPr>
        <w:tab/>
      </w:r>
      <w:r w:rsidR="00DC1015" w:rsidRPr="00C511E9">
        <w:rPr>
          <w:rFonts w:ascii="Times New Roman" w:hAnsi="Times New Roman"/>
          <w:sz w:val="24"/>
          <w:szCs w:val="24"/>
          <w:lang w:val="kl-GL"/>
        </w:rPr>
        <w:tab/>
      </w:r>
      <w:r w:rsidR="00DC1015" w:rsidRPr="00C511E9">
        <w:rPr>
          <w:rFonts w:ascii="Times New Roman" w:hAnsi="Times New Roman"/>
          <w:sz w:val="24"/>
          <w:szCs w:val="24"/>
          <w:lang w:val="kl-GL"/>
        </w:rPr>
        <w:tab/>
      </w:r>
      <w:r w:rsidR="00DC1015" w:rsidRPr="00C511E9">
        <w:rPr>
          <w:rFonts w:ascii="Times New Roman" w:hAnsi="Times New Roman"/>
          <w:noProof/>
          <w:sz w:val="24"/>
          <w:szCs w:val="24"/>
          <w:lang w:val="kl-GL"/>
        </w:rPr>
        <w:drawing>
          <wp:inline distT="0" distB="0" distL="0" distR="0" wp14:anchorId="7F6E63D9" wp14:editId="4578D19B">
            <wp:extent cx="170815" cy="158750"/>
            <wp:effectExtent l="0" t="0" r="635" b="0"/>
            <wp:docPr id="863454133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523A65" w14:textId="6BB721D4" w:rsidR="00DC1015" w:rsidRPr="00C511E9" w:rsidRDefault="004E0D71" w:rsidP="00DC1015">
      <w:pPr>
        <w:pStyle w:val="Listeafsnit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kl-GL"/>
        </w:rPr>
      </w:pPr>
      <w:r w:rsidRPr="00C511E9">
        <w:rPr>
          <w:rFonts w:ascii="Times New Roman" w:hAnsi="Times New Roman"/>
          <w:sz w:val="24"/>
          <w:szCs w:val="24"/>
          <w:lang w:val="kl-GL"/>
        </w:rPr>
        <w:t>I</w:t>
      </w:r>
      <w:r w:rsidR="00DC1015" w:rsidRPr="00C511E9">
        <w:rPr>
          <w:rFonts w:ascii="Times New Roman" w:hAnsi="Times New Roman"/>
          <w:sz w:val="24"/>
          <w:szCs w:val="24"/>
          <w:lang w:val="kl-GL"/>
        </w:rPr>
        <w:t>tingartititsutit</w:t>
      </w:r>
      <w:r w:rsidR="00DC1015" w:rsidRPr="00C511E9">
        <w:rPr>
          <w:rFonts w:ascii="Times New Roman" w:hAnsi="Times New Roman"/>
          <w:sz w:val="24"/>
          <w:szCs w:val="24"/>
          <w:lang w:val="kl-GL"/>
        </w:rPr>
        <w:tab/>
      </w:r>
      <w:r w:rsidR="00DC1015" w:rsidRPr="00C511E9">
        <w:rPr>
          <w:rFonts w:ascii="Times New Roman" w:hAnsi="Times New Roman"/>
          <w:sz w:val="24"/>
          <w:szCs w:val="24"/>
          <w:lang w:val="kl-GL"/>
        </w:rPr>
        <w:tab/>
      </w:r>
      <w:r w:rsidR="00DC1015" w:rsidRPr="00C511E9">
        <w:rPr>
          <w:rFonts w:ascii="Times New Roman" w:hAnsi="Times New Roman"/>
          <w:sz w:val="24"/>
          <w:szCs w:val="24"/>
          <w:lang w:val="kl-GL"/>
        </w:rPr>
        <w:tab/>
      </w:r>
      <w:r w:rsidR="00DC1015" w:rsidRPr="00C511E9">
        <w:rPr>
          <w:rFonts w:ascii="Times New Roman" w:hAnsi="Times New Roman"/>
          <w:noProof/>
          <w:sz w:val="24"/>
          <w:szCs w:val="24"/>
          <w:lang w:val="kl-GL"/>
        </w:rPr>
        <w:drawing>
          <wp:inline distT="0" distB="0" distL="0" distR="0" wp14:anchorId="7C6D271E" wp14:editId="0E8E3BAE">
            <wp:extent cx="170815" cy="158750"/>
            <wp:effectExtent l="0" t="0" r="635" b="0"/>
            <wp:docPr id="461836522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12834B" w14:textId="17FE9A3E" w:rsidR="00413828" w:rsidRPr="00DC1015" w:rsidRDefault="004E0D71" w:rsidP="00DC1015">
      <w:pPr>
        <w:pStyle w:val="Listeafsnit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C511E9">
        <w:rPr>
          <w:rFonts w:ascii="Times New Roman" w:hAnsi="Times New Roman"/>
          <w:sz w:val="24"/>
          <w:szCs w:val="24"/>
          <w:lang w:val="kl-GL"/>
        </w:rPr>
        <w:t>Allaluunniit</w:t>
      </w:r>
      <w:r w:rsidRPr="00C511E9">
        <w:rPr>
          <w:rFonts w:ascii="Times New Roman" w:hAnsi="Times New Roman"/>
          <w:sz w:val="24"/>
          <w:szCs w:val="24"/>
          <w:lang w:val="kl-GL"/>
        </w:rPr>
        <w:tab/>
      </w:r>
      <w:r w:rsidR="00DC1015">
        <w:rPr>
          <w:rFonts w:ascii="Times New Roman" w:hAnsi="Times New Roman"/>
          <w:sz w:val="24"/>
          <w:szCs w:val="24"/>
        </w:rPr>
        <w:t xml:space="preserve"> </w:t>
      </w:r>
      <w:r w:rsidR="00413828" w:rsidRPr="00DC1015">
        <w:rPr>
          <w:rFonts w:ascii="Times New Roman" w:eastAsia="Calibri" w:hAnsi="Times New Roman" w:cs="Times New Roman"/>
          <w:sz w:val="24"/>
          <w:szCs w:val="24"/>
        </w:rPr>
        <w:tab/>
      </w:r>
      <w:r w:rsidR="00DC1015">
        <w:rPr>
          <w:rFonts w:ascii="Times New Roman" w:eastAsia="Calibri" w:hAnsi="Times New Roman" w:cs="Times New Roman"/>
          <w:sz w:val="24"/>
          <w:szCs w:val="24"/>
        </w:rPr>
        <w:tab/>
      </w:r>
      <w:r w:rsidR="00413828">
        <w:rPr>
          <w:noProof/>
        </w:rPr>
        <w:drawing>
          <wp:inline distT="0" distB="0" distL="0" distR="0" wp14:anchorId="440253A7" wp14:editId="48EC3FE6">
            <wp:extent cx="170815" cy="158750"/>
            <wp:effectExtent l="0" t="0" r="635" b="0"/>
            <wp:docPr id="799941624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3828" w:rsidRPr="00DC1015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413828" w:rsidRPr="00DC1015" w:rsidSect="004402D4">
      <w:footerReference w:type="default" r:id="rId10"/>
      <w:headerReference w:type="first" r:id="rId11"/>
      <w:footerReference w:type="first" r:id="rId12"/>
      <w:pgSz w:w="11906" w:h="16838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7D795" w14:textId="77777777" w:rsidR="004744F1" w:rsidRDefault="004744F1" w:rsidP="00FA2B29">
      <w:pPr>
        <w:spacing w:after="0" w:line="240" w:lineRule="auto"/>
      </w:pPr>
      <w:r>
        <w:separator/>
      </w:r>
    </w:p>
  </w:endnote>
  <w:endnote w:type="continuationSeparator" w:id="0">
    <w:p w14:paraId="795D0E09" w14:textId="77777777" w:rsidR="004744F1" w:rsidRDefault="004744F1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667999"/>
      <w:docPartObj>
        <w:docPartGallery w:val="Page Numbers (Bottom of Page)"/>
        <w:docPartUnique/>
      </w:docPartObj>
    </w:sdtPr>
    <w:sdtContent>
      <w:p w14:paraId="4061007B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45C5675" w14:textId="77777777" w:rsidR="00874C50" w:rsidRDefault="00874C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201982"/>
      <w:docPartObj>
        <w:docPartGallery w:val="Page Numbers (Bottom of Page)"/>
        <w:docPartUnique/>
      </w:docPartObj>
    </w:sdtPr>
    <w:sdtContent>
      <w:p w14:paraId="56749A0F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 xml:space="preserve"> PAGE  \* MERGEFORMAT </w:instrText>
        </w:r>
        <w:r>
          <w:fldChar w:fldCharType="separate"/>
        </w:r>
        <w:r w:rsidR="007940BB">
          <w:rPr>
            <w:noProof/>
          </w:rPr>
          <w:t>1</w:t>
        </w:r>
        <w:r>
          <w:fldChar w:fldCharType="end"/>
        </w:r>
      </w:p>
    </w:sdtContent>
  </w:sdt>
  <w:p w14:paraId="52471E2B" w14:textId="77777777" w:rsidR="00B9483F" w:rsidRDefault="00B9483F" w:rsidP="00B9483F">
    <w:pPr>
      <w:spacing w:after="0"/>
      <w:jc w:val="center"/>
      <w:rPr>
        <w:sz w:val="16"/>
      </w:rPr>
    </w:pPr>
    <w:r>
      <w:rPr>
        <w:sz w:val="16"/>
      </w:rPr>
      <w:t>Allakkat tamarmik Immikkoortortaqafimmut qaatiguuliorneqartassapput inunnut aalajangersimasunuunngitsoq</w:t>
    </w:r>
  </w:p>
  <w:p w14:paraId="0D5D46F8" w14:textId="77777777" w:rsidR="005A226D" w:rsidRDefault="00B9483F" w:rsidP="00B9483F">
    <w:pPr>
      <w:spacing w:after="0"/>
      <w:jc w:val="center"/>
    </w:pPr>
    <w:r>
      <w:rPr>
        <w:sz w:val="16"/>
      </w:rPr>
      <w:t>Al korrespondance bedes adresseret til Forvaltningen og ikke til enkeltpersoner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47B6C" w14:textId="77777777" w:rsidR="004744F1" w:rsidRDefault="004744F1" w:rsidP="00FA2B29">
      <w:pPr>
        <w:spacing w:after="0" w:line="240" w:lineRule="auto"/>
      </w:pPr>
      <w:r>
        <w:separator/>
      </w:r>
    </w:p>
  </w:footnote>
  <w:footnote w:type="continuationSeparator" w:id="0">
    <w:p w14:paraId="65438CCE" w14:textId="77777777" w:rsidR="004744F1" w:rsidRDefault="004744F1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5BC0" w14:textId="77777777" w:rsidR="005A226D" w:rsidRDefault="00000000" w:rsidP="00FA2B29">
    <w:pPr>
      <w:pStyle w:val="Lillev"/>
    </w:pPr>
    <w:sdt>
      <w:sdtPr>
        <w:id w:val="513356594"/>
        <w:docPartObj>
          <w:docPartGallery w:val="Watermarks"/>
          <w:docPartUnique/>
        </w:docPartObj>
      </w:sdtPr>
      <w:sdtContent>
        <w:r w:rsidR="00CF289A">
          <w:rPr>
            <w:noProof/>
            <w:lang w:eastAsia="da-DK"/>
          </w:rPr>
          <w:drawing>
            <wp:anchor distT="0" distB="0" distL="114300" distR="114300" simplePos="0" relativeHeight="251661312" behindDoc="1" locked="1" layoutInCell="1" allowOverlap="1" wp14:anchorId="66734D19" wp14:editId="70619D02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2" name="Billede 2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5A226D">
      <w:t xml:space="preserve">   </w:t>
    </w:r>
  </w:p>
  <w:p w14:paraId="58879BEE" w14:textId="77777777" w:rsidR="00B9483F" w:rsidRDefault="00B9483F" w:rsidP="00B9483F">
    <w:pPr>
      <w:pStyle w:val="Lillev"/>
      <w:ind w:firstLine="1304"/>
    </w:pPr>
    <w:r>
      <w:rPr>
        <w:noProof/>
        <w:lang w:eastAsia="da-DK"/>
      </w:rPr>
      <w:drawing>
        <wp:anchor distT="0" distB="0" distL="114300" distR="114300" simplePos="0" relativeHeight="251662336" behindDoc="1" locked="1" layoutInCell="0" allowOverlap="1" wp14:anchorId="6BD14943" wp14:editId="56F49323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296000" cy="770400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226D"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7FBD9308" wp14:editId="26BE9AA3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ILINNIAGAQARNERSIUTEQARTITSIVIK</w:t>
    </w:r>
  </w:p>
  <w:p w14:paraId="6575E8BA" w14:textId="77777777" w:rsidR="005A226D" w:rsidRPr="00B9483F" w:rsidRDefault="00B9483F" w:rsidP="00B9483F">
    <w:pPr>
      <w:pStyle w:val="Lillev"/>
      <w:ind w:firstLine="1304"/>
    </w:pPr>
    <w:r>
      <w:t>Uddannelsesstøtteforvaltningen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E1707"/>
    <w:multiLevelType w:val="hybridMultilevel"/>
    <w:tmpl w:val="1346A0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557D8"/>
    <w:multiLevelType w:val="hybridMultilevel"/>
    <w:tmpl w:val="5E0EDC8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C2089"/>
    <w:multiLevelType w:val="hybridMultilevel"/>
    <w:tmpl w:val="CC7AF8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16236">
    <w:abstractNumId w:val="1"/>
  </w:num>
  <w:num w:numId="2" w16cid:durableId="1496846015">
    <w:abstractNumId w:val="2"/>
  </w:num>
  <w:num w:numId="3" w16cid:durableId="155832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04"/>
    <w:rsid w:val="00027D8E"/>
    <w:rsid w:val="001113B9"/>
    <w:rsid w:val="00117C66"/>
    <w:rsid w:val="00164125"/>
    <w:rsid w:val="001C095B"/>
    <w:rsid w:val="001F3B9C"/>
    <w:rsid w:val="002946B3"/>
    <w:rsid w:val="002C0511"/>
    <w:rsid w:val="002E5111"/>
    <w:rsid w:val="0033576B"/>
    <w:rsid w:val="00337151"/>
    <w:rsid w:val="00360070"/>
    <w:rsid w:val="003F2055"/>
    <w:rsid w:val="00413828"/>
    <w:rsid w:val="004402D4"/>
    <w:rsid w:val="00465A30"/>
    <w:rsid w:val="004744F1"/>
    <w:rsid w:val="004E0D71"/>
    <w:rsid w:val="0053235C"/>
    <w:rsid w:val="0055265D"/>
    <w:rsid w:val="00582F3D"/>
    <w:rsid w:val="005A226D"/>
    <w:rsid w:val="00624CD4"/>
    <w:rsid w:val="006A3450"/>
    <w:rsid w:val="007012B1"/>
    <w:rsid w:val="0074738B"/>
    <w:rsid w:val="007940BB"/>
    <w:rsid w:val="007B48A7"/>
    <w:rsid w:val="007D3B61"/>
    <w:rsid w:val="007F3259"/>
    <w:rsid w:val="00874C50"/>
    <w:rsid w:val="008B5055"/>
    <w:rsid w:val="008C073F"/>
    <w:rsid w:val="00974529"/>
    <w:rsid w:val="00986E1B"/>
    <w:rsid w:val="009B1C0C"/>
    <w:rsid w:val="009E2728"/>
    <w:rsid w:val="00AA301B"/>
    <w:rsid w:val="00AC48D5"/>
    <w:rsid w:val="00B57BBD"/>
    <w:rsid w:val="00B62395"/>
    <w:rsid w:val="00B75A84"/>
    <w:rsid w:val="00B9483F"/>
    <w:rsid w:val="00BF3F48"/>
    <w:rsid w:val="00C0353A"/>
    <w:rsid w:val="00C511E9"/>
    <w:rsid w:val="00C54F04"/>
    <w:rsid w:val="00C63E01"/>
    <w:rsid w:val="00CF289A"/>
    <w:rsid w:val="00DA7FD6"/>
    <w:rsid w:val="00DC1015"/>
    <w:rsid w:val="00DC32ED"/>
    <w:rsid w:val="00EA524B"/>
    <w:rsid w:val="00EE48FC"/>
    <w:rsid w:val="00FA2B29"/>
    <w:rsid w:val="00FA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5A74A"/>
  <w15:docId w15:val="{617673C8-5A3E-4E3D-A4A2-68D3D53E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paragraph" w:styleId="Brdtekst">
    <w:name w:val="Body Text"/>
    <w:basedOn w:val="Normal"/>
    <w:link w:val="BrdtekstTegn"/>
    <w:rsid w:val="00B9483F"/>
    <w:pPr>
      <w:tabs>
        <w:tab w:val="left" w:pos="0"/>
        <w:tab w:val="left" w:pos="792"/>
        <w:tab w:val="left" w:pos="5050"/>
        <w:tab w:val="left" w:pos="6393"/>
      </w:tabs>
      <w:spacing w:after="0" w:line="240" w:lineRule="auto"/>
      <w:ind w:right="83"/>
      <w:jc w:val="both"/>
    </w:pPr>
    <w:rPr>
      <w:rFonts w:ascii="Arial" w:eastAsia="Times New Roman" w:hAnsi="Arial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B9483F"/>
    <w:rPr>
      <w:rFonts w:ascii="Arial" w:eastAsia="Times New Roman" w:hAnsi="Arial" w:cs="Times New Roman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9E2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AppData\Local\cBrain\F2\.tmp\05d30c35b1dc41299707162efc921a80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  <ns0:record>
    <Content xmlns="Captia" id="title">
      <Value/>
    </Content>
    <Content xmlns="Captia" id="letter_date">
      <Value/>
    </Content>
    <Content xmlns="Captia" id="record_key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record>
</ns0:Root>
</file>

<file path=customXml/itemProps1.xml><?xml version="1.0" encoding="utf-8"?>
<ds:datastoreItem xmlns:ds="http://schemas.openxmlformats.org/officeDocument/2006/customXml" ds:itemID="{7D6E2215-2C8B-4138-B756-63EFBC5BC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6BFE14-6915-4F68-929B-003C7327E7AC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05d30c35b1dc41299707162efc921a80</Template>
  <TotalTime>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Simonsen</dc:creator>
  <cp:lastModifiedBy>Lea Simonsen</cp:lastModifiedBy>
  <cp:revision>14</cp:revision>
  <dcterms:created xsi:type="dcterms:W3CDTF">2026-02-24T15:09:00Z</dcterms:created>
  <dcterms:modified xsi:type="dcterms:W3CDTF">2026-03-16T11:54:00Z</dcterms:modified>
</cp:coreProperties>
</file>