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2F67" w14:textId="77777777" w:rsidR="00465A30" w:rsidRPr="001113B9" w:rsidRDefault="00465A30" w:rsidP="00465A30">
      <w:pPr>
        <w:pStyle w:val="Lille"/>
        <w:framePr w:w="1985" w:h="3493" w:hRule="exact" w:hSpace="181" w:wrap="notBeside" w:vAnchor="page" w:hAnchor="page" w:x="9317" w:y="4843" w:anchorLock="1"/>
      </w:pPr>
    </w:p>
    <w:p w14:paraId="4247603B" w14:textId="77777777" w:rsidR="00465A30" w:rsidRPr="001113B9" w:rsidRDefault="00465A30" w:rsidP="00465A30">
      <w:pPr>
        <w:pStyle w:val="Lille"/>
        <w:framePr w:w="1985" w:h="3493" w:hRule="exact" w:hSpace="181" w:wrap="notBeside" w:vAnchor="page" w:hAnchor="page" w:x="9317" w:y="4843" w:anchorLock="1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65A30" w:rsidRPr="007940BB" w14:paraId="23DDB42A" w14:textId="77777777" w:rsidTr="00EA524B">
        <w:trPr>
          <w:trHeight w:val="294"/>
        </w:trPr>
        <w:tc>
          <w:tcPr>
            <w:tcW w:w="7825" w:type="dxa"/>
          </w:tcPr>
          <w:p w14:paraId="47438642" w14:textId="77777777" w:rsidR="00465A30" w:rsidRPr="007940BB" w:rsidRDefault="00465A30" w:rsidP="00465A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826F1E" w14:textId="77777777" w:rsidR="007940BB" w:rsidRPr="007940BB" w:rsidRDefault="007940BB" w:rsidP="00465A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ED7CE9" w14:textId="77777777" w:rsidR="00465A30" w:rsidRPr="007940BB" w:rsidRDefault="00465A30" w:rsidP="007940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5A30" w:rsidRPr="00C511E9" w14:paraId="66746F8F" w14:textId="77777777" w:rsidTr="00EE48FC">
        <w:tc>
          <w:tcPr>
            <w:tcW w:w="7825" w:type="dxa"/>
          </w:tcPr>
          <w:p w14:paraId="72537FF8" w14:textId="77777777" w:rsidR="00DC32ED" w:rsidRPr="00DC32ED" w:rsidRDefault="00DC32ED" w:rsidP="00DC32ED">
            <w:pPr>
              <w:rPr>
                <w:rFonts w:ascii="Arial" w:hAnsi="Arial" w:cs="Arial"/>
                <w:b/>
                <w:sz w:val="20"/>
                <w:szCs w:val="20"/>
                <w:lang w:val="kl-GL"/>
              </w:rPr>
            </w:pPr>
            <w:r w:rsidRPr="00DC32ED">
              <w:rPr>
                <w:rFonts w:ascii="Arial" w:hAnsi="Arial" w:cs="Arial"/>
                <w:b/>
                <w:sz w:val="20"/>
                <w:szCs w:val="20"/>
                <w:lang w:val="kl-GL"/>
              </w:rPr>
              <w:t xml:space="preserve">Immikkut akuersissuteqartoqarnissaanut qinnuteqaat ukununnga Inuussutissarsiutinut ilinniartitaanerit arlaqartunut </w:t>
            </w:r>
          </w:p>
          <w:p w14:paraId="0B55679C" w14:textId="1AC0D260" w:rsidR="00465A30" w:rsidRPr="00C511E9" w:rsidRDefault="00465A30" w:rsidP="007940BB">
            <w:pPr>
              <w:rPr>
                <w:rFonts w:ascii="Arial" w:hAnsi="Arial" w:cs="Arial"/>
                <w:b/>
                <w:sz w:val="20"/>
                <w:szCs w:val="20"/>
                <w:lang w:val="kl-GL"/>
              </w:rPr>
            </w:pPr>
          </w:p>
        </w:tc>
      </w:tr>
    </w:tbl>
    <w:p w14:paraId="7DD2394F" w14:textId="58F6BD9F" w:rsidR="009E2728" w:rsidRPr="00C511E9" w:rsidRDefault="009E2728" w:rsidP="00164125">
      <w:pPr>
        <w:spacing w:after="0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>§ 18</w:t>
      </w:r>
      <w:r w:rsidR="00164125"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 imm.2 Ilinniagaqarnersiutit pillugit Namminersorlutik Oqartussat nalunaarutaat nr. 9, ulloq 19. juli 2017-imeersoq</w:t>
      </w:r>
    </w:p>
    <w:p w14:paraId="04ED859D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72B7988" w14:textId="1D82F94F" w:rsidR="009E2728" w:rsidRPr="00024EC6" w:rsidRDefault="00360070" w:rsidP="009E27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  <w:r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Ateq</w:t>
      </w:r>
      <w:r w:rsidR="009E2728"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: ________________________________________________________</w:t>
      </w:r>
      <w:r w:rsidR="00024EC6"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___</w:t>
      </w:r>
    </w:p>
    <w:p w14:paraId="49E2114D" w14:textId="77777777" w:rsidR="009E2728" w:rsidRPr="00024EC6" w:rsidRDefault="009E2728" w:rsidP="009E27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</w:p>
    <w:p w14:paraId="00BE87F9" w14:textId="5DF07554" w:rsidR="009E2728" w:rsidRPr="00024EC6" w:rsidRDefault="00360070" w:rsidP="009E27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  <w:r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Inuup nr.</w:t>
      </w:r>
      <w:r w:rsidR="009E2728"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: _______________________________________________________</w:t>
      </w:r>
    </w:p>
    <w:p w14:paraId="63190116" w14:textId="4C7B0CDC" w:rsidR="009E2728" w:rsidRPr="00024EC6" w:rsidRDefault="00360070" w:rsidP="00024EC6">
      <w:pPr>
        <w:spacing w:before="240"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  <w:r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Ilinniagaq qinnuteqarfiusoq</w:t>
      </w:r>
      <w:r w:rsidR="009E2728"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:_____________________________________________</w:t>
      </w:r>
      <w:r w:rsidR="00024EC6"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____</w:t>
      </w:r>
    </w:p>
    <w:p w14:paraId="514BA33D" w14:textId="77777777" w:rsidR="009E2728" w:rsidRPr="00024EC6" w:rsidRDefault="009E2728" w:rsidP="009E27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l-GL"/>
        </w:rPr>
      </w:pPr>
    </w:p>
    <w:p w14:paraId="5DC22F14" w14:textId="0995DCA1" w:rsidR="009E2728" w:rsidRPr="00C511E9" w:rsidRDefault="007012B1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Ilinniarfik</w:t>
      </w:r>
      <w:r w:rsidR="009E2728" w:rsidRPr="00024EC6">
        <w:rPr>
          <w:rFonts w:ascii="Times New Roman" w:eastAsia="Calibri" w:hAnsi="Times New Roman" w:cs="Times New Roman"/>
          <w:bCs/>
          <w:sz w:val="24"/>
          <w:szCs w:val="24"/>
          <w:lang w:val="kl-GL"/>
        </w:rPr>
        <w:t>:</w:t>
      </w:r>
      <w:r w:rsidR="009E2728" w:rsidRPr="00C511E9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 _________________________________________</w:t>
      </w:r>
      <w:r w:rsidR="00024EC6">
        <w:rPr>
          <w:rFonts w:ascii="Times New Roman" w:eastAsia="Calibri" w:hAnsi="Times New Roman" w:cs="Times New Roman"/>
          <w:sz w:val="24"/>
          <w:szCs w:val="24"/>
          <w:lang w:val="kl-GL"/>
        </w:rPr>
        <w:t>_____________</w:t>
      </w:r>
    </w:p>
    <w:p w14:paraId="7D94FCE3" w14:textId="77777777" w:rsidR="009E2728" w:rsidRPr="00C511E9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</w:p>
    <w:p w14:paraId="75FA3BA5" w14:textId="77777777" w:rsidR="00624CD4" w:rsidRPr="00624CD4" w:rsidRDefault="00624CD4" w:rsidP="00624C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l-GL"/>
        </w:rPr>
      </w:pPr>
      <w:r w:rsidRPr="00624CD4">
        <w:rPr>
          <w:rFonts w:ascii="Times New Roman" w:eastAsia="Calibri" w:hAnsi="Times New Roman" w:cs="Times New Roman"/>
          <w:b/>
          <w:sz w:val="24"/>
          <w:szCs w:val="24"/>
          <w:lang w:val="kl-GL"/>
        </w:rPr>
        <w:t xml:space="preserve">Inuussutissarsiutinut ilinniartitaanerit aammalu/imaluunniit ilinniakkani ingerlaqqiffiusuni naammassillugit ilinniarfiusimasut: </w:t>
      </w:r>
    </w:p>
    <w:p w14:paraId="1E80BD8C" w14:textId="77777777" w:rsidR="00024EC6" w:rsidRDefault="00024EC6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6397DD49" w14:textId="54DF8867" w:rsidR="009E2728" w:rsidRPr="00024EC6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024EC6">
        <w:rPr>
          <w:rFonts w:ascii="Times New Roman" w:eastAsia="Calibri" w:hAnsi="Times New Roman" w:cs="Times New Roman"/>
          <w:sz w:val="24"/>
          <w:szCs w:val="24"/>
          <w:lang w:val="fi-FI"/>
        </w:rPr>
        <w:t>1) ____________________________________________________________</w:t>
      </w:r>
    </w:p>
    <w:p w14:paraId="5411342D" w14:textId="77777777" w:rsidR="009E2728" w:rsidRPr="00024EC6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330B8973" w14:textId="77777777" w:rsidR="009E2728" w:rsidRPr="00024EC6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024EC6">
        <w:rPr>
          <w:rFonts w:ascii="Times New Roman" w:eastAsia="Calibri" w:hAnsi="Times New Roman" w:cs="Times New Roman"/>
          <w:sz w:val="24"/>
          <w:szCs w:val="24"/>
          <w:lang w:val="fi-FI"/>
        </w:rPr>
        <w:t>2) ____________________________________________________________</w:t>
      </w:r>
    </w:p>
    <w:p w14:paraId="5CA4D838" w14:textId="77777777" w:rsidR="009E2728" w:rsidRPr="00024EC6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3B07B536" w14:textId="77777777" w:rsidR="009E2728" w:rsidRPr="00024EC6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024EC6">
        <w:rPr>
          <w:rFonts w:ascii="Times New Roman" w:eastAsia="Calibri" w:hAnsi="Times New Roman" w:cs="Times New Roman"/>
          <w:sz w:val="24"/>
          <w:szCs w:val="24"/>
          <w:lang w:val="fi-FI"/>
        </w:rPr>
        <w:t>3) ____________________________________________________________</w:t>
      </w:r>
    </w:p>
    <w:p w14:paraId="31BF9C6E" w14:textId="77777777" w:rsidR="009E2728" w:rsidRPr="00024EC6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14:paraId="5B220445" w14:textId="0DD15D7A" w:rsidR="009E2728" w:rsidRPr="00024EC6" w:rsidRDefault="00AA301B" w:rsidP="009E272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l-GL"/>
        </w:rPr>
      </w:pPr>
      <w:r w:rsidRPr="00024EC6">
        <w:rPr>
          <w:rFonts w:ascii="Times New Roman" w:eastAsia="Calibri" w:hAnsi="Times New Roman" w:cs="Times New Roman"/>
          <w:b/>
          <w:bCs/>
          <w:sz w:val="24"/>
          <w:szCs w:val="24"/>
          <w:lang w:val="kl-GL"/>
        </w:rPr>
        <w:t>Nassuiaruk sooq ilinniakkamut tassunga ilinniagaqarnersiutinik qinnuteqarnerlutit.</w:t>
      </w:r>
    </w:p>
    <w:p w14:paraId="045DDC22" w14:textId="77777777" w:rsidR="0074738B" w:rsidRPr="0074738B" w:rsidRDefault="0074738B" w:rsidP="007473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74738B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Pissutsit immikkut ittut suut atuunnersut ilanngunneqarsimassapput soorlu </w:t>
      </w:r>
    </w:p>
    <w:p w14:paraId="1FD2AF5D" w14:textId="77777777" w:rsidR="0074738B" w:rsidRPr="0074738B" w:rsidRDefault="0074738B" w:rsidP="007473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74738B">
        <w:rPr>
          <w:rFonts w:ascii="Times New Roman" w:eastAsia="Calibri" w:hAnsi="Times New Roman" w:cs="Times New Roman"/>
          <w:sz w:val="24"/>
          <w:szCs w:val="24"/>
          <w:lang w:val="kl-GL"/>
        </w:rPr>
        <w:t>1)  Ilinniagaqartup suliffeqarnissamut periarfissai killeqarpata, imaluunniit</w:t>
      </w:r>
    </w:p>
    <w:p w14:paraId="709E404C" w14:textId="77777777" w:rsidR="0074738B" w:rsidRPr="0074738B" w:rsidRDefault="0074738B" w:rsidP="007473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l-GL"/>
        </w:rPr>
      </w:pPr>
      <w:r w:rsidRPr="0074738B">
        <w:rPr>
          <w:rFonts w:ascii="Times New Roman" w:eastAsia="Calibri" w:hAnsi="Times New Roman" w:cs="Times New Roman"/>
          <w:sz w:val="24"/>
          <w:szCs w:val="24"/>
          <w:lang w:val="kl-GL"/>
        </w:rPr>
        <w:t>2) ilinniakkami qinnuteqarfiusumi ilinniarsimasunik Kalaallit Nunaat immikkut ittumik pisariaqartitsippat.</w:t>
      </w:r>
    </w:p>
    <w:p w14:paraId="168DD3CC" w14:textId="77777777" w:rsidR="00BF3F48" w:rsidRPr="00024EC6" w:rsidRDefault="00BF3F48" w:rsidP="009E2728">
      <w:pPr>
        <w:spacing w:after="0" w:line="240" w:lineRule="auto"/>
        <w:rPr>
          <w:rFonts w:ascii="Arial" w:hAnsi="Arial" w:cs="Arial"/>
          <w:sz w:val="16"/>
          <w:szCs w:val="16"/>
          <w:lang w:val="kl-GL"/>
        </w:rPr>
      </w:pPr>
    </w:p>
    <w:p w14:paraId="14719BE8" w14:textId="1646C7D2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76091750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B23B7" w14:textId="4CDDE5E8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26FD746F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16E3D" w14:textId="5EFEC5B9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3540D5C1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B3F354" w14:textId="6EF442D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3DF2FFE3" w14:textId="77777777" w:rsidR="00986E1B" w:rsidRPr="00413828" w:rsidRDefault="00986E1B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81A5A0" w14:textId="7945F0A4" w:rsidR="009E27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4287B2AF" w14:textId="77777777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A10F13" w14:textId="017C1243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79917FC2" w14:textId="39703117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0E0E33" w14:textId="77777777" w:rsidR="00DC1015" w:rsidRPr="00C511E9" w:rsidRDefault="00DC1015" w:rsidP="00DC1015">
      <w:pPr>
        <w:spacing w:after="0"/>
        <w:rPr>
          <w:rFonts w:ascii="Times New Roman" w:hAnsi="Times New Roman"/>
          <w:sz w:val="24"/>
          <w:szCs w:val="24"/>
          <w:lang w:val="kl-GL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 xml:space="preserve">Uppernarsaatit attuumassuteqartut ilanngunneqassapput tassaasinnaapput  </w:t>
      </w:r>
    </w:p>
    <w:p w14:paraId="7A43744B" w14:textId="377E24E3" w:rsidR="00DC1015" w:rsidRPr="00C511E9" w:rsidRDefault="004E0D71" w:rsidP="00DC1015">
      <w:pPr>
        <w:pStyle w:val="Listeafsni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l-GL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>S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>oraarummeersimanermut uppernarsaat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noProof/>
          <w:sz w:val="24"/>
          <w:szCs w:val="24"/>
          <w:lang w:val="kl-GL"/>
        </w:rPr>
        <w:drawing>
          <wp:inline distT="0" distB="0" distL="0" distR="0" wp14:anchorId="24955504" wp14:editId="0AB9B88E">
            <wp:extent cx="170815" cy="158750"/>
            <wp:effectExtent l="0" t="0" r="635" b="0"/>
            <wp:docPr id="1786373156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4EC6">
        <w:rPr>
          <w:rFonts w:ascii="Times New Roman" w:hAnsi="Times New Roman"/>
          <w:sz w:val="24"/>
          <w:szCs w:val="24"/>
          <w:lang w:val="kl-GL"/>
        </w:rPr>
        <w:t xml:space="preserve">      Itigartitsissutit    </w:t>
      </w:r>
      <w:r w:rsidR="00024EC6">
        <w:rPr>
          <w:rFonts w:ascii="Times New Roman" w:hAnsi="Times New Roman"/>
          <w:noProof/>
          <w:sz w:val="24"/>
          <w:szCs w:val="24"/>
          <w:lang w:val="kl-GL"/>
        </w:rPr>
        <w:drawing>
          <wp:inline distT="0" distB="0" distL="0" distR="0" wp14:anchorId="50CE4D4D" wp14:editId="17D4D96A">
            <wp:extent cx="170815" cy="158750"/>
            <wp:effectExtent l="0" t="0" r="635" b="0"/>
            <wp:docPr id="152476580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1632D" w14:textId="6B0EF29B" w:rsidR="00DC1015" w:rsidRPr="00C511E9" w:rsidRDefault="004E0D71" w:rsidP="00DC1015">
      <w:pPr>
        <w:pStyle w:val="Listeafsni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l-GL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>N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>akorsamiit oqaaseqaat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noProof/>
          <w:sz w:val="24"/>
          <w:szCs w:val="24"/>
          <w:lang w:val="kl-GL"/>
        </w:rPr>
        <w:drawing>
          <wp:inline distT="0" distB="0" distL="0" distR="0" wp14:anchorId="3BA2A61E" wp14:editId="0CB0C248">
            <wp:extent cx="170815" cy="158750"/>
            <wp:effectExtent l="0" t="0" r="635" b="0"/>
            <wp:docPr id="1313670078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4EC6">
        <w:rPr>
          <w:rFonts w:ascii="Times New Roman" w:hAnsi="Times New Roman"/>
          <w:sz w:val="24"/>
          <w:szCs w:val="24"/>
          <w:lang w:val="kl-GL"/>
        </w:rPr>
        <w:t xml:space="preserve">      Allalunniit          </w:t>
      </w:r>
      <w:r w:rsidR="00024EC6">
        <w:rPr>
          <w:rFonts w:ascii="Times New Roman" w:hAnsi="Times New Roman"/>
          <w:noProof/>
          <w:sz w:val="24"/>
          <w:szCs w:val="24"/>
          <w:lang w:val="kl-GL"/>
        </w:rPr>
        <w:drawing>
          <wp:inline distT="0" distB="0" distL="0" distR="0" wp14:anchorId="4A61E5A2" wp14:editId="79E0A267">
            <wp:extent cx="170815" cy="158750"/>
            <wp:effectExtent l="0" t="0" r="635" b="0"/>
            <wp:docPr id="331675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2834B" w14:textId="539D4EA9" w:rsidR="00413828" w:rsidRPr="00024EC6" w:rsidRDefault="004E0D71" w:rsidP="00024EC6">
      <w:pPr>
        <w:pStyle w:val="Listeafsni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l-GL"/>
        </w:rPr>
      </w:pPr>
      <w:r w:rsidRPr="00C511E9">
        <w:rPr>
          <w:rFonts w:ascii="Times New Roman" w:hAnsi="Times New Roman"/>
          <w:sz w:val="24"/>
          <w:szCs w:val="24"/>
          <w:lang w:val="kl-GL"/>
        </w:rPr>
        <w:t>O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>qaaseqaatit</w:t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sz w:val="24"/>
          <w:szCs w:val="24"/>
          <w:lang w:val="kl-GL"/>
        </w:rPr>
        <w:tab/>
      </w:r>
      <w:r w:rsidR="00DC1015" w:rsidRPr="00C511E9">
        <w:rPr>
          <w:rFonts w:ascii="Times New Roman" w:hAnsi="Times New Roman"/>
          <w:noProof/>
          <w:sz w:val="24"/>
          <w:szCs w:val="24"/>
          <w:lang w:val="kl-GL"/>
        </w:rPr>
        <w:drawing>
          <wp:inline distT="0" distB="0" distL="0" distR="0" wp14:anchorId="7F6E63D9" wp14:editId="4578D19B">
            <wp:extent cx="170815" cy="158750"/>
            <wp:effectExtent l="0" t="0" r="635" b="0"/>
            <wp:docPr id="863454133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3828" w:rsidRPr="00024EC6" w:rsidSect="004402D4">
      <w:footerReference w:type="default" r:id="rId10"/>
      <w:headerReference w:type="first" r:id="rId11"/>
      <w:footerReference w:type="first" r:id="rId12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52F8" w14:textId="77777777" w:rsidR="001D19DF" w:rsidRDefault="001D19DF" w:rsidP="00FA2B29">
      <w:pPr>
        <w:spacing w:after="0" w:line="240" w:lineRule="auto"/>
      </w:pPr>
      <w:r>
        <w:separator/>
      </w:r>
    </w:p>
  </w:endnote>
  <w:endnote w:type="continuationSeparator" w:id="0">
    <w:p w14:paraId="04DE3A8A" w14:textId="77777777" w:rsidR="001D19DF" w:rsidRDefault="001D19DF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4061007B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5C5675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1982"/>
      <w:docPartObj>
        <w:docPartGallery w:val="Page Numbers (Bottom of Page)"/>
        <w:docPartUnique/>
      </w:docPartObj>
    </w:sdtPr>
    <w:sdtContent>
      <w:p w14:paraId="56749A0F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7940BB">
          <w:rPr>
            <w:noProof/>
          </w:rPr>
          <w:t>1</w:t>
        </w:r>
        <w:r>
          <w:fldChar w:fldCharType="end"/>
        </w:r>
      </w:p>
    </w:sdtContent>
  </w:sdt>
  <w:p w14:paraId="52471E2B" w14:textId="77777777" w:rsidR="00B9483F" w:rsidRDefault="00B9483F" w:rsidP="00B9483F">
    <w:pPr>
      <w:spacing w:after="0"/>
      <w:jc w:val="center"/>
      <w:rPr>
        <w:sz w:val="16"/>
      </w:rPr>
    </w:pPr>
    <w:proofErr w:type="spellStart"/>
    <w:r>
      <w:rPr>
        <w:sz w:val="16"/>
      </w:rPr>
      <w:t>Allakkat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tamarmik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Immikkoortortaqafimmut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qaatiguuliorneqartassapput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inunnut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aalajangersimasunuunngitsoq</w:t>
    </w:r>
    <w:proofErr w:type="spellEnd"/>
  </w:p>
  <w:p w14:paraId="0D5D46F8" w14:textId="77777777" w:rsidR="005A226D" w:rsidRDefault="00B9483F" w:rsidP="00B9483F">
    <w:pPr>
      <w:spacing w:after="0"/>
      <w:jc w:val="center"/>
    </w:pPr>
    <w:r>
      <w:rPr>
        <w:sz w:val="16"/>
      </w:rPr>
      <w:t>Al korrespondance bedes adresseret til Forvaltningen og ikke til enkeltpersoner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CAFC" w14:textId="77777777" w:rsidR="001D19DF" w:rsidRDefault="001D19DF" w:rsidP="00FA2B29">
      <w:pPr>
        <w:spacing w:after="0" w:line="240" w:lineRule="auto"/>
      </w:pPr>
      <w:r>
        <w:separator/>
      </w:r>
    </w:p>
  </w:footnote>
  <w:footnote w:type="continuationSeparator" w:id="0">
    <w:p w14:paraId="6128C915" w14:textId="77777777" w:rsidR="001D19DF" w:rsidRDefault="001D19DF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5BC0" w14:textId="77777777" w:rsidR="005A226D" w:rsidRDefault="00000000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66734D19" wp14:editId="70619D0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58879BEE" w14:textId="77777777" w:rsidR="00B9483F" w:rsidRDefault="00B9483F" w:rsidP="00B9483F">
    <w:pPr>
      <w:pStyle w:val="Lillev"/>
      <w:ind w:firstLine="1304"/>
    </w:pPr>
    <w:r>
      <w:rPr>
        <w:noProof/>
        <w:lang w:eastAsia="da-DK"/>
      </w:rPr>
      <w:drawing>
        <wp:anchor distT="0" distB="0" distL="114300" distR="114300" simplePos="0" relativeHeight="251662336" behindDoc="1" locked="1" layoutInCell="0" allowOverlap="1" wp14:anchorId="6BD14943" wp14:editId="56F4932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296000" cy="7704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26D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7FBD9308" wp14:editId="26BE9AA3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ILINNIAGAQARNERSIUTEQARTITSIVIK</w:t>
    </w:r>
  </w:p>
  <w:p w14:paraId="6575E8BA" w14:textId="77777777" w:rsidR="005A226D" w:rsidRPr="00B9483F" w:rsidRDefault="00B9483F" w:rsidP="00B9483F">
    <w:pPr>
      <w:pStyle w:val="Lillev"/>
      <w:ind w:firstLine="1304"/>
    </w:pPr>
    <w:r>
      <w:t>Uddannelsesstøtteforvaltningen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1707"/>
    <w:multiLevelType w:val="hybridMultilevel"/>
    <w:tmpl w:val="1346A0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7D8"/>
    <w:multiLevelType w:val="hybridMultilevel"/>
    <w:tmpl w:val="5E0EDC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C2089"/>
    <w:multiLevelType w:val="hybridMultilevel"/>
    <w:tmpl w:val="CC7AF8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6236">
    <w:abstractNumId w:val="1"/>
  </w:num>
  <w:num w:numId="2" w16cid:durableId="1496846015">
    <w:abstractNumId w:val="2"/>
  </w:num>
  <w:num w:numId="3" w16cid:durableId="155832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04"/>
    <w:rsid w:val="00024EC6"/>
    <w:rsid w:val="00027D8E"/>
    <w:rsid w:val="001113B9"/>
    <w:rsid w:val="00117C66"/>
    <w:rsid w:val="00164125"/>
    <w:rsid w:val="001A5C27"/>
    <w:rsid w:val="001C095B"/>
    <w:rsid w:val="001D19DF"/>
    <w:rsid w:val="001F3B9C"/>
    <w:rsid w:val="002946B3"/>
    <w:rsid w:val="002C0511"/>
    <w:rsid w:val="002E5111"/>
    <w:rsid w:val="0033576B"/>
    <w:rsid w:val="00337151"/>
    <w:rsid w:val="00360070"/>
    <w:rsid w:val="003F2055"/>
    <w:rsid w:val="00413828"/>
    <w:rsid w:val="004402D4"/>
    <w:rsid w:val="00465A30"/>
    <w:rsid w:val="004E0D71"/>
    <w:rsid w:val="0055265D"/>
    <w:rsid w:val="00582F3D"/>
    <w:rsid w:val="005A226D"/>
    <w:rsid w:val="00624CD4"/>
    <w:rsid w:val="007012B1"/>
    <w:rsid w:val="0074738B"/>
    <w:rsid w:val="007940BB"/>
    <w:rsid w:val="007B48A7"/>
    <w:rsid w:val="007D3B61"/>
    <w:rsid w:val="007F3259"/>
    <w:rsid w:val="00874C50"/>
    <w:rsid w:val="008B5055"/>
    <w:rsid w:val="008C073F"/>
    <w:rsid w:val="00974529"/>
    <w:rsid w:val="00986E1B"/>
    <w:rsid w:val="009B1C0C"/>
    <w:rsid w:val="009E2728"/>
    <w:rsid w:val="00AA301B"/>
    <w:rsid w:val="00AC48D5"/>
    <w:rsid w:val="00B57BBD"/>
    <w:rsid w:val="00B62395"/>
    <w:rsid w:val="00B75A84"/>
    <w:rsid w:val="00B9483F"/>
    <w:rsid w:val="00BF3F48"/>
    <w:rsid w:val="00C0353A"/>
    <w:rsid w:val="00C511E9"/>
    <w:rsid w:val="00C54F04"/>
    <w:rsid w:val="00C63E01"/>
    <w:rsid w:val="00CF289A"/>
    <w:rsid w:val="00DA7FD6"/>
    <w:rsid w:val="00DC1015"/>
    <w:rsid w:val="00DC32ED"/>
    <w:rsid w:val="00EA524B"/>
    <w:rsid w:val="00EE48FC"/>
    <w:rsid w:val="00FA2B29"/>
    <w:rsid w:val="00F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5A74A"/>
  <w15:docId w15:val="{617673C8-5A3E-4E3D-A4A2-68D3D53E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styleId="Brdtekst">
    <w:name w:val="Body Text"/>
    <w:basedOn w:val="Normal"/>
    <w:link w:val="BrdtekstTegn"/>
    <w:rsid w:val="00B9483F"/>
    <w:pPr>
      <w:tabs>
        <w:tab w:val="left" w:pos="0"/>
        <w:tab w:val="left" w:pos="792"/>
        <w:tab w:val="left" w:pos="5050"/>
        <w:tab w:val="left" w:pos="6393"/>
      </w:tabs>
      <w:spacing w:after="0" w:line="240" w:lineRule="auto"/>
      <w:ind w:right="83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9483F"/>
    <w:rPr>
      <w:rFonts w:ascii="Arial" w:eastAsia="Times New Roman" w:hAnsi="Arial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E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AppData\Local\cBrain\F2\.tmp\05d30c35b1dc41299707162efc921a8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Props1.xml><?xml version="1.0" encoding="utf-8"?>
<ds:datastoreItem xmlns:ds="http://schemas.openxmlformats.org/officeDocument/2006/customXml" ds:itemID="{7D6E2215-2C8B-4138-B756-63EFBC5BC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BFE14-6915-4F68-929B-003C7327E7AC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05d30c35b1dc41299707162efc921a80</Template>
  <TotalTime>12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Simonsen</dc:creator>
  <cp:lastModifiedBy>Lea Simonsen</cp:lastModifiedBy>
  <cp:revision>14</cp:revision>
  <dcterms:created xsi:type="dcterms:W3CDTF">2026-02-24T15:09:00Z</dcterms:created>
  <dcterms:modified xsi:type="dcterms:W3CDTF">2026-02-26T17:37:00Z</dcterms:modified>
</cp:coreProperties>
</file>