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FCD5" w14:textId="77777777" w:rsidR="001A086E" w:rsidRPr="001A086E" w:rsidRDefault="001A086E" w:rsidP="001A0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37136" w14:textId="77777777" w:rsidR="007851B2" w:rsidRDefault="00D66F7A" w:rsidP="00D701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Dispensationsansøgning </w:t>
      </w:r>
      <w:r w:rsidR="007851B2">
        <w:rPr>
          <w:rFonts w:ascii="Times New Roman" w:hAnsi="Times New Roman" w:cs="Times New Roman"/>
          <w:b/>
          <w:sz w:val="24"/>
          <w:szCs w:val="24"/>
        </w:rPr>
        <w:t>ve</w:t>
      </w:r>
      <w:r w:rsidR="00301940">
        <w:rPr>
          <w:rFonts w:ascii="Times New Roman" w:hAnsi="Times New Roman" w:cs="Times New Roman"/>
          <w:b/>
          <w:sz w:val="24"/>
          <w:szCs w:val="24"/>
        </w:rPr>
        <w:t>dr. afbrud af gymnasiale uddannelser</w:t>
      </w:r>
    </w:p>
    <w:p w14:paraId="5B9B0BCB" w14:textId="77777777" w:rsidR="001A086E" w:rsidRPr="001A086E" w:rsidRDefault="001A086E" w:rsidP="00D70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204927" w14:textId="77777777" w:rsidR="001A086E" w:rsidRPr="001A086E" w:rsidRDefault="00301940" w:rsidP="00D70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  <w:r w:rsidR="007851B2">
        <w:rPr>
          <w:rFonts w:ascii="Times New Roman" w:hAnsi="Times New Roman" w:cs="Times New Roman"/>
          <w:sz w:val="24"/>
          <w:szCs w:val="24"/>
        </w:rPr>
        <w:t xml:space="preserve"> </w:t>
      </w:r>
      <w:r w:rsidR="001A086E" w:rsidRPr="001A086E">
        <w:rPr>
          <w:rFonts w:ascii="Times New Roman" w:hAnsi="Times New Roman" w:cs="Times New Roman"/>
          <w:sz w:val="24"/>
          <w:szCs w:val="24"/>
        </w:rPr>
        <w:t>i Selvstyrets bekendtgørelse nr. 9 af 19. juli 2017 om uddannelsesstøtte</w:t>
      </w:r>
    </w:p>
    <w:p w14:paraId="7FA35846" w14:textId="77777777" w:rsidR="001A086E" w:rsidRPr="001A086E" w:rsidRDefault="001A086E" w:rsidP="001A0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E5FFB" w14:textId="77777777" w:rsidR="001A086E" w:rsidRPr="001A086E" w:rsidRDefault="001A086E" w:rsidP="001A0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E1679" w14:textId="77777777" w:rsidR="00A34FFB" w:rsidRPr="001F1BB8" w:rsidRDefault="00A34FFB" w:rsidP="00A34F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Navn: ________________________________________________________</w:t>
      </w:r>
    </w:p>
    <w:p w14:paraId="7BF0E88F" w14:textId="77777777" w:rsidR="00A34FFB" w:rsidRPr="001F1BB8" w:rsidRDefault="00A34FFB" w:rsidP="00A34F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16B686" w14:textId="77777777" w:rsidR="00A34FFB" w:rsidRPr="001F1BB8" w:rsidRDefault="00A34FFB" w:rsidP="00A34F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Cpr.nr.: _______________________________________________________</w:t>
      </w:r>
    </w:p>
    <w:p w14:paraId="56652731" w14:textId="77777777" w:rsidR="00A34FFB" w:rsidRPr="001F1BB8" w:rsidRDefault="00A34FFB" w:rsidP="00A34F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9D6DF4" w14:textId="77777777" w:rsidR="00A34FFB" w:rsidRPr="001F1BB8" w:rsidRDefault="00A34FFB" w:rsidP="00A34F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Ansøgt uddannelse: _____________________________________________</w:t>
      </w:r>
    </w:p>
    <w:p w14:paraId="0F8FD361" w14:textId="77777777" w:rsidR="00A34FFB" w:rsidRPr="001F1BB8" w:rsidRDefault="00A34FFB" w:rsidP="00A34FF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ACEA63" w14:textId="0612648D" w:rsidR="00A34FFB" w:rsidRPr="009E2728" w:rsidRDefault="00A34FFB" w:rsidP="00A34F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1BB8">
        <w:rPr>
          <w:rFonts w:ascii="Times New Roman" w:eastAsia="Calibri" w:hAnsi="Times New Roman" w:cs="Times New Roman"/>
          <w:bCs/>
          <w:sz w:val="24"/>
          <w:szCs w:val="24"/>
        </w:rPr>
        <w:t>Uddannelsesinstitution</w:t>
      </w:r>
      <w:r w:rsidRPr="009E272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9E272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528527" w14:textId="77777777" w:rsidR="001A086E" w:rsidRPr="001A086E" w:rsidRDefault="001A086E" w:rsidP="001A08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B0568" w14:textId="77777777" w:rsidR="001A086E" w:rsidRPr="001A086E" w:rsidRDefault="00301940" w:rsidP="001A08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Tidligere afbrudte gymnasiale</w:t>
      </w:r>
      <w:r w:rsidR="001A086E" w:rsidRPr="001A086E">
        <w:rPr>
          <w:rFonts w:ascii="Times New Roman" w:hAnsi="Times New Roman" w:cs="Times New Roman"/>
          <w:b/>
          <w:sz w:val="24"/>
          <w:szCs w:val="24"/>
        </w:rPr>
        <w:t xml:space="preserve">uddannelser og årstal (alle afbrud skal nævnes) </w:t>
      </w:r>
    </w:p>
    <w:p w14:paraId="16BD9FF3" w14:textId="77777777" w:rsidR="001A086E" w:rsidRPr="001A086E" w:rsidRDefault="001A086E" w:rsidP="00A34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6E">
        <w:rPr>
          <w:rFonts w:ascii="Times New Roman" w:hAnsi="Times New Roman" w:cs="Times New Roman"/>
          <w:sz w:val="24"/>
          <w:szCs w:val="24"/>
        </w:rPr>
        <w:t>1) __________________________________________________</w:t>
      </w:r>
      <w:r w:rsidR="00D66F7A">
        <w:rPr>
          <w:rFonts w:ascii="Times New Roman" w:hAnsi="Times New Roman" w:cs="Times New Roman"/>
          <w:sz w:val="24"/>
          <w:szCs w:val="24"/>
        </w:rPr>
        <w:t>____________</w:t>
      </w:r>
    </w:p>
    <w:p w14:paraId="03ADE122" w14:textId="77777777" w:rsidR="001A086E" w:rsidRPr="001A086E" w:rsidRDefault="001A086E" w:rsidP="00A34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29424" w14:textId="77777777" w:rsidR="001A086E" w:rsidRPr="001A086E" w:rsidRDefault="001A086E" w:rsidP="00A34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6E">
        <w:rPr>
          <w:rFonts w:ascii="Times New Roman" w:hAnsi="Times New Roman" w:cs="Times New Roman"/>
          <w:sz w:val="24"/>
          <w:szCs w:val="24"/>
        </w:rPr>
        <w:t>2) __________________________________________________</w:t>
      </w:r>
      <w:r w:rsidR="00D66F7A">
        <w:rPr>
          <w:rFonts w:ascii="Times New Roman" w:hAnsi="Times New Roman" w:cs="Times New Roman"/>
          <w:sz w:val="24"/>
          <w:szCs w:val="24"/>
        </w:rPr>
        <w:t>____________</w:t>
      </w:r>
    </w:p>
    <w:p w14:paraId="381A0B29" w14:textId="77777777" w:rsidR="001A086E" w:rsidRPr="001A086E" w:rsidRDefault="001A086E" w:rsidP="00A34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AF4D1" w14:textId="77777777" w:rsidR="001A086E" w:rsidRPr="001A086E" w:rsidRDefault="001A086E" w:rsidP="00A34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6E">
        <w:rPr>
          <w:rFonts w:ascii="Times New Roman" w:hAnsi="Times New Roman" w:cs="Times New Roman"/>
          <w:sz w:val="24"/>
          <w:szCs w:val="24"/>
        </w:rPr>
        <w:t>3) __________________________________________________</w:t>
      </w:r>
      <w:r w:rsidR="00D66F7A">
        <w:rPr>
          <w:rFonts w:ascii="Times New Roman" w:hAnsi="Times New Roman" w:cs="Times New Roman"/>
          <w:sz w:val="24"/>
          <w:szCs w:val="24"/>
        </w:rPr>
        <w:t>____________</w:t>
      </w:r>
    </w:p>
    <w:p w14:paraId="18B9C825" w14:textId="77777777" w:rsidR="00986E1B" w:rsidRPr="001A086E" w:rsidRDefault="00986E1B" w:rsidP="001A086E">
      <w:pPr>
        <w:rPr>
          <w:rFonts w:ascii="Times New Roman" w:hAnsi="Times New Roman" w:cs="Times New Roman"/>
          <w:sz w:val="24"/>
          <w:szCs w:val="24"/>
        </w:rPr>
      </w:pPr>
    </w:p>
    <w:p w14:paraId="73BDD22F" w14:textId="2ED4AA29" w:rsidR="001A086E" w:rsidRDefault="00A34FFB" w:rsidP="001A0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Forklare</w:t>
      </w:r>
      <w:r w:rsidR="001A086E" w:rsidRPr="00D7014F">
        <w:rPr>
          <w:rFonts w:ascii="Times New Roman" w:hAnsi="Times New Roman" w:cs="Times New Roman"/>
          <w:b/>
          <w:sz w:val="24"/>
          <w:szCs w:val="24"/>
        </w:rPr>
        <w:t xml:space="preserve"> hvorfor du har afbrudt.</w:t>
      </w:r>
      <w:r w:rsidR="00D7014F">
        <w:rPr>
          <w:rFonts w:ascii="Times New Roman" w:hAnsi="Times New Roman" w:cs="Times New Roman"/>
          <w:sz w:val="24"/>
          <w:szCs w:val="24"/>
        </w:rPr>
        <w:t xml:space="preserve"> (Alle afbrud skal begrundes)</w:t>
      </w:r>
    </w:p>
    <w:p w14:paraId="1FA17A4F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10DDF49B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D91DC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73D17D8F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CAD295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6DFD6CE0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46C9E8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6CBC9EEC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9B52E" w14:textId="77777777" w:rsidR="00A34FFB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2A18597D" w14:textId="77777777" w:rsidR="00A34FFB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2DD799" w14:textId="77777777" w:rsidR="00A34FFB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0B4AB21" w14:textId="77777777" w:rsidR="00A34FFB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39D97E" w14:textId="6D824B2C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09597E09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44C8C8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6ED76C42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610461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79F1E65C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1F518E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5C88916C" w14:textId="77777777" w:rsidR="00A34FFB" w:rsidRPr="00413828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3FB818" w14:textId="77777777" w:rsidR="00A34FFB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3828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6D866514" w14:textId="77777777" w:rsidR="00A34FFB" w:rsidRDefault="00A34FFB" w:rsidP="00A34FF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CA069" w14:textId="7FF90C0A" w:rsidR="00D66F7A" w:rsidRPr="00D66F7A" w:rsidRDefault="00A34FFB" w:rsidP="00204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1A2CCB1" w14:textId="77777777" w:rsidR="00D66F7A" w:rsidRPr="00D66F7A" w:rsidRDefault="00D66F7A" w:rsidP="00D66F7A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66F7A" w:rsidRPr="00D66F7A" w:rsidSect="00440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35D3C" w14:textId="77777777" w:rsidR="008823E1" w:rsidRDefault="008823E1" w:rsidP="00FA2B29">
      <w:pPr>
        <w:spacing w:after="0" w:line="240" w:lineRule="auto"/>
      </w:pPr>
      <w:r>
        <w:separator/>
      </w:r>
    </w:p>
  </w:endnote>
  <w:endnote w:type="continuationSeparator" w:id="0">
    <w:p w14:paraId="52421BB6" w14:textId="77777777" w:rsidR="008823E1" w:rsidRDefault="008823E1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AAF0" w14:textId="77777777" w:rsidR="00146C37" w:rsidRDefault="00146C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50CBFAED" w14:textId="77777777" w:rsidR="00986E1B" w:rsidRDefault="00000000">
        <w:pPr>
          <w:pStyle w:val="Sidefod"/>
          <w:jc w:val="right"/>
        </w:pPr>
      </w:p>
    </w:sdtContent>
  </w:sdt>
  <w:p w14:paraId="3C66452E" w14:textId="77777777" w:rsidR="00D66F7A" w:rsidRPr="00296353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</w:rPr>
    </w:pPr>
    <w:r w:rsidRPr="00296353">
      <w:rPr>
        <w:rFonts w:ascii="Times New Roman" w:hAnsi="Times New Roman" w:cs="Times New Roman"/>
        <w:sz w:val="20"/>
        <w:szCs w:val="20"/>
      </w:rPr>
      <w:t xml:space="preserve">Ansøgningsskema, begrundelse og dokumentation fremsendes elektronisk til </w:t>
    </w:r>
  </w:p>
  <w:p w14:paraId="3A78C73C" w14:textId="77777777" w:rsidR="00D66F7A" w:rsidRPr="00296353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</w:rPr>
    </w:pPr>
    <w:r w:rsidRPr="00296353">
      <w:rPr>
        <w:rFonts w:ascii="Times New Roman" w:hAnsi="Times New Roman" w:cs="Times New Roman"/>
        <w:sz w:val="20"/>
        <w:szCs w:val="20"/>
      </w:rPr>
      <w:t>USF@na</w:t>
    </w:r>
    <w:r w:rsidR="00146C37">
      <w:rPr>
        <w:rFonts w:ascii="Times New Roman" w:hAnsi="Times New Roman" w:cs="Times New Roman"/>
        <w:sz w:val="20"/>
        <w:szCs w:val="20"/>
      </w:rPr>
      <w:t>n</w:t>
    </w:r>
    <w:r w:rsidRPr="00296353">
      <w:rPr>
        <w:rFonts w:ascii="Times New Roman" w:hAnsi="Times New Roman" w:cs="Times New Roman"/>
        <w:sz w:val="20"/>
        <w:szCs w:val="20"/>
      </w:rPr>
      <w:t>oq.gl eller pr. brevpost til Imaneq 4, Postboks 1029, 3900 Nuuk</w:t>
    </w:r>
  </w:p>
  <w:p w14:paraId="46801440" w14:textId="77777777" w:rsidR="00874C50" w:rsidRDefault="00874C5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BC82" w14:textId="77777777" w:rsidR="00D66F7A" w:rsidRPr="00296353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</w:rPr>
    </w:pPr>
    <w:r w:rsidRPr="00296353">
      <w:rPr>
        <w:rFonts w:ascii="Times New Roman" w:hAnsi="Times New Roman" w:cs="Times New Roman"/>
        <w:sz w:val="20"/>
        <w:szCs w:val="20"/>
      </w:rPr>
      <w:t xml:space="preserve">Ansøgningsskema, begrundelse og dokumentation fremsendes elektronisk til </w:t>
    </w:r>
  </w:p>
  <w:p w14:paraId="4DE1A08A" w14:textId="77777777" w:rsidR="00D66F7A" w:rsidRPr="00296353" w:rsidRDefault="00D66F7A" w:rsidP="00D66F7A">
    <w:pPr>
      <w:pStyle w:val="Sidefod"/>
      <w:jc w:val="center"/>
      <w:rPr>
        <w:rFonts w:ascii="Times New Roman" w:hAnsi="Times New Roman" w:cs="Times New Roman"/>
        <w:sz w:val="20"/>
        <w:szCs w:val="20"/>
      </w:rPr>
    </w:pPr>
    <w:r w:rsidRPr="00296353">
      <w:rPr>
        <w:rFonts w:ascii="Times New Roman" w:hAnsi="Times New Roman" w:cs="Times New Roman"/>
        <w:sz w:val="20"/>
        <w:szCs w:val="20"/>
      </w:rPr>
      <w:t>USF@na</w:t>
    </w:r>
    <w:r w:rsidR="00146C37">
      <w:rPr>
        <w:rFonts w:ascii="Times New Roman" w:hAnsi="Times New Roman" w:cs="Times New Roman"/>
        <w:sz w:val="20"/>
        <w:szCs w:val="20"/>
      </w:rPr>
      <w:t>n</w:t>
    </w:r>
    <w:r w:rsidRPr="00296353">
      <w:rPr>
        <w:rFonts w:ascii="Times New Roman" w:hAnsi="Times New Roman" w:cs="Times New Roman"/>
        <w:sz w:val="20"/>
        <w:szCs w:val="20"/>
      </w:rPr>
      <w:t>oq.gl eller pr. brevpost til Imaneq 4, Postboks 1029, 3900 Nuuk</w:t>
    </w:r>
  </w:p>
  <w:p w14:paraId="63D8BBC0" w14:textId="77777777" w:rsidR="005A226D" w:rsidRPr="00D66F7A" w:rsidRDefault="005A226D" w:rsidP="00D66F7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3285" w14:textId="77777777" w:rsidR="008823E1" w:rsidRDefault="008823E1" w:rsidP="00FA2B29">
      <w:pPr>
        <w:spacing w:after="0" w:line="240" w:lineRule="auto"/>
      </w:pPr>
      <w:r>
        <w:separator/>
      </w:r>
    </w:p>
  </w:footnote>
  <w:footnote w:type="continuationSeparator" w:id="0">
    <w:p w14:paraId="052B4A3E" w14:textId="77777777" w:rsidR="008823E1" w:rsidRDefault="008823E1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C257" w14:textId="77777777" w:rsidR="00146C37" w:rsidRDefault="00146C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E6FA" w14:textId="77777777" w:rsidR="00146C37" w:rsidRDefault="00146C3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AAD9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1190C0FF" wp14:editId="7948B965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14:paraId="08DA19DB" w14:textId="77777777" w:rsidR="00B9483F" w:rsidRDefault="00B9483F" w:rsidP="00B9483F">
    <w:pPr>
      <w:pStyle w:val="Lillev"/>
      <w:ind w:firstLine="1304"/>
    </w:pPr>
    <w:r>
      <w:rPr>
        <w:noProof/>
        <w:lang w:eastAsia="da-DK"/>
      </w:rPr>
      <w:drawing>
        <wp:anchor distT="0" distB="0" distL="114300" distR="114300" simplePos="0" relativeHeight="251662336" behindDoc="1" locked="1" layoutInCell="0" allowOverlap="1" wp14:anchorId="75FD51D2" wp14:editId="1238E87E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296000" cy="7704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26D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C3BDF59" wp14:editId="0FF42E4E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ILINNIAGAQARNERSIUTEQARTITSIVIK</w:t>
    </w:r>
  </w:p>
  <w:p w14:paraId="321EA3ED" w14:textId="77777777" w:rsidR="005A226D" w:rsidRPr="00B9483F" w:rsidRDefault="00B9483F" w:rsidP="00B9483F">
    <w:pPr>
      <w:pStyle w:val="Lillev"/>
      <w:ind w:firstLine="1304"/>
    </w:pPr>
    <w:r>
      <w:t>Uddannelsesstøtteforvaltningen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0E"/>
    <w:rsid w:val="00027D8E"/>
    <w:rsid w:val="00053E0E"/>
    <w:rsid w:val="001113B9"/>
    <w:rsid w:val="00122B7D"/>
    <w:rsid w:val="00146C37"/>
    <w:rsid w:val="0015102C"/>
    <w:rsid w:val="001A086E"/>
    <w:rsid w:val="001F3B9C"/>
    <w:rsid w:val="0020463B"/>
    <w:rsid w:val="002101CE"/>
    <w:rsid w:val="002C0511"/>
    <w:rsid w:val="00301940"/>
    <w:rsid w:val="004402D4"/>
    <w:rsid w:val="00465A30"/>
    <w:rsid w:val="004E7EB5"/>
    <w:rsid w:val="005A226D"/>
    <w:rsid w:val="006F4AD8"/>
    <w:rsid w:val="00714A8F"/>
    <w:rsid w:val="007851B2"/>
    <w:rsid w:val="007B48A7"/>
    <w:rsid w:val="007D3B61"/>
    <w:rsid w:val="007F3259"/>
    <w:rsid w:val="00874C50"/>
    <w:rsid w:val="008823E1"/>
    <w:rsid w:val="008B5055"/>
    <w:rsid w:val="00986E1B"/>
    <w:rsid w:val="00A34FFB"/>
    <w:rsid w:val="00B57BBD"/>
    <w:rsid w:val="00B75A84"/>
    <w:rsid w:val="00B9483F"/>
    <w:rsid w:val="00BF3F48"/>
    <w:rsid w:val="00C003A2"/>
    <w:rsid w:val="00C0353A"/>
    <w:rsid w:val="00C63E01"/>
    <w:rsid w:val="00CD7096"/>
    <w:rsid w:val="00CF289A"/>
    <w:rsid w:val="00D56888"/>
    <w:rsid w:val="00D66F7A"/>
    <w:rsid w:val="00D7014F"/>
    <w:rsid w:val="00D92D06"/>
    <w:rsid w:val="00EE48FC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5387"/>
  <w15:docId w15:val="{4FA94C49-C2D7-43D4-B313-8A25D933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6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styleId="Brdtekst">
    <w:name w:val="Body Text"/>
    <w:basedOn w:val="Normal"/>
    <w:link w:val="BrdtekstTegn"/>
    <w:rsid w:val="00B9483F"/>
    <w:pPr>
      <w:tabs>
        <w:tab w:val="left" w:pos="0"/>
        <w:tab w:val="left" w:pos="792"/>
        <w:tab w:val="left" w:pos="5050"/>
        <w:tab w:val="left" w:pos="6393"/>
      </w:tabs>
      <w:spacing w:after="0" w:line="240" w:lineRule="auto"/>
      <w:ind w:right="83"/>
      <w:jc w:val="both"/>
    </w:pPr>
    <w:rPr>
      <w:rFonts w:ascii="Arial" w:eastAsia="Times New Roman" w:hAnsi="Arial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9483F"/>
    <w:rPr>
      <w:rFonts w:ascii="Arial" w:eastAsia="Times New Roman" w:hAnsi="Arial" w:cs="Times New Roman"/>
      <w:szCs w:val="20"/>
      <w:lang w:eastAsia="da-DK"/>
    </w:rPr>
  </w:style>
  <w:style w:type="character" w:styleId="Fremhv">
    <w:name w:val="Emphasis"/>
    <w:basedOn w:val="Standardskrifttypeiafsnit"/>
    <w:uiPriority w:val="20"/>
    <w:qFormat/>
    <w:rsid w:val="00301940"/>
    <w:rPr>
      <w:i/>
      <w:iCs/>
    </w:rPr>
  </w:style>
  <w:style w:type="character" w:styleId="Strk">
    <w:name w:val="Strong"/>
    <w:basedOn w:val="Standardskrifttypeiafsnit"/>
    <w:uiPriority w:val="22"/>
    <w:qFormat/>
    <w:rsid w:val="00301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ms\AppData\Local\cBrain\F2\.tmp\CBrainc%252%23%7bs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2FEB8E86-F765-484A-9E2F-C433CFD98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BFE14-6915-4F68-929B-003C7327E7AC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CBrainc%2#{s</Template>
  <TotalTime>55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 Mellemgaard Sørensen</dc:creator>
  <cp:lastModifiedBy>Lea Simonsen</cp:lastModifiedBy>
  <cp:revision>9</cp:revision>
  <dcterms:created xsi:type="dcterms:W3CDTF">2018-11-16T18:03:00Z</dcterms:created>
  <dcterms:modified xsi:type="dcterms:W3CDTF">2026-02-27T12:25:00Z</dcterms:modified>
</cp:coreProperties>
</file>