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37E0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75D98" w14:textId="77777777" w:rsidR="007851B2" w:rsidRDefault="00D66F7A" w:rsidP="00D70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Immikkut akuersissuteqartoqarnissaanut qinnuteqaat ukununnga </w:t>
      </w:r>
      <w:r w:rsidR="00C6203B">
        <w:rPr>
          <w:rFonts w:ascii="Times New Roman" w:hAnsi="Times New Roman" w:cs="Times New Roman"/>
          <w:b/>
          <w:sz w:val="24"/>
          <w:szCs w:val="24"/>
        </w:rPr>
        <w:t>ilinniarnertuunngorniarfinni</w:t>
      </w:r>
      <w:r>
        <w:rPr>
          <w:rFonts w:ascii="Times New Roman" w:hAnsi="Times New Roman" w:cs="Times New Roman"/>
          <w:b/>
          <w:sz w:val="24"/>
          <w:szCs w:val="24"/>
        </w:rPr>
        <w:t xml:space="preserve"> ilinniartitaanerit unitsiinnakkat</w:t>
      </w:r>
    </w:p>
    <w:p w14:paraId="6CEE8C86" w14:textId="77777777" w:rsidR="001A086E" w:rsidRPr="001A086E" w:rsidRDefault="001A086E" w:rsidP="00D70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91D7B5" w14:textId="77777777" w:rsidR="001A086E" w:rsidRPr="001A086E" w:rsidRDefault="007851B2" w:rsidP="00D70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Ilinniagaqarnersiutit pillugit Namminersorlutik Oqartussat nalunaarutaat nr. 9 ulloq 19. juli 2017-imeers</w:t>
      </w:r>
      <w:r w:rsidR="00CA6B74">
        <w:rPr>
          <w:rFonts w:ascii="Times New Roman" w:hAnsi="Times New Roman" w:cs="Times New Roman"/>
          <w:sz w:val="24"/>
          <w:szCs w:val="24"/>
        </w:rPr>
        <w:t>oq</w:t>
      </w:r>
      <w:r w:rsidR="00D9157E">
        <w:rPr>
          <w:rFonts w:ascii="Times New Roman" w:hAnsi="Times New Roman" w:cs="Times New Roman"/>
          <w:sz w:val="24"/>
          <w:szCs w:val="24"/>
        </w:rPr>
        <w:t xml:space="preserve"> § 17</w:t>
      </w:r>
    </w:p>
    <w:p w14:paraId="740D0B4D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76CEE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F66FC" w14:textId="77777777" w:rsidR="003A35D8" w:rsidRPr="00024EC6" w:rsidRDefault="003A35D8" w:rsidP="003A35D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Ateq: ___________________________________________________________</w:t>
      </w:r>
    </w:p>
    <w:p w14:paraId="16CEA518" w14:textId="77777777" w:rsidR="003A35D8" w:rsidRPr="00024EC6" w:rsidRDefault="003A35D8" w:rsidP="003A35D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</w:p>
    <w:p w14:paraId="10A05181" w14:textId="77777777" w:rsidR="003A35D8" w:rsidRPr="00024EC6" w:rsidRDefault="003A35D8" w:rsidP="003A35D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Inuup nr.: _______________________________________________________</w:t>
      </w:r>
    </w:p>
    <w:p w14:paraId="716375C9" w14:textId="77777777" w:rsidR="003A35D8" w:rsidRPr="00024EC6" w:rsidRDefault="003A35D8" w:rsidP="003A35D8">
      <w:pPr>
        <w:spacing w:before="240"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Ilinniagaq qinnuteqarfiusoq:_________________________________________________</w:t>
      </w:r>
    </w:p>
    <w:p w14:paraId="0FAA9B81" w14:textId="77777777" w:rsidR="003A35D8" w:rsidRPr="00024EC6" w:rsidRDefault="003A35D8" w:rsidP="003A35D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</w:p>
    <w:p w14:paraId="1F1C6487" w14:textId="77777777" w:rsidR="003A35D8" w:rsidRPr="00C511E9" w:rsidRDefault="003A35D8" w:rsidP="003A3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Ilinniarfik:</w:t>
      </w:r>
      <w:r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kl-GL"/>
        </w:rPr>
        <w:t>_____________</w:t>
      </w:r>
    </w:p>
    <w:p w14:paraId="6F325BAE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9F40437" w14:textId="77777777" w:rsidR="001A086E" w:rsidRPr="003A35D8" w:rsidRDefault="00D9157E" w:rsidP="001A086E">
      <w:pPr>
        <w:spacing w:after="0"/>
        <w:rPr>
          <w:rFonts w:ascii="Times New Roman" w:hAnsi="Times New Roman" w:cs="Times New Roman"/>
          <w:b/>
          <w:sz w:val="24"/>
          <w:szCs w:val="24"/>
          <w:lang w:val="fi-FI"/>
        </w:rPr>
      </w:pPr>
      <w:proofErr w:type="spellStart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>Ilinniarnertuunngorniarnermi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ilinniartitaanerit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unitsiinnakkat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ammalu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ukioq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(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unitsiinnakkat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tamarmik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>allattorneqassapput</w:t>
      </w:r>
      <w:proofErr w:type="spellEnd"/>
      <w:r w:rsidR="001A086E"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) </w:t>
      </w:r>
    </w:p>
    <w:p w14:paraId="2152A24D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</w:p>
    <w:p w14:paraId="7A29223C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3A35D8">
        <w:rPr>
          <w:rFonts w:ascii="Times New Roman" w:hAnsi="Times New Roman" w:cs="Times New Roman"/>
          <w:sz w:val="24"/>
          <w:szCs w:val="24"/>
          <w:lang w:val="fi-FI"/>
        </w:rPr>
        <w:t>1) ______________________________________________________________</w:t>
      </w:r>
    </w:p>
    <w:p w14:paraId="171355D4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</w:p>
    <w:p w14:paraId="5BD06D92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3A35D8">
        <w:rPr>
          <w:rFonts w:ascii="Times New Roman" w:hAnsi="Times New Roman" w:cs="Times New Roman"/>
          <w:sz w:val="24"/>
          <w:szCs w:val="24"/>
          <w:lang w:val="fi-FI"/>
        </w:rPr>
        <w:t>2) ______________________________________________________________</w:t>
      </w:r>
    </w:p>
    <w:p w14:paraId="660865C9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</w:p>
    <w:p w14:paraId="6B35B180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3A35D8">
        <w:rPr>
          <w:rFonts w:ascii="Times New Roman" w:hAnsi="Times New Roman" w:cs="Times New Roman"/>
          <w:sz w:val="24"/>
          <w:szCs w:val="24"/>
          <w:lang w:val="fi-FI"/>
        </w:rPr>
        <w:t>3) ______________________________________________________________</w:t>
      </w:r>
    </w:p>
    <w:p w14:paraId="05E76168" w14:textId="77777777" w:rsidR="001A086E" w:rsidRPr="003A35D8" w:rsidRDefault="001A086E" w:rsidP="001A086E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</w:p>
    <w:p w14:paraId="2F0E6E36" w14:textId="47BD2626" w:rsidR="001A086E" w:rsidRPr="003A35D8" w:rsidRDefault="001A086E" w:rsidP="001A086E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>Ilinniarneq</w:t>
      </w:r>
      <w:proofErr w:type="spellEnd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>sooq</w:t>
      </w:r>
      <w:proofErr w:type="spellEnd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>unitsinneqarsimanerata</w:t>
      </w:r>
      <w:proofErr w:type="spellEnd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>nassuiaataa</w:t>
      </w:r>
      <w:proofErr w:type="spellEnd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3A35D8">
        <w:rPr>
          <w:rFonts w:ascii="Times New Roman" w:hAnsi="Times New Roman" w:cs="Times New Roman"/>
          <w:b/>
          <w:sz w:val="24"/>
          <w:szCs w:val="24"/>
          <w:lang w:val="fi-FI"/>
        </w:rPr>
        <w:t>allanneqassaaq</w:t>
      </w:r>
      <w:proofErr w:type="spellEnd"/>
      <w:r w:rsidRPr="003A35D8">
        <w:rPr>
          <w:rFonts w:ascii="Times New Roman" w:hAnsi="Times New Roman" w:cs="Times New Roman"/>
          <w:b/>
          <w:sz w:val="24"/>
          <w:szCs w:val="24"/>
          <w:lang w:val="fi-FI"/>
        </w:rPr>
        <w:t>.</w:t>
      </w:r>
      <w:r w:rsidRPr="003A35D8">
        <w:rPr>
          <w:rFonts w:ascii="Times New Roman" w:hAnsi="Times New Roman" w:cs="Times New Roman"/>
          <w:sz w:val="24"/>
          <w:szCs w:val="24"/>
          <w:lang w:val="fi-FI"/>
        </w:rPr>
        <w:t xml:space="preserve"> (</w:t>
      </w:r>
      <w:proofErr w:type="spellStart"/>
      <w:r w:rsidRPr="003A35D8">
        <w:rPr>
          <w:rFonts w:ascii="Times New Roman" w:hAnsi="Times New Roman" w:cs="Times New Roman"/>
          <w:sz w:val="24"/>
          <w:szCs w:val="24"/>
          <w:lang w:val="fi-FI"/>
        </w:rPr>
        <w:t>Unitsinneqartut</w:t>
      </w:r>
      <w:proofErr w:type="spellEnd"/>
      <w:r w:rsidRPr="003A35D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3A35D8">
        <w:rPr>
          <w:rFonts w:ascii="Times New Roman" w:hAnsi="Times New Roman" w:cs="Times New Roman"/>
          <w:sz w:val="24"/>
          <w:szCs w:val="24"/>
          <w:lang w:val="fi-FI"/>
        </w:rPr>
        <w:t>tamarmik</w:t>
      </w:r>
      <w:proofErr w:type="spellEnd"/>
      <w:r w:rsidRPr="003A35D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3A35D8">
        <w:rPr>
          <w:rFonts w:ascii="Times New Roman" w:hAnsi="Times New Roman" w:cs="Times New Roman"/>
          <w:sz w:val="24"/>
          <w:szCs w:val="24"/>
          <w:lang w:val="fi-FI"/>
        </w:rPr>
        <w:t>tunngavilersorneqassapput</w:t>
      </w:r>
      <w:proofErr w:type="spellEnd"/>
      <w:r w:rsidRPr="003A35D8">
        <w:rPr>
          <w:rFonts w:ascii="Times New Roman" w:hAnsi="Times New Roman" w:cs="Times New Roman"/>
          <w:sz w:val="24"/>
          <w:szCs w:val="24"/>
          <w:lang w:val="fi-FI"/>
        </w:rPr>
        <w:t>)</w:t>
      </w:r>
    </w:p>
    <w:p w14:paraId="67CE8D79" w14:textId="7E85035E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</w:p>
    <w:p w14:paraId="7A164F64" w14:textId="77777777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0B9DF" w14:textId="257B1944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</w:p>
    <w:p w14:paraId="6217744E" w14:textId="77777777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5BB70" w14:textId="11528313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</w:p>
    <w:p w14:paraId="7A848F20" w14:textId="77777777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73BDDA" w14:textId="1F5B6C32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</w:p>
    <w:p w14:paraId="55473E85" w14:textId="77777777" w:rsidR="003A35D8" w:rsidRPr="0041382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6447E" w14:textId="045A82E0" w:rsidR="003A35D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1EE56E3" w14:textId="77777777" w:rsidR="003A35D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881662" w14:textId="3F56E9F7" w:rsidR="003A35D8" w:rsidRDefault="003A35D8" w:rsidP="003A35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61C863E" w14:textId="77777777" w:rsidR="003A35D8" w:rsidRDefault="003A35D8" w:rsidP="003A35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683BDFA9" w14:textId="56D2F562" w:rsidR="003A35D8" w:rsidRDefault="003A35D8" w:rsidP="003A35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_________________________________________________________________</w:t>
      </w:r>
    </w:p>
    <w:p w14:paraId="6AE3549F" w14:textId="77777777" w:rsidR="003A35D8" w:rsidRDefault="003A35D8" w:rsidP="003A35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3CED6946" w14:textId="2749790B" w:rsidR="003A35D8" w:rsidRDefault="003A35D8" w:rsidP="003A35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_________________________________________________________________</w:t>
      </w:r>
    </w:p>
    <w:p w14:paraId="42D03EEE" w14:textId="77777777" w:rsidR="00D66F7A" w:rsidRPr="003A35D8" w:rsidRDefault="00D66F7A" w:rsidP="00D66F7A">
      <w:pPr>
        <w:tabs>
          <w:tab w:val="left" w:pos="3180"/>
        </w:tabs>
        <w:rPr>
          <w:rFonts w:ascii="Times New Roman" w:hAnsi="Times New Roman" w:cs="Times New Roman"/>
          <w:sz w:val="24"/>
          <w:szCs w:val="24"/>
          <w:lang w:val="fi-FI"/>
        </w:rPr>
      </w:pPr>
      <w:r w:rsidRPr="003A35D8">
        <w:rPr>
          <w:rFonts w:ascii="Times New Roman" w:hAnsi="Times New Roman" w:cs="Times New Roman"/>
          <w:sz w:val="24"/>
          <w:szCs w:val="24"/>
          <w:lang w:val="fi-FI"/>
        </w:rPr>
        <w:tab/>
      </w:r>
    </w:p>
    <w:sectPr w:rsidR="00D66F7A" w:rsidRPr="003A35D8" w:rsidSect="00440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8F37" w14:textId="77777777" w:rsidR="00627A9C" w:rsidRDefault="00627A9C" w:rsidP="00FA2B29">
      <w:pPr>
        <w:spacing w:after="0" w:line="240" w:lineRule="auto"/>
      </w:pPr>
      <w:r>
        <w:separator/>
      </w:r>
    </w:p>
  </w:endnote>
  <w:endnote w:type="continuationSeparator" w:id="0">
    <w:p w14:paraId="749F72BD" w14:textId="77777777" w:rsidR="00627A9C" w:rsidRDefault="00627A9C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3AF9" w14:textId="77777777" w:rsidR="00146C37" w:rsidRDefault="00146C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11692BDF" w14:textId="77777777" w:rsidR="00986E1B" w:rsidRDefault="00000000">
        <w:pPr>
          <w:pStyle w:val="Sidefod"/>
          <w:jc w:val="right"/>
        </w:pPr>
      </w:p>
    </w:sdtContent>
  </w:sdt>
  <w:p w14:paraId="0AC4D565" w14:textId="77777777" w:rsidR="00D66F7A" w:rsidRPr="00296353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Qinnuteqaateqarnermut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immersuiffissaq</w:t>
    </w:r>
    <w:proofErr w:type="spellEnd"/>
    <w:r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</w:rPr>
      <w:t>tunngavilersuut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aammalu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uppernarsaatit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qarasaasiaq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atorlugu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nassiunneqarsinnaapput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uunga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</w:p>
  <w:p w14:paraId="3C3B2CD4" w14:textId="77777777" w:rsidR="00D66F7A" w:rsidRPr="003A35D8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  <w:lang w:val="fi-FI"/>
      </w:rPr>
    </w:pPr>
    <w:r w:rsidRPr="003A35D8">
      <w:rPr>
        <w:rFonts w:ascii="Times New Roman" w:hAnsi="Times New Roman" w:cs="Times New Roman"/>
        <w:sz w:val="20"/>
        <w:szCs w:val="20"/>
        <w:lang w:val="fi-FI"/>
      </w:rPr>
      <w:t>USF@nanoq.gl imaluunniit allallakkut uunga Imaneq 4, Postboks 1029, 3900 Nuuk</w:t>
    </w:r>
  </w:p>
  <w:p w14:paraId="45339024" w14:textId="77777777" w:rsidR="00874C50" w:rsidRPr="003A35D8" w:rsidRDefault="00874C50">
    <w:pPr>
      <w:pStyle w:val="Sidefod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2B71" w14:textId="77777777" w:rsidR="00D66F7A" w:rsidRPr="00296353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Qinnuteqaateqarnermut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immersuiffissaq</w:t>
    </w:r>
    <w:proofErr w:type="spellEnd"/>
    <w:r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</w:rPr>
      <w:t>tunngavilersuut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aammalu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uppernarsaatit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qarasaasiaq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atorlugu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nassiunneqarsinnaapput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uunga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</w:p>
  <w:p w14:paraId="0A002E93" w14:textId="77777777" w:rsidR="00D66F7A" w:rsidRPr="003A35D8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  <w:lang w:val="fi-FI"/>
      </w:rPr>
    </w:pPr>
    <w:r w:rsidRPr="003A35D8">
      <w:rPr>
        <w:rFonts w:ascii="Times New Roman" w:hAnsi="Times New Roman" w:cs="Times New Roman"/>
        <w:sz w:val="20"/>
        <w:szCs w:val="20"/>
        <w:lang w:val="fi-FI"/>
      </w:rPr>
      <w:t>USF@nanoq.gl imaluunniit allallakkut uunga Imaneq 4, Postboks 1029, 3900 Nuuk</w:t>
    </w:r>
  </w:p>
  <w:p w14:paraId="44076A6F" w14:textId="77777777" w:rsidR="005A226D" w:rsidRPr="003A35D8" w:rsidRDefault="005A226D" w:rsidP="00D66F7A">
    <w:pPr>
      <w:pStyle w:val="Sidefod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A296" w14:textId="77777777" w:rsidR="00627A9C" w:rsidRDefault="00627A9C" w:rsidP="00FA2B29">
      <w:pPr>
        <w:spacing w:after="0" w:line="240" w:lineRule="auto"/>
      </w:pPr>
      <w:r>
        <w:separator/>
      </w:r>
    </w:p>
  </w:footnote>
  <w:footnote w:type="continuationSeparator" w:id="0">
    <w:p w14:paraId="2F52B6C6" w14:textId="77777777" w:rsidR="00627A9C" w:rsidRDefault="00627A9C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E4A" w14:textId="77777777" w:rsidR="00146C37" w:rsidRDefault="00146C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3428" w14:textId="77777777" w:rsidR="00146C37" w:rsidRDefault="00146C3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AB74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138954FE" wp14:editId="168E4594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63C6E">
      <w:t xml:space="preserve">   </w:t>
    </w:r>
  </w:p>
  <w:p w14:paraId="100A8CE3" w14:textId="77777777" w:rsidR="00B9483F" w:rsidRDefault="00B9483F" w:rsidP="00B9483F">
    <w:pPr>
      <w:pStyle w:val="Lillev"/>
      <w:ind w:firstLine="1304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0" allowOverlap="1" wp14:anchorId="6B10062C" wp14:editId="60C9A3CB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296000" cy="7704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6D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29D8C79" wp14:editId="6122BCBF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ILINNIAGAQARNERSIUTEQARTITSIVIK</w:t>
    </w:r>
  </w:p>
  <w:p w14:paraId="7FCB8ACC" w14:textId="77777777" w:rsidR="005A226D" w:rsidRPr="00B9483F" w:rsidRDefault="00B9483F" w:rsidP="00B9483F">
    <w:pPr>
      <w:pStyle w:val="Lillev"/>
      <w:ind w:firstLine="1304"/>
    </w:pPr>
    <w:r>
      <w:t>Uddannelsesstøtteforvaltningen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0E"/>
    <w:rsid w:val="00004C1C"/>
    <w:rsid w:val="00015A7C"/>
    <w:rsid w:val="00027D8E"/>
    <w:rsid w:val="00053E0E"/>
    <w:rsid w:val="000C09CE"/>
    <w:rsid w:val="001113B9"/>
    <w:rsid w:val="00122B7D"/>
    <w:rsid w:val="00146C37"/>
    <w:rsid w:val="0015102C"/>
    <w:rsid w:val="001A086E"/>
    <w:rsid w:val="001F3B9C"/>
    <w:rsid w:val="002C0511"/>
    <w:rsid w:val="003A35D8"/>
    <w:rsid w:val="004402D4"/>
    <w:rsid w:val="00465A30"/>
    <w:rsid w:val="004E7EB5"/>
    <w:rsid w:val="00563C6E"/>
    <w:rsid w:val="005A226D"/>
    <w:rsid w:val="005B6AF9"/>
    <w:rsid w:val="00627A9C"/>
    <w:rsid w:val="006F4AD8"/>
    <w:rsid w:val="00714A8F"/>
    <w:rsid w:val="007851B2"/>
    <w:rsid w:val="007A2E84"/>
    <w:rsid w:val="007B48A7"/>
    <w:rsid w:val="007D3B61"/>
    <w:rsid w:val="007F3259"/>
    <w:rsid w:val="00874C50"/>
    <w:rsid w:val="008B5055"/>
    <w:rsid w:val="00986E1B"/>
    <w:rsid w:val="00B57BBD"/>
    <w:rsid w:val="00B75A84"/>
    <w:rsid w:val="00B8783E"/>
    <w:rsid w:val="00B9483F"/>
    <w:rsid w:val="00BF3F48"/>
    <w:rsid w:val="00C003A2"/>
    <w:rsid w:val="00C0353A"/>
    <w:rsid w:val="00C6203B"/>
    <w:rsid w:val="00C63E01"/>
    <w:rsid w:val="00CA6B74"/>
    <w:rsid w:val="00CD7096"/>
    <w:rsid w:val="00CF289A"/>
    <w:rsid w:val="00D12B06"/>
    <w:rsid w:val="00D56888"/>
    <w:rsid w:val="00D66F7A"/>
    <w:rsid w:val="00D7014F"/>
    <w:rsid w:val="00D9157E"/>
    <w:rsid w:val="00D92D06"/>
    <w:rsid w:val="00EE48FC"/>
    <w:rsid w:val="00F3233D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4584"/>
  <w15:docId w15:val="{DBC4859D-56A8-45F0-A4C5-555BEFAF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6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Brdtekst">
    <w:name w:val="Body Text"/>
    <w:basedOn w:val="Normal"/>
    <w:link w:val="BrdtekstTegn"/>
    <w:rsid w:val="00B9483F"/>
    <w:pPr>
      <w:tabs>
        <w:tab w:val="left" w:pos="0"/>
        <w:tab w:val="left" w:pos="792"/>
        <w:tab w:val="left" w:pos="5050"/>
        <w:tab w:val="left" w:pos="6393"/>
      </w:tabs>
      <w:spacing w:after="0" w:line="240" w:lineRule="auto"/>
      <w:ind w:right="83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9483F"/>
    <w:rPr>
      <w:rFonts w:ascii="Arial" w:eastAsia="Times New Roman" w:hAnsi="Arial" w:cs="Times New Roman"/>
      <w:szCs w:val="20"/>
      <w:lang w:eastAsia="da-DK"/>
    </w:rPr>
  </w:style>
  <w:style w:type="character" w:styleId="Fremhv">
    <w:name w:val="Emphasis"/>
    <w:basedOn w:val="Standardskrifttypeiafsnit"/>
    <w:uiPriority w:val="20"/>
    <w:qFormat/>
    <w:rsid w:val="00D9157E"/>
    <w:rPr>
      <w:i/>
      <w:iCs/>
    </w:rPr>
  </w:style>
  <w:style w:type="character" w:styleId="Strk">
    <w:name w:val="Strong"/>
    <w:basedOn w:val="Standardskrifttypeiafsnit"/>
    <w:uiPriority w:val="22"/>
    <w:qFormat/>
    <w:rsid w:val="00D915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57E"/>
    <w:pPr>
      <w:spacing w:after="240" w:line="324" w:lineRule="auto"/>
    </w:pPr>
    <w:rPr>
      <w:rFonts w:ascii="Arial" w:eastAsia="Times New Roman" w:hAnsi="Arial" w:cs="Arial"/>
      <w:color w:val="31495B"/>
      <w:sz w:val="29"/>
      <w:szCs w:val="29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7574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614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ms\AppData\Local\cBrain\F2\.tmp\CBrainc%252%23%7b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 xmlns:w14="http://schemas.microsoft.com/office/word/2010/wordml" xmlns:dgm="http://schemas.openxmlformats.org/drawingml/2006/diagram" xmlns:c="http://schemas.openxmlformats.org/drawingml/2006/chart" xmlns:p="http://schemas.openxmlformats.org/presentationml/2006/main"/>
</file>

<file path=customXml/item2.xml><?xml version="1.0" encoding="utf-8"?>
<CoverPageProperties xmlns="http://schemas.microsoft.com/office/2006/coverPageProps" xmlns:w14="http://schemas.microsoft.com/office/word/2010/wordml" xmlns:dgm="http://schemas.openxmlformats.org/drawingml/2006/diagram" xmlns:c="http://schemas.openxmlformats.org/drawingml/2006/chart" xmlns:p="http://schemas.openxmlformats.org/presentationml/2006/main"/>
</file>

<file path=customXml/itemProps1.xml><?xml version="1.0" encoding="utf-8"?>
<ds:datastoreItem xmlns:ds="http://schemas.openxmlformats.org/officeDocument/2006/customXml" ds:itemID="{CE6BFE14-6915-4F68-929B-003C7327E7AC}">
  <ds:schemaRefs>
    <ds:schemaRef ds:uri="http://schemas.microsoft.com/office/2006/coverPageProps"/>
    <ds:schemaRef ds:uri="http://schemas.microsoft.com/office/word/2010/wordml"/>
    <ds:schemaRef ds:uri="http://schemas.openxmlformats.org/drawingml/2006/diagram"/>
    <ds:schemaRef ds:uri="http://schemas.openxmlformats.org/drawingml/2006/chart"/>
    <ds:schemaRef ds:uri="http://schemas.openxmlformats.org/presentationml/2006/main"/>
  </ds:schemaRefs>
</ds:datastoreItem>
</file>

<file path=customXml/itemProps2.xml><?xml version="1.0" encoding="utf-8"?>
<ds:datastoreItem xmlns:ds="http://schemas.openxmlformats.org/officeDocument/2006/customXml" ds:itemID="{591610F1-3ADA-4A40-9671-9FABEB3AC9EF}">
  <ds:schemaRefs>
    <ds:schemaRef ds:uri="http://schemas.microsoft.com/office/2006/coverPageProps"/>
    <ds:schemaRef ds:uri="http://schemas.microsoft.com/office/word/2010/wordml"/>
    <ds:schemaRef ds:uri="http://schemas.openxmlformats.org/drawingml/2006/diagram"/>
    <ds:schemaRef ds:uri="http://schemas.openxmlformats.org/drawingml/2006/chart"/>
    <ds:schemaRef ds:uri="http://schemas.openxmlformats.org/presentation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CBrainc%2#{s</Template>
  <TotalTime>85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Mellemgaard Sørensen</dc:creator>
  <cp:lastModifiedBy>Lea Simonsen</cp:lastModifiedBy>
  <cp:revision>11</cp:revision>
  <dcterms:created xsi:type="dcterms:W3CDTF">2019-01-18T18:48:00Z</dcterms:created>
  <dcterms:modified xsi:type="dcterms:W3CDTF">2026-02-27T12:17:00Z</dcterms:modified>
</cp:coreProperties>
</file>