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01855" w14:textId="2F4914EF" w:rsidR="0053472C" w:rsidRPr="003212F6" w:rsidRDefault="003212F6" w:rsidP="0053472C">
      <w:pPr>
        <w:shd w:val="clear" w:color="auto" w:fill="FFFFFF"/>
        <w:spacing w:after="120" w:line="312" w:lineRule="atLeast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val="kl-GL" w:eastAsia="da-DK"/>
        </w:rPr>
      </w:pPr>
      <w:r w:rsidRPr="003212F6">
        <w:rPr>
          <w:rFonts w:ascii="Arial" w:eastAsia="Times New Roman" w:hAnsi="Arial" w:cs="Arial"/>
          <w:color w:val="000000"/>
          <w:kern w:val="36"/>
          <w:sz w:val="40"/>
          <w:szCs w:val="40"/>
          <w:lang w:val="kl-GL" w:eastAsia="da-DK"/>
        </w:rPr>
        <w:t>Tunisassiorfimmut tapiissutinik qinnuteqarfissamut immersugassaq</w:t>
      </w:r>
    </w:p>
    <w:p w14:paraId="0E724C8C" w14:textId="4115EA39" w:rsidR="0053472C" w:rsidRPr="00D13DF0" w:rsidRDefault="00D13DF0" w:rsidP="0053472C">
      <w:pPr>
        <w:shd w:val="clear" w:color="auto" w:fill="FFFFFF"/>
        <w:spacing w:before="225" w:after="450" w:line="288" w:lineRule="atLeast"/>
        <w:rPr>
          <w:rFonts w:ascii="Arial" w:eastAsia="Times New Roman" w:hAnsi="Arial" w:cs="Arial"/>
          <w:color w:val="000000"/>
          <w:sz w:val="34"/>
          <w:szCs w:val="34"/>
          <w:lang w:val="kl-GL" w:eastAsia="da-DK"/>
        </w:rPr>
      </w:pPr>
      <w:r w:rsidRPr="00D13DF0">
        <w:rPr>
          <w:rFonts w:ascii="Arial" w:eastAsia="Times New Roman" w:hAnsi="Arial" w:cs="Arial"/>
          <w:color w:val="000000"/>
          <w:sz w:val="34"/>
          <w:szCs w:val="34"/>
          <w:lang w:val="kl-GL" w:eastAsia="da-DK"/>
        </w:rPr>
        <w:t>2021-imut Aningaasaqarnermut inatsimmi, nunaqarfinni aamma isorliunerusuni tunisassiorfinnut tapiissutissiissutissatut atorneqarsinnaasunik konto-mi pingaarnermi 64.10.34-mi aningaasaliinissamik akuersinermik immikkoortitsisoqarsimavoq.</w:t>
      </w:r>
    </w:p>
    <w:p w14:paraId="51EF5E44" w14:textId="6CD4A6C2" w:rsidR="0053472C" w:rsidRPr="003C5238" w:rsidRDefault="003D7538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D75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Nunalerinermut, Imminut Pilersornermut, Nukissiutinut Avatangiisinullu</w:t>
      </w:r>
      <w:r w:rsidRPr="003D75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 xml:space="preserve"> </w:t>
      </w:r>
      <w:r w:rsidR="00D13DF0"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Naalakkersuisoqarfik atsioqatigalugu kiffartuussinissamik isumaqatigiissutikkut nunaqarfinni isorliunerusunilu tunisassiorfinnut tapiissutinik tunniussisoqarsinnaavoq. Piumasaqaatit aamma qinnuteqarnissamut periusissiat ataani ersersinneqarput.</w:t>
      </w:r>
      <w:r w:rsidR="0053472C"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 xml:space="preserve">  </w:t>
      </w:r>
    </w:p>
    <w:p w14:paraId="67003483" w14:textId="3E2C485B" w:rsidR="00797D34" w:rsidRPr="003C5238" w:rsidRDefault="00EF3B7E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Aalisarnerup aamma piniarnerup iluani, kiisalu nunaqarfinni aamma isorliunerusuni tunitsivinni tunisassiornissamut, suliffissaqartitsinermik- aamma ingerlataqarnermik killiffimmik siuarsaanissaq aamma qulakkeerinissaq siunertaralugu, tunisassiorfinnut tapiissutinik qinnuteqartoqarsinnaavoq.</w:t>
      </w:r>
    </w:p>
    <w:p w14:paraId="0DEB6F51" w14:textId="77777777" w:rsidR="0013653A" w:rsidRPr="003C5238" w:rsidRDefault="0013653A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kl-GL" w:eastAsia="da-DK"/>
        </w:rPr>
      </w:pPr>
    </w:p>
    <w:p w14:paraId="1C1A3538" w14:textId="37A870E4" w:rsidR="0053472C" w:rsidRPr="003C5238" w:rsidRDefault="00EF3B7E" w:rsidP="0000244F">
      <w:pPr>
        <w:shd w:val="clear" w:color="auto" w:fill="FFFFFF"/>
        <w:spacing w:after="150" w:line="288" w:lineRule="atLeast"/>
        <w:rPr>
          <w:rFonts w:ascii="Arial" w:eastAsia="Times New Roman" w:hAnsi="Arial" w:cs="Arial"/>
          <w:i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i/>
          <w:color w:val="000000"/>
          <w:sz w:val="24"/>
          <w:szCs w:val="24"/>
          <w:lang w:val="kl-GL" w:eastAsia="da-DK"/>
        </w:rPr>
        <w:t>Suliffeqarfik, tapiisutit pillugit qinnuteqartoq, piumasaqaatinik tulliuttunik naammassinnissaaq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078"/>
        <w:gridCol w:w="1106"/>
      </w:tblGrid>
      <w:tr w:rsidR="00DB7109" w:rsidRPr="003C5238" w14:paraId="22D4D3BB" w14:textId="77777777" w:rsidTr="00A6437F">
        <w:trPr>
          <w:trHeight w:val="473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786110" w14:textId="464C066E" w:rsidR="00DB7109" w:rsidRPr="003C5238" w:rsidRDefault="00EF3B7E" w:rsidP="00DB7109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Ingerlatseqatigiiffik Kalaallit Nunaanni angerlarsimaffeqassaaq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3BD" w14:textId="77777777" w:rsidR="00DB7109" w:rsidRPr="003C5238" w:rsidRDefault="0000244F" w:rsidP="00AA1C8F">
            <w:pPr>
              <w:spacing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□</w:t>
            </w:r>
          </w:p>
        </w:tc>
      </w:tr>
      <w:tr w:rsidR="00DB7109" w:rsidRPr="003C5238" w14:paraId="1EAD2721" w14:textId="77777777" w:rsidTr="00A6437F">
        <w:trPr>
          <w:trHeight w:val="473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B7E01" w14:textId="42E20C02" w:rsidR="00DB7109" w:rsidRPr="003C5238" w:rsidRDefault="003C2779" w:rsidP="00DB7109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Ingerlatseqatigiiffiup pisuussutini tamakkiisumik atorsinnaassavai, taamaalillunilu akilersuisinnaajunnaarnermeeqqusaanani, akiliisinnaajunnaartuussanani imaluunniit tamatumunnga assingusunik pissutsinik atugaqaqqusaanani.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DABB" w14:textId="77777777" w:rsidR="00DB7109" w:rsidRPr="003C5238" w:rsidRDefault="0000244F" w:rsidP="00AA1C8F">
            <w:pPr>
              <w:spacing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□</w:t>
            </w:r>
          </w:p>
        </w:tc>
      </w:tr>
    </w:tbl>
    <w:p w14:paraId="73C2E5BE" w14:textId="5F46ED46" w:rsidR="00D017FC" w:rsidRDefault="00D017FC" w:rsidP="006661DA">
      <w:pPr>
        <w:shd w:val="clear" w:color="auto" w:fill="FFFFFF"/>
        <w:spacing w:after="150" w:line="288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eastAsia="da-DK"/>
        </w:rPr>
      </w:pPr>
    </w:p>
    <w:p w14:paraId="3F097E48" w14:textId="77777777" w:rsidR="001D2868" w:rsidRPr="003C5238" w:rsidRDefault="001D2868" w:rsidP="006661DA">
      <w:pPr>
        <w:shd w:val="clear" w:color="auto" w:fill="FFFFFF"/>
        <w:spacing w:after="150" w:line="288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eastAsia="da-DK"/>
        </w:rPr>
      </w:pPr>
    </w:p>
    <w:p w14:paraId="16F4922D" w14:textId="1D94D089" w:rsidR="00462ED2" w:rsidRPr="003C5238" w:rsidRDefault="003C2779" w:rsidP="006661DA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i/>
          <w:iCs/>
          <w:color w:val="000000"/>
          <w:sz w:val="24"/>
          <w:szCs w:val="24"/>
          <w:lang w:val="kl-GL" w:eastAsia="da-DK"/>
        </w:rPr>
        <w:t>Suliffeqarfik pillugu paasissutissat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7905"/>
        <w:gridCol w:w="1275"/>
      </w:tblGrid>
      <w:tr w:rsidR="00462ED2" w:rsidRPr="003C5238" w14:paraId="5A9BFF40" w14:textId="77777777" w:rsidTr="00A6437F">
        <w:trPr>
          <w:trHeight w:val="13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88E68" w14:textId="4A212A8A" w:rsidR="00462ED2" w:rsidRPr="003C5238" w:rsidRDefault="003C2779" w:rsidP="00AA1C8F">
            <w:pPr>
              <w:spacing w:after="150" w:line="288" w:lineRule="atLeas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l-GL" w:eastAsia="da-DK"/>
              </w:rPr>
              <w:t xml:space="preserve">Tapiiffigineqarsinnaasutut eqqarsaatigineqarsinnaanissamut paasissutissanik tulliuttunik qinnuteqaat minnerpaamik imaqassaaq </w:t>
            </w:r>
            <w:r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(Ataaniittut immersukkit)</w:t>
            </w:r>
          </w:p>
        </w:tc>
      </w:tr>
      <w:tr w:rsidR="00462ED2" w:rsidRPr="003C5238" w14:paraId="59BB3102" w14:textId="77777777" w:rsidTr="00A6437F">
        <w:trPr>
          <w:trHeight w:val="47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16D" w14:textId="25DFA59C" w:rsidR="00462ED2" w:rsidRPr="003C5238" w:rsidRDefault="003C2779" w:rsidP="00462ED2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Suliffeqarfiup atia, najukkatut sumiiffia aamma attaveqarfissatut paasissutissat</w:t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:</w:t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br/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br/>
              <w:t xml:space="preserve"> </w:t>
            </w:r>
          </w:p>
        </w:tc>
      </w:tr>
      <w:tr w:rsidR="00462ED2" w:rsidRPr="003C5238" w14:paraId="17F05C25" w14:textId="77777777" w:rsidTr="00A6437F">
        <w:trPr>
          <w:trHeight w:val="47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EE78" w14:textId="40E5072F" w:rsidR="00462ED2" w:rsidRPr="003C5238" w:rsidRDefault="003C2779" w:rsidP="00462ED2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Suliffeqarfiup </w:t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CVR-n</w:t>
            </w: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ormua</w:t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t>:</w:t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br/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br/>
              <w:t xml:space="preserve"> </w:t>
            </w:r>
            <w:r w:rsidR="00462ED2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br/>
            </w:r>
          </w:p>
        </w:tc>
      </w:tr>
      <w:tr w:rsidR="006661DA" w:rsidRPr="003C5238" w14:paraId="0B5DB764" w14:textId="77777777" w:rsidTr="00A6437F">
        <w:trPr>
          <w:trHeight w:val="47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B64E" w14:textId="21BFADC2" w:rsidR="006661DA" w:rsidRPr="003C5238" w:rsidRDefault="003C2779" w:rsidP="006661DA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lastRenderedPageBreak/>
              <w:t>Siulersuisut aamma piginnittut pillugit paasissutissat pissarsiarineqarsinnaasut tamaasa</w:t>
            </w:r>
            <w:r w:rsidR="006661DA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t>:</w:t>
            </w:r>
            <w:r w:rsidR="006661DA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br/>
            </w:r>
            <w:r w:rsidR="006661DA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br/>
              <w:t xml:space="preserve"> </w:t>
            </w:r>
          </w:p>
        </w:tc>
      </w:tr>
      <w:tr w:rsidR="006661DA" w:rsidRPr="003C5238" w14:paraId="6D8C196B" w14:textId="77777777" w:rsidTr="00A6437F">
        <w:trPr>
          <w:trHeight w:val="47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1DEB" w14:textId="79D4CECE" w:rsidR="006661DA" w:rsidRPr="003C5238" w:rsidRDefault="009A4AE9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Isumaqatigiissuteqarfigisamut piffissarititamut qinnuteqaataasumut missingersuutit</w:t>
            </w:r>
            <w:r w:rsidR="002644B1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</w:t>
            </w:r>
            <w:r w:rsidR="002644B1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br/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(</w:t>
            </w:r>
            <w:r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ilanngussatut kakkiussisoqarpat, krydsileruk</w:t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da-DK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88C1" w14:textId="77777777" w:rsidR="006661DA" w:rsidRPr="003C5238" w:rsidRDefault="006661DA" w:rsidP="006661DA">
            <w:pPr>
              <w:spacing w:after="150" w:line="288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□</w:t>
            </w:r>
          </w:p>
        </w:tc>
      </w:tr>
      <w:tr w:rsidR="006661DA" w:rsidRPr="003C5238" w14:paraId="463EE9CF" w14:textId="77777777" w:rsidTr="00A6437F">
        <w:trPr>
          <w:trHeight w:val="47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1EC0" w14:textId="55343615" w:rsidR="006661DA" w:rsidRPr="003C5238" w:rsidRDefault="00516300">
            <w:pPr>
              <w:spacing w:after="150" w:line="288" w:lineRule="atLeas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Naatsorsuutit kukkunersiukkat</w:t>
            </w:r>
            <w:r w:rsidR="002644B1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</w:t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(</w:t>
            </w:r>
            <w:r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Ingerlatseqatigiiffiup naatsorsuusiorfik ukioq siulleq ingerlassimappagu</w:t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da-DK"/>
              </w:rPr>
              <w:t>)</w:t>
            </w:r>
            <w:r w:rsidR="002644B1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  <w:t xml:space="preserve"> </w:t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da-DK"/>
              </w:rPr>
              <w:t>(</w:t>
            </w:r>
            <w:r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ilanngussatut kakkiussisoqarpat, krydsileruk</w:t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da-DK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6F69" w14:textId="77777777" w:rsidR="006661DA" w:rsidRPr="003C5238" w:rsidRDefault="006661DA" w:rsidP="006661DA">
            <w:pPr>
              <w:spacing w:after="150" w:line="288" w:lineRule="atLeast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□</w:t>
            </w:r>
          </w:p>
        </w:tc>
      </w:tr>
      <w:tr w:rsidR="002644B1" w:rsidRPr="003C5238" w14:paraId="1DF7CC70" w14:textId="77777777" w:rsidTr="00A6437F">
        <w:trPr>
          <w:trHeight w:val="21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7BCB" w14:textId="5409A03D" w:rsidR="002644B1" w:rsidRPr="003C5238" w:rsidRDefault="00516300" w:rsidP="006661DA">
            <w:pPr>
              <w:spacing w:after="150" w:line="288" w:lineRule="atLeast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Niuernissamut pilersaarusiaq tamakkiisoq</w:t>
            </w:r>
            <w:r w:rsidR="002644B1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</w:t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(</w:t>
            </w:r>
            <w:r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ilanngussatut kakkiussisoqarpat, krydsileruk</w:t>
            </w:r>
            <w:r w:rsidR="002644B1" w:rsidRPr="003C5238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val="kl-GL" w:eastAsia="da-DK"/>
              </w:rPr>
              <w:t>)</w:t>
            </w:r>
          </w:p>
          <w:p w14:paraId="6C461387" w14:textId="21F27AC0" w:rsidR="00D017FC" w:rsidRPr="003C5238" w:rsidRDefault="00516300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Pilersaarusiap suussusaa aamma annertuussusaa</w:t>
            </w:r>
            <w:r w:rsidR="00D017FC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</w:t>
            </w:r>
          </w:p>
          <w:p w14:paraId="57681AC0" w14:textId="61138883" w:rsidR="00D017FC" w:rsidRPr="003C5238" w:rsidRDefault="00516300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Tunitsivimmi sulisussat amerlassusissaat</w:t>
            </w:r>
            <w:r w:rsidR="00626D75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tut</w:t>
            </w: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naatsorsuutigineqartut</w:t>
            </w:r>
            <w:r w:rsidR="00D017FC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</w:t>
            </w:r>
          </w:p>
          <w:p w14:paraId="4FD72991" w14:textId="60300948" w:rsidR="00D017FC" w:rsidRPr="003C5238" w:rsidRDefault="00812C57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Qinnuteqartup misilittagai aamma piginnaasai</w:t>
            </w:r>
            <w:r w:rsidR="00D017FC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</w:t>
            </w:r>
          </w:p>
          <w:p w14:paraId="0C627626" w14:textId="0FCB3A95" w:rsidR="00D017FC" w:rsidRPr="003C5238" w:rsidRDefault="00812C57" w:rsidP="00D017FC">
            <w:pPr>
              <w:pStyle w:val="Listeafsnit"/>
              <w:numPr>
                <w:ilvl w:val="0"/>
                <w:numId w:val="6"/>
              </w:numPr>
              <w:spacing w:after="150" w:line="288" w:lineRule="atLeast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</w:pPr>
            <w:r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>Suliffeqarfimmi ingerlatsinerup annertussusissaa</w:t>
            </w:r>
            <w:r w:rsidR="00D017FC" w:rsidRPr="003C523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l-GL" w:eastAsia="da-DK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472" w14:textId="77777777" w:rsidR="002644B1" w:rsidRPr="003C5238" w:rsidRDefault="002644B1" w:rsidP="006661DA">
            <w:pPr>
              <w:spacing w:after="150" w:line="28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</w:pPr>
            <w:r w:rsidRPr="003C5238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□</w:t>
            </w:r>
          </w:p>
        </w:tc>
      </w:tr>
    </w:tbl>
    <w:p w14:paraId="466AA20E" w14:textId="77777777" w:rsidR="00D017FC" w:rsidRPr="003C5238" w:rsidRDefault="00D017FC" w:rsidP="005347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14:paraId="03D7C3DD" w14:textId="54A05B11" w:rsidR="0053472C" w:rsidRPr="003C5238" w:rsidRDefault="00812C57" w:rsidP="005347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b/>
          <w:color w:val="000000"/>
          <w:sz w:val="24"/>
          <w:szCs w:val="24"/>
          <w:lang w:val="kl-GL" w:eastAsia="da-DK"/>
        </w:rPr>
        <w:t>Qinnuteqaammik nassiussineq</w:t>
      </w:r>
    </w:p>
    <w:p w14:paraId="0781A16C" w14:textId="6878DC40" w:rsidR="0053472C" w:rsidRPr="003C5238" w:rsidRDefault="00812C57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Suliffeqarfiit soqutiginnittut qinnuteqaammik apeqqutinillu nassiussisinnaapput uunga</w:t>
      </w:r>
      <w:r w:rsidR="0053472C"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:</w:t>
      </w:r>
    </w:p>
    <w:p w14:paraId="131A5F30" w14:textId="272E899B" w:rsidR="0053472C" w:rsidRPr="003C5238" w:rsidRDefault="003D7538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D75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 xml:space="preserve">Nunalerinermut, Imminut Pilersornermut, Nukissiutinut Avatangiisinullu </w:t>
      </w:r>
      <w:r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N</w:t>
      </w:r>
      <w:r w:rsidR="00812C57"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aalakkersuisoqarfik</w:t>
      </w:r>
    </w:p>
    <w:p w14:paraId="75C27BB1" w14:textId="26E6B689" w:rsidR="0053472C" w:rsidRPr="003C5238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Postboks 161</w:t>
      </w:r>
      <w:r w:rsidR="003D75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4</w:t>
      </w:r>
    </w:p>
    <w:p w14:paraId="41102B8A" w14:textId="77777777" w:rsidR="0053472C" w:rsidRPr="003C5238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3900 Nuuk</w:t>
      </w:r>
    </w:p>
    <w:p w14:paraId="246318E3" w14:textId="503CF177" w:rsidR="0053472C" w:rsidRPr="003C5238" w:rsidRDefault="0053472C" w:rsidP="0053472C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</w:pPr>
      <w:r w:rsidRPr="003C5238">
        <w:rPr>
          <w:rFonts w:ascii="Arial" w:eastAsia="Times New Roman" w:hAnsi="Arial" w:cs="Arial"/>
          <w:color w:val="000000"/>
          <w:sz w:val="24"/>
          <w:szCs w:val="24"/>
          <w:lang w:val="kl-GL" w:eastAsia="da-DK"/>
        </w:rPr>
        <w:t>Email: </w:t>
      </w:r>
      <w:hyperlink r:id="rId6" w:history="1">
        <w:r w:rsidR="003D7538" w:rsidRPr="002A5CD7">
          <w:rPr>
            <w:rStyle w:val="Hyperlink"/>
            <w:rFonts w:ascii="Arial" w:eastAsia="Times New Roman" w:hAnsi="Arial" w:cs="Arial"/>
            <w:sz w:val="24"/>
            <w:szCs w:val="24"/>
            <w:lang w:val="kl-GL" w:eastAsia="da-DK"/>
          </w:rPr>
          <w:t>pan@nanoq.gl</w:t>
        </w:r>
      </w:hyperlink>
    </w:p>
    <w:p w14:paraId="61BFA057" w14:textId="4D0842AA" w:rsidR="0053472C" w:rsidRPr="003D7538" w:rsidRDefault="000D64C1" w:rsidP="003D7538">
      <w:pPr>
        <w:shd w:val="clear" w:color="auto" w:fill="FFFFFF"/>
        <w:spacing w:after="150" w:line="288" w:lineRule="atLeast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3C523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Oqarasuaat</w:t>
      </w:r>
      <w:r w:rsidR="0053472C" w:rsidRPr="003C5238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: 34 50 00</w:t>
      </w:r>
    </w:p>
    <w:sectPr w:rsidR="0053472C" w:rsidRPr="003D75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949DF"/>
    <w:multiLevelType w:val="hybridMultilevel"/>
    <w:tmpl w:val="DF1A9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F470E"/>
    <w:multiLevelType w:val="multilevel"/>
    <w:tmpl w:val="369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D6172"/>
    <w:multiLevelType w:val="multilevel"/>
    <w:tmpl w:val="486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325BD"/>
    <w:multiLevelType w:val="multilevel"/>
    <w:tmpl w:val="D76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63625"/>
    <w:multiLevelType w:val="hybridMultilevel"/>
    <w:tmpl w:val="D8DA9F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B3A2A"/>
    <w:multiLevelType w:val="multilevel"/>
    <w:tmpl w:val="3F1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1A"/>
    <w:rsid w:val="0000244F"/>
    <w:rsid w:val="0000792D"/>
    <w:rsid w:val="000D64C1"/>
    <w:rsid w:val="0013653A"/>
    <w:rsid w:val="001B13C0"/>
    <w:rsid w:val="001D2868"/>
    <w:rsid w:val="002644B1"/>
    <w:rsid w:val="002837A8"/>
    <w:rsid w:val="003212F6"/>
    <w:rsid w:val="003C2779"/>
    <w:rsid w:val="003C5238"/>
    <w:rsid w:val="003D7538"/>
    <w:rsid w:val="0040061A"/>
    <w:rsid w:val="0041502C"/>
    <w:rsid w:val="00453C23"/>
    <w:rsid w:val="00462ED2"/>
    <w:rsid w:val="0049459F"/>
    <w:rsid w:val="004C4E21"/>
    <w:rsid w:val="00516300"/>
    <w:rsid w:val="0053472C"/>
    <w:rsid w:val="005B5C63"/>
    <w:rsid w:val="005E2EC3"/>
    <w:rsid w:val="005E3D25"/>
    <w:rsid w:val="00626D75"/>
    <w:rsid w:val="006661DA"/>
    <w:rsid w:val="00797D34"/>
    <w:rsid w:val="007A5EE2"/>
    <w:rsid w:val="00812C57"/>
    <w:rsid w:val="008131A9"/>
    <w:rsid w:val="008D5F92"/>
    <w:rsid w:val="009270E7"/>
    <w:rsid w:val="009A3F2D"/>
    <w:rsid w:val="009A4AE9"/>
    <w:rsid w:val="009C169B"/>
    <w:rsid w:val="009E2C16"/>
    <w:rsid w:val="00A45FB4"/>
    <w:rsid w:val="00A50C45"/>
    <w:rsid w:val="00A6437F"/>
    <w:rsid w:val="00AF5DD1"/>
    <w:rsid w:val="00B12AE4"/>
    <w:rsid w:val="00BC3EAE"/>
    <w:rsid w:val="00BD7A83"/>
    <w:rsid w:val="00D017FC"/>
    <w:rsid w:val="00D13DF0"/>
    <w:rsid w:val="00D935B4"/>
    <w:rsid w:val="00DB7109"/>
    <w:rsid w:val="00ED44B0"/>
    <w:rsid w:val="00E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C31C"/>
  <w15:docId w15:val="{24BD4541-99C4-444E-B3DD-E0334AE8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2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347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3472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644B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7D34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3D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n@nanoq.g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oh\AppData\Local\cBrain\F2\.tmp\793c8155c7684a9583dad76395513e1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6D24-AC3E-483A-95F2-2784412B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793c8155c7684a9583dad76395513e10</Template>
  <TotalTime>1</TotalTime>
  <Pages>2</Pages>
  <Words>367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Olsen-Heilmann</dc:creator>
  <cp:lastModifiedBy>Elsennguaq Uiloq Silassen</cp:lastModifiedBy>
  <cp:revision>3</cp:revision>
  <dcterms:created xsi:type="dcterms:W3CDTF">2021-01-27T05:00:00Z</dcterms:created>
  <dcterms:modified xsi:type="dcterms:W3CDTF">2021-05-17T17:49:00Z</dcterms:modified>
</cp:coreProperties>
</file>