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176A3" w14:textId="50CB1D75" w:rsidR="00DE210C" w:rsidRPr="0018285A" w:rsidRDefault="00DE210C" w:rsidP="00DE210C">
      <w:pPr>
        <w:ind w:left="720" w:hanging="180"/>
        <w:jc w:val="center"/>
        <w:rPr>
          <w:sz w:val="24"/>
          <w:szCs w:val="24"/>
        </w:rPr>
      </w:pPr>
      <w:r w:rsidRPr="00314076">
        <w:rPr>
          <w:rFonts w:cstheme="minorHAnsi"/>
          <w:b/>
          <w:sz w:val="24"/>
          <w:szCs w:val="24"/>
        </w:rPr>
        <w:t xml:space="preserve">Ansøgningsskema til </w:t>
      </w:r>
      <w:r w:rsidR="00CF6B04">
        <w:rPr>
          <w:rFonts w:cstheme="minorHAnsi"/>
          <w:b/>
          <w:sz w:val="24"/>
          <w:szCs w:val="24"/>
        </w:rPr>
        <w:t>erhvervsmæssig kystnær</w:t>
      </w:r>
      <w:r w:rsidR="00742E13">
        <w:rPr>
          <w:rFonts w:cstheme="minorHAnsi"/>
          <w:b/>
          <w:sz w:val="24"/>
          <w:szCs w:val="24"/>
        </w:rPr>
        <w:t>t</w:t>
      </w:r>
      <w:r w:rsidR="00667154">
        <w:rPr>
          <w:rFonts w:cstheme="minorHAnsi"/>
          <w:b/>
          <w:sz w:val="24"/>
          <w:szCs w:val="24"/>
        </w:rPr>
        <w:t xml:space="preserve"> fiskerilicenser med JOLLE</w:t>
      </w:r>
    </w:p>
    <w:tbl>
      <w:tblPr>
        <w:tblStyle w:val="Tabel-Gitter"/>
        <w:tblW w:w="10910" w:type="dxa"/>
        <w:tblLook w:val="04A0" w:firstRow="1" w:lastRow="0" w:firstColumn="1" w:lastColumn="0" w:noHBand="0" w:noVBand="1"/>
      </w:tblPr>
      <w:tblGrid>
        <w:gridCol w:w="5382"/>
        <w:gridCol w:w="5528"/>
      </w:tblGrid>
      <w:tr w:rsidR="007E6BE3" w:rsidRPr="007E6BE3" w14:paraId="4810EECC" w14:textId="77777777" w:rsidTr="00C45D5D">
        <w:tc>
          <w:tcPr>
            <w:tcW w:w="10910" w:type="dxa"/>
            <w:gridSpan w:val="2"/>
          </w:tcPr>
          <w:p w14:paraId="38DD7606" w14:textId="77777777" w:rsidR="007E6BE3" w:rsidRPr="00CF6B04" w:rsidRDefault="007E6BE3" w:rsidP="007E6BE3">
            <w:pPr>
              <w:pStyle w:val="Listeafsnit"/>
              <w:numPr>
                <w:ilvl w:val="0"/>
                <w:numId w:val="1"/>
              </w:numPr>
              <w:ind w:left="424" w:hanging="424"/>
              <w:rPr>
                <w:rFonts w:asciiTheme="minorHAnsi" w:hAnsiTheme="minorHAnsi" w:cstheme="minorHAnsi"/>
                <w:sz w:val="20"/>
                <w:szCs w:val="20"/>
              </w:rPr>
            </w:pPr>
            <w:r w:rsidRPr="00CF6B04">
              <w:rPr>
                <w:rFonts w:asciiTheme="minorHAnsi" w:hAnsiTheme="minorHAnsi" w:cstheme="minorHAnsi"/>
                <w:sz w:val="20"/>
                <w:szCs w:val="20"/>
              </w:rPr>
              <w:t xml:space="preserve">Ansøgningsskemaet kan fås hos kommunen eller udskrives fra Sullissivik.gl og udfyldes. </w:t>
            </w:r>
          </w:p>
          <w:p w14:paraId="44108025" w14:textId="37EFA040" w:rsidR="007E6BE3" w:rsidRPr="00314076" w:rsidRDefault="007E6BE3" w:rsidP="007E6BE3">
            <w:pPr>
              <w:pStyle w:val="Listeafsnit"/>
              <w:numPr>
                <w:ilvl w:val="0"/>
                <w:numId w:val="1"/>
              </w:numPr>
              <w:ind w:left="424" w:hanging="424"/>
              <w:rPr>
                <w:rFonts w:asciiTheme="minorHAnsi" w:hAnsiTheme="minorHAnsi" w:cstheme="minorHAnsi"/>
                <w:sz w:val="18"/>
                <w:szCs w:val="18"/>
              </w:rPr>
            </w:pPr>
            <w:r w:rsidRPr="00CF6B04">
              <w:rPr>
                <w:rFonts w:asciiTheme="minorHAnsi" w:hAnsiTheme="minorHAnsi" w:cstheme="minorHAnsi"/>
                <w:sz w:val="20"/>
                <w:szCs w:val="20"/>
              </w:rPr>
              <w:t xml:space="preserve">Ansøgningsskemaet </w:t>
            </w:r>
            <w:r w:rsidRPr="00C75E5A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kan ikke</w:t>
            </w:r>
            <w:r w:rsidRPr="00CF6B04">
              <w:rPr>
                <w:rFonts w:asciiTheme="minorHAnsi" w:hAnsiTheme="minorHAnsi" w:cstheme="minorHAnsi"/>
                <w:sz w:val="20"/>
                <w:szCs w:val="20"/>
              </w:rPr>
              <w:t xml:space="preserve"> udfyldes digitalt via Sullissivik.gl. </w:t>
            </w:r>
          </w:p>
        </w:tc>
      </w:tr>
      <w:tr w:rsidR="007E6BE3" w:rsidRPr="007E6BE3" w14:paraId="6D61C476" w14:textId="77777777" w:rsidTr="00C45D5D">
        <w:tc>
          <w:tcPr>
            <w:tcW w:w="5382" w:type="dxa"/>
          </w:tcPr>
          <w:p w14:paraId="21574EAC" w14:textId="52233BDE" w:rsidR="007E6BE3" w:rsidRPr="00C45D5D" w:rsidRDefault="007E6BE3" w:rsidP="007E6BE3">
            <w:pPr>
              <w:ind w:right="29"/>
              <w:rPr>
                <w:rFonts w:cstheme="minorHAnsi"/>
                <w:sz w:val="20"/>
                <w:szCs w:val="20"/>
              </w:rPr>
            </w:pPr>
            <w:r w:rsidRPr="00C45D5D">
              <w:rPr>
                <w:rFonts w:cstheme="minorHAnsi"/>
                <w:b/>
                <w:bCs/>
                <w:sz w:val="20"/>
                <w:szCs w:val="20"/>
              </w:rPr>
              <w:t>Er du ny ansøger?</w:t>
            </w:r>
            <w:r w:rsidRPr="00C45D5D">
              <w:rPr>
                <w:rFonts w:cstheme="minorHAnsi"/>
                <w:sz w:val="20"/>
                <w:szCs w:val="20"/>
              </w:rPr>
              <w:t xml:space="preserve"> Ja </w:t>
            </w:r>
            <w:r w:rsidRPr="00C45D5D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C45D5D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Pr="00C45D5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D71DD00" w14:textId="608C0426" w:rsidR="007E6BE3" w:rsidRPr="00C45D5D" w:rsidRDefault="007E6BE3" w:rsidP="007E6BE3">
            <w:pPr>
              <w:ind w:right="29"/>
              <w:rPr>
                <w:rFonts w:cstheme="minorHAnsi"/>
                <w:sz w:val="20"/>
                <w:szCs w:val="20"/>
              </w:rPr>
            </w:pPr>
            <w:r w:rsidRPr="00C45D5D">
              <w:rPr>
                <w:rFonts w:cstheme="minorHAnsi"/>
                <w:sz w:val="20"/>
                <w:szCs w:val="20"/>
              </w:rPr>
              <w:t>Hvis ja udfyld afsnit 1</w:t>
            </w:r>
            <w:r w:rsidR="00CB2F38" w:rsidRPr="00C45D5D">
              <w:rPr>
                <w:rFonts w:cstheme="minorHAnsi"/>
                <w:sz w:val="20"/>
                <w:szCs w:val="20"/>
              </w:rPr>
              <w:t xml:space="preserve">, </w:t>
            </w:r>
            <w:r w:rsidR="00183366">
              <w:rPr>
                <w:rFonts w:cstheme="minorHAnsi"/>
                <w:sz w:val="20"/>
                <w:szCs w:val="20"/>
              </w:rPr>
              <w:t xml:space="preserve">afsnit </w:t>
            </w:r>
            <w:r w:rsidR="00CB2F38" w:rsidRPr="00C45D5D">
              <w:rPr>
                <w:rFonts w:cstheme="minorHAnsi"/>
                <w:sz w:val="20"/>
                <w:szCs w:val="20"/>
              </w:rPr>
              <w:t>2</w:t>
            </w:r>
            <w:r w:rsidR="00183366">
              <w:rPr>
                <w:rFonts w:cstheme="minorHAnsi"/>
                <w:sz w:val="20"/>
                <w:szCs w:val="20"/>
              </w:rPr>
              <w:t>,</w:t>
            </w:r>
            <w:r w:rsidR="00CB2F38" w:rsidRPr="00C45D5D">
              <w:rPr>
                <w:rFonts w:cstheme="minorHAnsi"/>
                <w:sz w:val="20"/>
                <w:szCs w:val="20"/>
              </w:rPr>
              <w:t xml:space="preserve"> og </w:t>
            </w:r>
            <w:r w:rsidR="00DF3E0F">
              <w:rPr>
                <w:rFonts w:cstheme="minorHAnsi"/>
                <w:sz w:val="20"/>
                <w:szCs w:val="20"/>
              </w:rPr>
              <w:t xml:space="preserve">afsnit </w:t>
            </w:r>
            <w:r w:rsidR="003530E8" w:rsidRPr="00C45D5D">
              <w:rPr>
                <w:rFonts w:cstheme="minorHAnsi"/>
                <w:sz w:val="20"/>
                <w:szCs w:val="20"/>
              </w:rPr>
              <w:t>3</w:t>
            </w:r>
            <w:r w:rsidRPr="00C45D5D">
              <w:rPr>
                <w:rFonts w:cstheme="minorHAnsi"/>
                <w:sz w:val="20"/>
                <w:szCs w:val="20"/>
              </w:rPr>
              <w:t xml:space="preserve"> forneden.</w:t>
            </w:r>
          </w:p>
          <w:p w14:paraId="04380B8A" w14:textId="77777777" w:rsidR="007E6BE3" w:rsidRPr="00C45D5D" w:rsidRDefault="007E6BE3" w:rsidP="00314076">
            <w:pPr>
              <w:pStyle w:val="Listeafsnit"/>
              <w:numPr>
                <w:ilvl w:val="0"/>
                <w:numId w:val="33"/>
              </w:numPr>
              <w:ind w:left="424" w:right="29" w:hanging="424"/>
              <w:rPr>
                <w:rFonts w:asciiTheme="minorHAnsi" w:hAnsiTheme="minorHAnsi" w:cstheme="minorHAnsi"/>
                <w:sz w:val="20"/>
                <w:szCs w:val="20"/>
              </w:rPr>
            </w:pPr>
            <w:r w:rsidRPr="00C45D5D">
              <w:rPr>
                <w:rFonts w:asciiTheme="minorHAnsi" w:hAnsiTheme="minorHAnsi" w:cstheme="minorHAnsi"/>
                <w:sz w:val="20"/>
                <w:szCs w:val="20"/>
              </w:rPr>
              <w:t>En ny ansøger er en der ikke har haft samme fiskerilicenser sidste år.</w:t>
            </w:r>
          </w:p>
          <w:p w14:paraId="751F6BFF" w14:textId="6AF82B3A" w:rsidR="007E6BE3" w:rsidRPr="00C45D5D" w:rsidRDefault="007E6BE3" w:rsidP="00314076">
            <w:pPr>
              <w:pStyle w:val="Listeafsnit"/>
              <w:numPr>
                <w:ilvl w:val="0"/>
                <w:numId w:val="33"/>
              </w:numPr>
              <w:ind w:left="424" w:right="29" w:hanging="424"/>
              <w:rPr>
                <w:rFonts w:asciiTheme="minorHAnsi" w:hAnsiTheme="minorHAnsi" w:cstheme="minorHAnsi"/>
                <w:sz w:val="20"/>
                <w:szCs w:val="20"/>
              </w:rPr>
            </w:pPr>
            <w:r w:rsidRPr="00C45D5D">
              <w:rPr>
                <w:rFonts w:asciiTheme="minorHAnsi" w:hAnsiTheme="minorHAnsi" w:cstheme="minorHAnsi"/>
                <w:sz w:val="20"/>
                <w:szCs w:val="20"/>
              </w:rPr>
              <w:t xml:space="preserve">Du skal udfylde skemaet og aflevere den hos din hjemkommunes borgerservice. I ansøgningsskemaets afsnit </w:t>
            </w:r>
            <w:r w:rsidR="00A93BD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45D5D">
              <w:rPr>
                <w:rFonts w:asciiTheme="minorHAnsi" w:hAnsiTheme="minorHAnsi" w:cstheme="minorHAnsi"/>
                <w:sz w:val="20"/>
                <w:szCs w:val="20"/>
              </w:rPr>
              <w:t xml:space="preserve"> kan du se de krav og kriterier du skal opfylde som ny ansøger.</w:t>
            </w:r>
          </w:p>
          <w:p w14:paraId="4045C280" w14:textId="19B4D980" w:rsidR="007E6BE3" w:rsidRPr="00C45D5D" w:rsidRDefault="00314076" w:rsidP="00C45D5D">
            <w:pPr>
              <w:ind w:left="424" w:right="29" w:hanging="424"/>
              <w:rPr>
                <w:rFonts w:cstheme="minorHAnsi"/>
                <w:b/>
                <w:bCs/>
                <w:sz w:val="20"/>
                <w:szCs w:val="20"/>
              </w:rPr>
            </w:pPr>
            <w:r w:rsidRPr="00C45D5D">
              <w:rPr>
                <w:rFonts w:cstheme="minorHAnsi"/>
                <w:sz w:val="20"/>
                <w:szCs w:val="20"/>
              </w:rPr>
              <w:t xml:space="preserve">3.      </w:t>
            </w:r>
            <w:r w:rsidR="007E6BE3" w:rsidRPr="00C45D5D">
              <w:rPr>
                <w:rFonts w:cstheme="minorHAnsi"/>
                <w:sz w:val="20"/>
                <w:szCs w:val="20"/>
              </w:rPr>
              <w:t>Ansøgningen sendes til vurdering hos Departementet for Fiskeri</w:t>
            </w:r>
            <w:r w:rsidR="00C75E5A">
              <w:rPr>
                <w:rFonts w:cstheme="minorHAnsi"/>
                <w:sz w:val="20"/>
                <w:szCs w:val="20"/>
              </w:rPr>
              <w:t xml:space="preserve">, </w:t>
            </w:r>
            <w:r w:rsidR="007E6BE3" w:rsidRPr="00C45D5D">
              <w:rPr>
                <w:rFonts w:cstheme="minorHAnsi"/>
                <w:sz w:val="20"/>
                <w:szCs w:val="20"/>
              </w:rPr>
              <w:t>Fangst</w:t>
            </w:r>
            <w:r w:rsidR="00C75E5A">
              <w:rPr>
                <w:rFonts w:cstheme="minorHAnsi"/>
                <w:sz w:val="20"/>
                <w:szCs w:val="20"/>
              </w:rPr>
              <w:t>, Landbrug og Selvforsyning</w:t>
            </w:r>
          </w:p>
        </w:tc>
        <w:tc>
          <w:tcPr>
            <w:tcW w:w="5528" w:type="dxa"/>
          </w:tcPr>
          <w:p w14:paraId="1BCB9A7C" w14:textId="241DD216" w:rsidR="007E6BE3" w:rsidRPr="00C45D5D" w:rsidRDefault="007E6BE3" w:rsidP="007E6BE3">
            <w:pPr>
              <w:ind w:right="29"/>
              <w:rPr>
                <w:rFonts w:cstheme="minorHAnsi"/>
                <w:b/>
                <w:sz w:val="20"/>
                <w:szCs w:val="20"/>
              </w:rPr>
            </w:pPr>
            <w:r w:rsidRPr="00C45D5D">
              <w:rPr>
                <w:rFonts w:cstheme="minorHAnsi"/>
                <w:b/>
                <w:bCs/>
                <w:sz w:val="20"/>
                <w:szCs w:val="20"/>
              </w:rPr>
              <w:t>Vil du forny dine fiskerilicenser?</w:t>
            </w:r>
            <w:r w:rsidRPr="00C45D5D">
              <w:rPr>
                <w:rFonts w:cstheme="minorHAnsi"/>
                <w:sz w:val="20"/>
                <w:szCs w:val="20"/>
              </w:rPr>
              <w:t xml:space="preserve"> Ja </w:t>
            </w:r>
            <w:r w:rsidRPr="00C45D5D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C45D5D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6CF25425" w14:textId="0BA2AA69" w:rsidR="007E6BE3" w:rsidRPr="00C45D5D" w:rsidRDefault="007E6BE3" w:rsidP="007E6BE3">
            <w:pPr>
              <w:ind w:right="29"/>
              <w:rPr>
                <w:rFonts w:cstheme="minorHAnsi"/>
                <w:bCs/>
                <w:sz w:val="20"/>
                <w:szCs w:val="20"/>
              </w:rPr>
            </w:pPr>
            <w:r w:rsidRPr="00C45D5D">
              <w:rPr>
                <w:rFonts w:cstheme="minorHAnsi"/>
                <w:bCs/>
                <w:sz w:val="20"/>
                <w:szCs w:val="20"/>
              </w:rPr>
              <w:t>Hvis ja udfyld afsnit 1</w:t>
            </w:r>
            <w:r w:rsidR="00183366">
              <w:rPr>
                <w:rFonts w:cstheme="minorHAnsi"/>
                <w:bCs/>
                <w:sz w:val="20"/>
                <w:szCs w:val="20"/>
              </w:rPr>
              <w:t xml:space="preserve"> og afsnit 3</w:t>
            </w:r>
          </w:p>
          <w:p w14:paraId="27930C20" w14:textId="77777777" w:rsidR="007E6BE3" w:rsidRPr="00C45D5D" w:rsidRDefault="007E6BE3" w:rsidP="00314076">
            <w:pPr>
              <w:pStyle w:val="Listeafsnit"/>
              <w:numPr>
                <w:ilvl w:val="0"/>
                <w:numId w:val="34"/>
              </w:numPr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C45D5D">
              <w:rPr>
                <w:rFonts w:asciiTheme="minorHAnsi" w:hAnsiTheme="minorHAnsi" w:cstheme="minorHAnsi"/>
                <w:sz w:val="20"/>
                <w:szCs w:val="20"/>
              </w:rPr>
              <w:t>Et udfyldt ansøgningsskema afleveres hos kommunens servicemedarbejder.</w:t>
            </w:r>
          </w:p>
          <w:p w14:paraId="4F44E4B1" w14:textId="01B630E4" w:rsidR="007E6BE3" w:rsidRPr="00C45D5D" w:rsidRDefault="007E6BE3" w:rsidP="00314076">
            <w:pPr>
              <w:pStyle w:val="Listeafsnit"/>
              <w:numPr>
                <w:ilvl w:val="0"/>
                <w:numId w:val="34"/>
              </w:numPr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C45D5D">
              <w:rPr>
                <w:rFonts w:asciiTheme="minorHAnsi" w:hAnsiTheme="minorHAnsi" w:cstheme="minorHAnsi"/>
                <w:sz w:val="20"/>
                <w:szCs w:val="20"/>
              </w:rPr>
              <w:t xml:space="preserve">Hvis du har haft samme fiskerilicens sidste </w:t>
            </w:r>
            <w:r w:rsidR="00054036" w:rsidRPr="00C45D5D">
              <w:rPr>
                <w:rFonts w:asciiTheme="minorHAnsi" w:hAnsiTheme="minorHAnsi" w:cstheme="minorHAnsi"/>
                <w:sz w:val="20"/>
                <w:szCs w:val="20"/>
              </w:rPr>
              <w:t>år,</w:t>
            </w:r>
            <w:r w:rsidR="00314076" w:rsidRPr="00C45D5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45D5D">
              <w:rPr>
                <w:rFonts w:asciiTheme="minorHAnsi" w:hAnsiTheme="minorHAnsi" w:cstheme="minorHAnsi"/>
                <w:sz w:val="20"/>
                <w:szCs w:val="20"/>
              </w:rPr>
              <w:t>udstedes en ny licens fra kommunen.</w:t>
            </w:r>
          </w:p>
          <w:p w14:paraId="4F438C14" w14:textId="3B7BC6F9" w:rsidR="007E6BE3" w:rsidRPr="00C45D5D" w:rsidRDefault="00314076" w:rsidP="00314076">
            <w:pPr>
              <w:ind w:left="357" w:right="29" w:hanging="357"/>
              <w:rPr>
                <w:rFonts w:cstheme="minorHAnsi"/>
                <w:b/>
                <w:bCs/>
                <w:sz w:val="20"/>
                <w:szCs w:val="20"/>
              </w:rPr>
            </w:pPr>
            <w:r w:rsidRPr="00C45D5D">
              <w:rPr>
                <w:rFonts w:cstheme="minorHAnsi"/>
                <w:sz w:val="20"/>
                <w:szCs w:val="20"/>
              </w:rPr>
              <w:t xml:space="preserve">3.     </w:t>
            </w:r>
            <w:r w:rsidR="007E6BE3" w:rsidRPr="00C45D5D">
              <w:rPr>
                <w:rFonts w:cstheme="minorHAnsi"/>
                <w:sz w:val="20"/>
                <w:szCs w:val="20"/>
              </w:rPr>
              <w:t xml:space="preserve">Hvis du ikke har haft samme fiskerilicens sidste </w:t>
            </w:r>
            <w:r w:rsidR="00054036" w:rsidRPr="00C45D5D">
              <w:rPr>
                <w:rFonts w:cstheme="minorHAnsi"/>
                <w:sz w:val="20"/>
                <w:szCs w:val="20"/>
              </w:rPr>
              <w:t>år,</w:t>
            </w:r>
            <w:r w:rsidR="007E6BE3" w:rsidRPr="00C45D5D">
              <w:rPr>
                <w:rFonts w:cstheme="minorHAnsi"/>
                <w:sz w:val="20"/>
                <w:szCs w:val="20"/>
              </w:rPr>
              <w:t xml:space="preserve"> sendes ansøgningen til vurdering hos Departementet for Fiskeri</w:t>
            </w:r>
            <w:r w:rsidR="00C75E5A">
              <w:rPr>
                <w:rFonts w:cstheme="minorHAnsi"/>
                <w:sz w:val="20"/>
                <w:szCs w:val="20"/>
              </w:rPr>
              <w:t>,</w:t>
            </w:r>
            <w:r w:rsidR="007E6BE3" w:rsidRPr="00C45D5D">
              <w:rPr>
                <w:rFonts w:cstheme="minorHAnsi"/>
                <w:sz w:val="20"/>
                <w:szCs w:val="20"/>
              </w:rPr>
              <w:t xml:space="preserve"> Fangst</w:t>
            </w:r>
            <w:r w:rsidR="00C75E5A">
              <w:rPr>
                <w:rFonts w:cstheme="minorHAnsi"/>
                <w:sz w:val="20"/>
                <w:szCs w:val="20"/>
              </w:rPr>
              <w:t>, Landbrug og Selvforsyning</w:t>
            </w:r>
            <w:r w:rsidR="007E6BE3" w:rsidRPr="00C45D5D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105BBD" w:rsidRPr="00314076" w14:paraId="070C49EF" w14:textId="77777777" w:rsidTr="00126CF4">
        <w:tc>
          <w:tcPr>
            <w:tcW w:w="10910" w:type="dxa"/>
            <w:gridSpan w:val="2"/>
            <w:tcBorders>
              <w:bottom w:val="single" w:sz="4" w:space="0" w:color="auto"/>
            </w:tcBorders>
          </w:tcPr>
          <w:p w14:paraId="12054286" w14:textId="51C01380" w:rsidR="00105BBD" w:rsidRPr="00C45D5D" w:rsidRDefault="00105BBD" w:rsidP="0045775C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45D5D">
              <w:rPr>
                <w:rFonts w:cstheme="minorHAnsi"/>
                <w:b/>
                <w:bCs/>
                <w:sz w:val="20"/>
                <w:szCs w:val="20"/>
              </w:rPr>
              <w:t>Har du jolle op til 6 m?</w:t>
            </w:r>
            <w:r w:rsidR="0045775C" w:rsidRPr="00C45D5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C45D5D">
              <w:rPr>
                <w:rFonts w:cstheme="minorHAnsi"/>
                <w:sz w:val="20"/>
                <w:szCs w:val="20"/>
              </w:rPr>
              <w:t xml:space="preserve">Ja </w:t>
            </w:r>
            <w:r w:rsidRPr="00C45D5D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C45D5D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45D5D">
              <w:rPr>
                <w:rFonts w:cstheme="minorHAnsi"/>
                <w:sz w:val="20"/>
                <w:szCs w:val="20"/>
              </w:rPr>
              <w:t xml:space="preserve">Nej </w:t>
            </w:r>
            <w:r w:rsidRPr="00C45D5D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C45D5D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A55887">
              <w:rPr>
                <w:rFonts w:cstheme="minorHAnsi"/>
                <w:b/>
                <w:sz w:val="20"/>
                <w:szCs w:val="20"/>
              </w:rPr>
              <w:t xml:space="preserve">               </w:t>
            </w:r>
            <w:r w:rsidR="00495DF3" w:rsidRPr="00C45D5D">
              <w:rPr>
                <w:rFonts w:cstheme="minorHAnsi"/>
                <w:b/>
                <w:sz w:val="20"/>
                <w:szCs w:val="20"/>
              </w:rPr>
              <w:t xml:space="preserve">Har du relevante fiskeredskaber? </w:t>
            </w:r>
            <w:r w:rsidR="00495DF3" w:rsidRPr="00C45D5D">
              <w:rPr>
                <w:rFonts w:cstheme="minorHAnsi"/>
                <w:sz w:val="20"/>
                <w:szCs w:val="20"/>
              </w:rPr>
              <w:t xml:space="preserve">Ja </w:t>
            </w:r>
            <w:r w:rsidR="00495DF3" w:rsidRPr="00C45D5D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="00495DF3" w:rsidRPr="00C45D5D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495DF3" w:rsidRPr="00C45D5D">
              <w:rPr>
                <w:rFonts w:cstheme="minorHAnsi"/>
                <w:sz w:val="20"/>
                <w:szCs w:val="20"/>
              </w:rPr>
              <w:t xml:space="preserve">Nej </w:t>
            </w:r>
            <w:r w:rsidR="00495DF3" w:rsidRPr="00C45D5D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</w:p>
          <w:p w14:paraId="192A4E58" w14:textId="34B8B73F" w:rsidR="00105BBD" w:rsidRPr="00C45D5D" w:rsidRDefault="00105BBD" w:rsidP="0012727B">
            <w:pPr>
              <w:rPr>
                <w:rFonts w:cstheme="minorHAnsi"/>
                <w:sz w:val="20"/>
                <w:szCs w:val="20"/>
              </w:rPr>
            </w:pPr>
            <w:r w:rsidRPr="00C45D5D">
              <w:rPr>
                <w:rFonts w:cstheme="minorHAnsi"/>
                <w:sz w:val="20"/>
                <w:szCs w:val="20"/>
              </w:rPr>
              <w:t xml:space="preserve">Hvis ja udfyld </w:t>
            </w:r>
            <w:r w:rsidR="003530E8" w:rsidRPr="00C45D5D">
              <w:rPr>
                <w:rFonts w:cstheme="minorHAnsi"/>
                <w:sz w:val="20"/>
                <w:szCs w:val="20"/>
              </w:rPr>
              <w:t>ansøgningen</w:t>
            </w:r>
            <w:r w:rsidRPr="00C45D5D">
              <w:rPr>
                <w:rFonts w:cstheme="minorHAnsi"/>
                <w:sz w:val="20"/>
                <w:szCs w:val="20"/>
              </w:rPr>
              <w:t>. Hvis nej så kan du ikke ansøge.</w:t>
            </w:r>
          </w:p>
        </w:tc>
      </w:tr>
      <w:tr w:rsidR="00A55887" w:rsidRPr="00A55887" w14:paraId="6D0533F1" w14:textId="77777777" w:rsidTr="00126CF4">
        <w:trPr>
          <w:trHeight w:val="499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98CDCF" w14:textId="77777777" w:rsidR="00A55887" w:rsidRDefault="00A55887" w:rsidP="00C75E5A">
            <w:pPr>
              <w:jc w:val="both"/>
              <w:rPr>
                <w:rFonts w:cstheme="minorHAnsi"/>
                <w:b/>
                <w:sz w:val="20"/>
                <w:szCs w:val="20"/>
                <w:lang w:val="sv-SE"/>
              </w:rPr>
            </w:pPr>
            <w:r w:rsidRPr="00A93BD1">
              <w:rPr>
                <w:rFonts w:cstheme="minorHAnsi"/>
                <w:b/>
                <w:bCs/>
                <w:sz w:val="20"/>
                <w:szCs w:val="20"/>
                <w:lang w:val="sv-SE"/>
              </w:rPr>
              <w:t xml:space="preserve">Har du snescooter? </w:t>
            </w:r>
            <w:r w:rsidRPr="00A93BD1">
              <w:rPr>
                <w:rFonts w:cstheme="minorHAnsi"/>
                <w:sz w:val="20"/>
                <w:szCs w:val="20"/>
                <w:lang w:val="sv-SE"/>
              </w:rPr>
              <w:t xml:space="preserve">Ja </w:t>
            </w:r>
            <w:r w:rsidRPr="00A93BD1">
              <w:rPr>
                <w:rFonts w:ascii="Segoe UI Symbol" w:hAnsi="Segoe UI Symbol" w:cs="Segoe UI Symbol"/>
                <w:b/>
                <w:sz w:val="20"/>
                <w:szCs w:val="20"/>
                <w:lang w:val="sv-SE"/>
              </w:rPr>
              <w:t>☐</w:t>
            </w:r>
            <w:r w:rsidRPr="00A93BD1">
              <w:rPr>
                <w:rFonts w:cstheme="minorHAnsi"/>
                <w:b/>
                <w:sz w:val="20"/>
                <w:szCs w:val="20"/>
                <w:lang w:val="sv-SE"/>
              </w:rPr>
              <w:t xml:space="preserve"> </w:t>
            </w:r>
            <w:r w:rsidRPr="00A93BD1">
              <w:rPr>
                <w:rFonts w:cstheme="minorHAnsi"/>
                <w:sz w:val="20"/>
                <w:szCs w:val="20"/>
                <w:lang w:val="sv-SE"/>
              </w:rPr>
              <w:t xml:space="preserve">Nej </w:t>
            </w:r>
            <w:r w:rsidRPr="00A93BD1">
              <w:rPr>
                <w:rFonts w:ascii="Segoe UI Symbol" w:hAnsi="Segoe UI Symbol" w:cs="Segoe UI Symbol"/>
                <w:b/>
                <w:sz w:val="20"/>
                <w:szCs w:val="20"/>
                <w:lang w:val="sv-SE"/>
              </w:rPr>
              <w:t>☐</w:t>
            </w:r>
            <w:r w:rsidRPr="00A93BD1">
              <w:rPr>
                <w:rFonts w:cstheme="minorHAnsi"/>
                <w:b/>
                <w:sz w:val="20"/>
                <w:szCs w:val="20"/>
                <w:lang w:val="sv-SE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sv-SE"/>
              </w:rPr>
              <w:t xml:space="preserve">   </w:t>
            </w:r>
          </w:p>
          <w:p w14:paraId="718296F5" w14:textId="0FCBF6A1" w:rsidR="00A55887" w:rsidRPr="00A55887" w:rsidRDefault="00A55887" w:rsidP="00C75E5A">
            <w:pPr>
              <w:jc w:val="both"/>
              <w:rPr>
                <w:rFonts w:ascii="Segoe UI Symbol" w:hAnsi="Segoe UI Symbol" w:cs="Segoe UI Symbol"/>
                <w:bCs/>
                <w:sz w:val="20"/>
                <w:szCs w:val="20"/>
                <w:lang w:val="sv-SE"/>
              </w:rPr>
            </w:pPr>
            <w:r w:rsidRPr="00A55887">
              <w:rPr>
                <w:rFonts w:cstheme="minorHAnsi"/>
                <w:bCs/>
                <w:sz w:val="20"/>
                <w:szCs w:val="20"/>
              </w:rPr>
              <w:t>Hvis ja</w:t>
            </w:r>
            <w:r>
              <w:rPr>
                <w:rFonts w:cstheme="minorHAnsi"/>
                <w:bCs/>
                <w:sz w:val="20"/>
                <w:szCs w:val="20"/>
              </w:rPr>
              <w:t>: Skriv GS-nr.: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570C2" w14:textId="77777777" w:rsidR="00A55887" w:rsidRDefault="00A55887" w:rsidP="00C75E5A">
            <w:pPr>
              <w:jc w:val="both"/>
              <w:rPr>
                <w:rFonts w:ascii="Segoe UI Symbol" w:hAnsi="Segoe UI Symbol" w:cs="Segoe UI Symbol"/>
                <w:b/>
                <w:sz w:val="20"/>
                <w:szCs w:val="20"/>
                <w:lang w:val="sv-SE"/>
              </w:rPr>
            </w:pPr>
            <w:r w:rsidRPr="00A93BD1">
              <w:rPr>
                <w:rFonts w:cstheme="minorHAnsi"/>
                <w:b/>
                <w:sz w:val="20"/>
                <w:szCs w:val="20"/>
                <w:lang w:val="sv-SE"/>
              </w:rPr>
              <w:t xml:space="preserve">Har du ATV? </w:t>
            </w:r>
            <w:r w:rsidRPr="00A93BD1">
              <w:rPr>
                <w:rFonts w:cstheme="minorHAnsi"/>
                <w:sz w:val="20"/>
                <w:szCs w:val="20"/>
                <w:lang w:val="sv-SE"/>
              </w:rPr>
              <w:t xml:space="preserve">Ja </w:t>
            </w:r>
            <w:r w:rsidRPr="00A93BD1">
              <w:rPr>
                <w:rFonts w:ascii="Segoe UI Symbol" w:hAnsi="Segoe UI Symbol" w:cs="Segoe UI Symbol"/>
                <w:b/>
                <w:sz w:val="20"/>
                <w:szCs w:val="20"/>
                <w:lang w:val="sv-SE"/>
              </w:rPr>
              <w:t>☐</w:t>
            </w:r>
            <w:r w:rsidRPr="00A93BD1">
              <w:rPr>
                <w:rFonts w:cstheme="minorHAnsi"/>
                <w:b/>
                <w:sz w:val="20"/>
                <w:szCs w:val="20"/>
                <w:lang w:val="sv-SE"/>
              </w:rPr>
              <w:t xml:space="preserve"> </w:t>
            </w:r>
            <w:r w:rsidRPr="00A93BD1">
              <w:rPr>
                <w:rFonts w:cstheme="minorHAnsi"/>
                <w:sz w:val="20"/>
                <w:szCs w:val="20"/>
                <w:lang w:val="sv-SE"/>
              </w:rPr>
              <w:t xml:space="preserve">Nej </w:t>
            </w:r>
            <w:r w:rsidRPr="00A93BD1">
              <w:rPr>
                <w:rFonts w:ascii="Segoe UI Symbol" w:hAnsi="Segoe UI Symbol" w:cs="Segoe UI Symbol"/>
                <w:b/>
                <w:sz w:val="20"/>
                <w:szCs w:val="20"/>
                <w:lang w:val="sv-SE"/>
              </w:rPr>
              <w:t>☐</w:t>
            </w:r>
          </w:p>
          <w:p w14:paraId="229C9B79" w14:textId="2FC6BAC5" w:rsidR="00126CF4" w:rsidRPr="00A55887" w:rsidRDefault="00126CF4" w:rsidP="00C75E5A">
            <w:pPr>
              <w:jc w:val="both"/>
              <w:rPr>
                <w:rFonts w:cstheme="minorHAnsi"/>
                <w:bCs/>
                <w:sz w:val="20"/>
                <w:szCs w:val="20"/>
                <w:lang w:val="sv-SE"/>
              </w:rPr>
            </w:pPr>
            <w:r w:rsidRPr="00A55887">
              <w:rPr>
                <w:rFonts w:cstheme="minorHAnsi"/>
                <w:bCs/>
                <w:sz w:val="20"/>
                <w:szCs w:val="20"/>
              </w:rPr>
              <w:t>Hvis ja</w:t>
            </w:r>
            <w:r>
              <w:rPr>
                <w:rFonts w:cstheme="minorHAnsi"/>
                <w:bCs/>
                <w:sz w:val="20"/>
                <w:szCs w:val="20"/>
              </w:rPr>
              <w:t xml:space="preserve">: Skriv GR-nr.: </w:t>
            </w:r>
          </w:p>
        </w:tc>
      </w:tr>
      <w:tr w:rsidR="00A55887" w:rsidRPr="00314076" w14:paraId="4B31A5E2" w14:textId="77777777" w:rsidTr="00126CF4">
        <w:trPr>
          <w:trHeight w:val="288"/>
        </w:trPr>
        <w:tc>
          <w:tcPr>
            <w:tcW w:w="10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D178" w14:textId="33FDD20A" w:rsidR="00A55887" w:rsidRPr="00A55887" w:rsidRDefault="00126CF4" w:rsidP="00C75E5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R</w:t>
            </w:r>
            <w:r w:rsidR="00A55887" w:rsidRPr="00C75E5A">
              <w:rPr>
                <w:rFonts w:cstheme="minorHAnsi"/>
                <w:bCs/>
                <w:sz w:val="20"/>
                <w:szCs w:val="20"/>
              </w:rPr>
              <w:t>egistreringsattesterne</w:t>
            </w:r>
            <w:r>
              <w:rPr>
                <w:rFonts w:cstheme="minorHAnsi"/>
                <w:bCs/>
                <w:sz w:val="20"/>
                <w:szCs w:val="20"/>
              </w:rPr>
              <w:t xml:space="preserve"> skal</w:t>
            </w:r>
            <w:r w:rsidR="00A55887" w:rsidRPr="00C75E5A">
              <w:rPr>
                <w:rFonts w:cstheme="minorHAnsi"/>
                <w:bCs/>
                <w:sz w:val="20"/>
                <w:szCs w:val="20"/>
              </w:rPr>
              <w:t xml:space="preserve"> medsendes ansøgningen</w:t>
            </w:r>
            <w:r w:rsidR="00A55887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</w:tbl>
    <w:p w14:paraId="0CD65784" w14:textId="03B534E2" w:rsidR="00105BBD" w:rsidRPr="00C45D5D" w:rsidRDefault="00105BBD" w:rsidP="00105BBD">
      <w:pPr>
        <w:pStyle w:val="Overskrift1"/>
        <w:spacing w:line="240" w:lineRule="auto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C45D5D">
        <w:rPr>
          <w:rFonts w:asciiTheme="minorHAnsi" w:hAnsiTheme="minorHAnsi" w:cstheme="minorHAnsi"/>
          <w:b/>
          <w:color w:val="auto"/>
          <w:sz w:val="20"/>
          <w:szCs w:val="20"/>
        </w:rPr>
        <w:t>1. Ansøger</w:t>
      </w:r>
    </w:p>
    <w:tbl>
      <w:tblPr>
        <w:tblW w:w="110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59"/>
        <w:gridCol w:w="2642"/>
        <w:gridCol w:w="6"/>
      </w:tblGrid>
      <w:tr w:rsidR="00105BBD" w:rsidRPr="00C45D5D" w14:paraId="440CB690" w14:textId="77777777" w:rsidTr="00A93BD1">
        <w:trPr>
          <w:gridAfter w:val="1"/>
          <w:wAfter w:w="6" w:type="dxa"/>
        </w:trPr>
        <w:tc>
          <w:tcPr>
            <w:tcW w:w="8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15E807D2" w14:textId="19471E10" w:rsidR="00105BBD" w:rsidRPr="00C45D5D" w:rsidRDefault="00105BBD" w:rsidP="0012727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C45D5D">
              <w:rPr>
                <w:rFonts w:cstheme="minorHAnsi"/>
                <w:b/>
                <w:sz w:val="20"/>
                <w:szCs w:val="20"/>
              </w:rPr>
              <w:t xml:space="preserve"> 1. Person </w:t>
            </w: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0180C4DB" w14:textId="3D6E0F21" w:rsidR="00105BBD" w:rsidRPr="00C45D5D" w:rsidRDefault="00105BBD" w:rsidP="0012727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347B7" w:rsidRPr="00C45D5D" w14:paraId="1E48564D" w14:textId="77777777" w:rsidTr="00A93BD1">
        <w:trPr>
          <w:gridAfter w:val="1"/>
          <w:wAfter w:w="6" w:type="dxa"/>
        </w:trPr>
        <w:tc>
          <w:tcPr>
            <w:tcW w:w="8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48436" w14:textId="47865100" w:rsidR="003347B7" w:rsidRPr="00C45D5D" w:rsidRDefault="003347B7" w:rsidP="003347B7">
            <w:pPr>
              <w:spacing w:after="0" w:line="240" w:lineRule="auto"/>
              <w:ind w:left="30"/>
              <w:rPr>
                <w:rFonts w:cstheme="minorHAnsi"/>
                <w:sz w:val="20"/>
                <w:szCs w:val="20"/>
              </w:rPr>
            </w:pPr>
            <w:r w:rsidRPr="00C45D5D">
              <w:rPr>
                <w:rFonts w:cstheme="minorHAnsi"/>
                <w:sz w:val="20"/>
                <w:szCs w:val="20"/>
              </w:rPr>
              <w:t>Fornavn:</w:t>
            </w: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0DF04" w14:textId="17918848" w:rsidR="003347B7" w:rsidRPr="00C45D5D" w:rsidRDefault="003347B7" w:rsidP="00D22F8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347B7" w:rsidRPr="00C45D5D" w14:paraId="0D895C7D" w14:textId="77777777" w:rsidTr="00A93BD1">
        <w:trPr>
          <w:gridAfter w:val="1"/>
          <w:wAfter w:w="6" w:type="dxa"/>
        </w:trPr>
        <w:tc>
          <w:tcPr>
            <w:tcW w:w="8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38424" w14:textId="67B440E9" w:rsidR="003347B7" w:rsidRPr="00C45D5D" w:rsidRDefault="003347B7" w:rsidP="003347B7">
            <w:pPr>
              <w:spacing w:after="0" w:line="240" w:lineRule="auto"/>
              <w:ind w:left="30"/>
              <w:rPr>
                <w:rFonts w:cstheme="minorHAnsi"/>
                <w:sz w:val="20"/>
                <w:szCs w:val="20"/>
              </w:rPr>
            </w:pPr>
            <w:r w:rsidRPr="00C45D5D">
              <w:rPr>
                <w:rFonts w:cstheme="minorHAnsi"/>
                <w:sz w:val="20"/>
                <w:szCs w:val="20"/>
              </w:rPr>
              <w:t>Efternavn:</w:t>
            </w: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12D72" w14:textId="77777777" w:rsidR="003347B7" w:rsidRPr="00C45D5D" w:rsidRDefault="003347B7" w:rsidP="0012727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347B7" w:rsidRPr="00C45D5D" w14:paraId="6E5E039D" w14:textId="77777777" w:rsidTr="00A93BD1">
        <w:trPr>
          <w:gridAfter w:val="1"/>
          <w:wAfter w:w="6" w:type="dxa"/>
        </w:trPr>
        <w:tc>
          <w:tcPr>
            <w:tcW w:w="8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DD45D" w14:textId="58390F09" w:rsidR="003347B7" w:rsidRPr="00C45D5D" w:rsidRDefault="00C75E5A" w:rsidP="003347B7">
            <w:pPr>
              <w:spacing w:after="0" w:line="240" w:lineRule="auto"/>
              <w:ind w:left="3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CVR Nr.:                                                         C</w:t>
            </w:r>
            <w:r w:rsidR="003347B7" w:rsidRPr="00C45D5D">
              <w:rPr>
                <w:rFonts w:cstheme="minorHAnsi"/>
                <w:sz w:val="20"/>
                <w:szCs w:val="20"/>
              </w:rPr>
              <w:t xml:space="preserve">PR </w:t>
            </w:r>
            <w:r w:rsidR="000A216D" w:rsidRPr="00C45D5D">
              <w:rPr>
                <w:rFonts w:cstheme="minorHAnsi"/>
                <w:sz w:val="20"/>
                <w:szCs w:val="20"/>
              </w:rPr>
              <w:t>Nr.:</w:t>
            </w: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8F363" w14:textId="77777777" w:rsidR="003347B7" w:rsidRPr="00C45D5D" w:rsidRDefault="003347B7" w:rsidP="0012727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347B7" w:rsidRPr="00C45D5D" w14:paraId="7937BAEB" w14:textId="77777777" w:rsidTr="00A93BD1">
        <w:trPr>
          <w:gridAfter w:val="1"/>
          <w:wAfter w:w="6" w:type="dxa"/>
        </w:trPr>
        <w:tc>
          <w:tcPr>
            <w:tcW w:w="8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A702B" w14:textId="09245398" w:rsidR="003347B7" w:rsidRPr="00C45D5D" w:rsidRDefault="003347B7" w:rsidP="003347B7">
            <w:pPr>
              <w:spacing w:after="0" w:line="240" w:lineRule="auto"/>
              <w:ind w:left="30"/>
              <w:rPr>
                <w:rFonts w:cstheme="minorHAnsi"/>
                <w:sz w:val="20"/>
                <w:szCs w:val="20"/>
              </w:rPr>
            </w:pPr>
            <w:r w:rsidRPr="00C45D5D">
              <w:rPr>
                <w:rFonts w:cstheme="minorHAnsi"/>
                <w:sz w:val="20"/>
                <w:szCs w:val="20"/>
              </w:rPr>
              <w:t>Adresse:</w:t>
            </w: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DF4DD" w14:textId="77777777" w:rsidR="003347B7" w:rsidRPr="00C45D5D" w:rsidRDefault="003347B7" w:rsidP="0012727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347B7" w:rsidRPr="00C45D5D" w14:paraId="7CB0BF36" w14:textId="77777777" w:rsidTr="00A93BD1">
        <w:trPr>
          <w:gridAfter w:val="1"/>
          <w:wAfter w:w="6" w:type="dxa"/>
        </w:trPr>
        <w:tc>
          <w:tcPr>
            <w:tcW w:w="8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AB44B" w14:textId="4887130C" w:rsidR="003347B7" w:rsidRPr="00C45D5D" w:rsidRDefault="000A216D" w:rsidP="003347B7">
            <w:pPr>
              <w:spacing w:after="0" w:line="240" w:lineRule="auto"/>
              <w:ind w:left="30"/>
              <w:rPr>
                <w:rFonts w:cstheme="minorHAnsi"/>
                <w:sz w:val="20"/>
                <w:szCs w:val="20"/>
              </w:rPr>
            </w:pPr>
            <w:r w:rsidRPr="00C45D5D">
              <w:rPr>
                <w:rFonts w:cstheme="minorHAnsi"/>
                <w:sz w:val="20"/>
                <w:szCs w:val="20"/>
              </w:rPr>
              <w:t>Postnr.</w:t>
            </w:r>
            <w:r w:rsidR="003347B7" w:rsidRPr="00C45D5D">
              <w:rPr>
                <w:rFonts w:cstheme="minorHAnsi"/>
                <w:sz w:val="20"/>
                <w:szCs w:val="20"/>
              </w:rPr>
              <w:t xml:space="preserve">:                                                    </w:t>
            </w:r>
            <w:r w:rsidR="00C75E5A">
              <w:rPr>
                <w:rFonts w:cstheme="minorHAnsi"/>
                <w:sz w:val="20"/>
                <w:szCs w:val="20"/>
              </w:rPr>
              <w:t xml:space="preserve">    </w:t>
            </w:r>
            <w:r w:rsidR="003347B7" w:rsidRPr="00C45D5D">
              <w:rPr>
                <w:rFonts w:cstheme="minorHAnsi"/>
                <w:sz w:val="20"/>
                <w:szCs w:val="20"/>
              </w:rPr>
              <w:t xml:space="preserve">  By</w:t>
            </w:r>
            <w:r w:rsidR="00183366">
              <w:rPr>
                <w:rFonts w:cstheme="minorHAnsi"/>
                <w:sz w:val="20"/>
                <w:szCs w:val="20"/>
              </w:rPr>
              <w:t xml:space="preserve"> </w:t>
            </w:r>
            <w:r w:rsidR="003347B7" w:rsidRPr="00C45D5D">
              <w:rPr>
                <w:rFonts w:cstheme="minorHAnsi"/>
                <w:sz w:val="20"/>
                <w:szCs w:val="20"/>
              </w:rPr>
              <w:t>/</w:t>
            </w:r>
            <w:r w:rsidR="00183366">
              <w:rPr>
                <w:rFonts w:cstheme="minorHAnsi"/>
                <w:sz w:val="20"/>
                <w:szCs w:val="20"/>
              </w:rPr>
              <w:t xml:space="preserve"> </w:t>
            </w:r>
            <w:r w:rsidR="003347B7" w:rsidRPr="00C45D5D">
              <w:rPr>
                <w:rFonts w:cstheme="minorHAnsi"/>
                <w:sz w:val="20"/>
                <w:szCs w:val="20"/>
              </w:rPr>
              <w:t>Bygd:</w:t>
            </w: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382E1" w14:textId="77777777" w:rsidR="003347B7" w:rsidRPr="00C45D5D" w:rsidRDefault="003347B7" w:rsidP="0012727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347B7" w:rsidRPr="00C45D5D" w14:paraId="7F7C03E7" w14:textId="77777777" w:rsidTr="00A93BD1">
        <w:trPr>
          <w:gridAfter w:val="1"/>
          <w:wAfter w:w="6" w:type="dxa"/>
        </w:trPr>
        <w:tc>
          <w:tcPr>
            <w:tcW w:w="8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473C7" w14:textId="6C5D8710" w:rsidR="003347B7" w:rsidRPr="00C45D5D" w:rsidRDefault="003347B7" w:rsidP="003347B7">
            <w:pPr>
              <w:spacing w:after="0" w:line="240" w:lineRule="auto"/>
              <w:ind w:left="30"/>
              <w:rPr>
                <w:rFonts w:cstheme="minorHAnsi"/>
                <w:sz w:val="20"/>
                <w:szCs w:val="20"/>
              </w:rPr>
            </w:pPr>
            <w:r w:rsidRPr="00C45D5D">
              <w:rPr>
                <w:rFonts w:cstheme="minorHAnsi"/>
                <w:sz w:val="20"/>
                <w:szCs w:val="20"/>
              </w:rPr>
              <w:t xml:space="preserve">Mobil/tlf.:                                           </w:t>
            </w:r>
            <w:r w:rsidR="00C75E5A">
              <w:rPr>
                <w:rFonts w:cstheme="minorHAnsi"/>
                <w:sz w:val="20"/>
                <w:szCs w:val="20"/>
              </w:rPr>
              <w:t xml:space="preserve">       </w:t>
            </w:r>
            <w:r w:rsidRPr="00C45D5D">
              <w:rPr>
                <w:rFonts w:cstheme="minorHAnsi"/>
                <w:sz w:val="20"/>
                <w:szCs w:val="20"/>
              </w:rPr>
              <w:t xml:space="preserve">   </w:t>
            </w:r>
            <w:r w:rsidR="00A93BD1">
              <w:rPr>
                <w:rFonts w:cstheme="minorHAnsi"/>
                <w:sz w:val="20"/>
                <w:szCs w:val="20"/>
              </w:rPr>
              <w:t xml:space="preserve"> </w:t>
            </w:r>
            <w:r w:rsidRPr="00C45D5D">
              <w:rPr>
                <w:rFonts w:cstheme="minorHAnsi"/>
                <w:sz w:val="20"/>
                <w:szCs w:val="20"/>
              </w:rPr>
              <w:t>Mailadresse:</w:t>
            </w: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A6830" w14:textId="35C6ACC0" w:rsidR="003347B7" w:rsidRPr="00C45D5D" w:rsidRDefault="003347B7" w:rsidP="0012727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45D5D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A93BD1" w:rsidRPr="00C45D5D" w14:paraId="5ABA6BE8" w14:textId="77777777" w:rsidTr="00A93BD1">
        <w:trPr>
          <w:gridAfter w:val="1"/>
          <w:wAfter w:w="6" w:type="dxa"/>
        </w:trPr>
        <w:tc>
          <w:tcPr>
            <w:tcW w:w="8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B7CCF" w14:textId="619228B9" w:rsidR="00A93BD1" w:rsidRPr="00C45D5D" w:rsidRDefault="00A93BD1" w:rsidP="003347B7">
            <w:pPr>
              <w:spacing w:after="0" w:line="240" w:lineRule="auto"/>
              <w:ind w:left="3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Fartøjsnavn:                                                  GR-nr.:                                   Kaldesignal:    </w:t>
            </w: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FED96" w14:textId="77777777" w:rsidR="00A93BD1" w:rsidRPr="00C45D5D" w:rsidRDefault="00A93BD1" w:rsidP="0012727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45D5D" w:rsidRPr="00C45D5D" w14:paraId="215F867A" w14:textId="77777777" w:rsidTr="00A65BA5">
        <w:trPr>
          <w:trHeight w:val="786"/>
        </w:trPr>
        <w:tc>
          <w:tcPr>
            <w:tcW w:w="110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DE9F4B" w14:textId="5E0092B1" w:rsidR="00C45D5D" w:rsidRPr="00C45D5D" w:rsidRDefault="00C45D5D" w:rsidP="00C45D5D">
            <w:pPr>
              <w:pStyle w:val="Overskrift1"/>
              <w:spacing w:line="240" w:lineRule="auto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45D5D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2. </w:t>
            </w:r>
            <w:bookmarkStart w:id="0" w:name="_Hlk85550794"/>
            <w:r w:rsidRPr="00C45D5D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Hvis du er ny ansøger skal du udfylde afsnit 2. og hvis du vil forny dine </w:t>
            </w:r>
            <w:r w:rsidR="00054036" w:rsidRPr="00C45D5D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licenser,</w:t>
            </w:r>
            <w:r w:rsidRPr="00C45D5D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skal du udfylde afsnit 3</w:t>
            </w:r>
            <w:bookmarkEnd w:id="0"/>
            <w:r w:rsidRPr="00C45D5D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. </w:t>
            </w:r>
          </w:p>
          <w:p w14:paraId="76A7E094" w14:textId="3C74782E" w:rsidR="00C45D5D" w:rsidRPr="00C45D5D" w:rsidRDefault="00C45D5D" w:rsidP="00C45D5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45D5D">
              <w:rPr>
                <w:rFonts w:cstheme="minorHAnsi"/>
                <w:b/>
                <w:bCs/>
                <w:sz w:val="20"/>
                <w:szCs w:val="20"/>
              </w:rPr>
              <w:t xml:space="preserve">Betingelser og dokumentationskrav: </w:t>
            </w:r>
            <w:r w:rsidRPr="00C45D5D">
              <w:rPr>
                <w:rFonts w:cstheme="minorHAnsi"/>
                <w:i/>
                <w:iCs/>
                <w:sz w:val="20"/>
                <w:szCs w:val="20"/>
              </w:rPr>
              <w:t>(jf. §</w:t>
            </w:r>
            <w:r w:rsidR="00011A86">
              <w:rPr>
                <w:rFonts w:cstheme="minorHAnsi"/>
                <w:i/>
                <w:iCs/>
                <w:sz w:val="20"/>
                <w:szCs w:val="20"/>
              </w:rPr>
              <w:t>18</w:t>
            </w:r>
            <w:r w:rsidRPr="00C45D5D">
              <w:rPr>
                <w:rFonts w:cstheme="minorHAnsi"/>
                <w:i/>
                <w:iCs/>
                <w:sz w:val="20"/>
                <w:szCs w:val="20"/>
              </w:rPr>
              <w:t xml:space="preserve"> i Selvstyrets bekendtgørelse nr.</w:t>
            </w:r>
            <w:r w:rsidR="00C75E5A">
              <w:rPr>
                <w:rFonts w:cstheme="minorHAnsi"/>
                <w:i/>
                <w:iCs/>
                <w:sz w:val="20"/>
                <w:szCs w:val="20"/>
              </w:rPr>
              <w:t>10</w:t>
            </w:r>
            <w:r w:rsidRPr="00C45D5D">
              <w:rPr>
                <w:rFonts w:cstheme="minorHAnsi"/>
                <w:i/>
                <w:iCs/>
                <w:sz w:val="20"/>
                <w:szCs w:val="20"/>
              </w:rPr>
              <w:t xml:space="preserve"> af </w:t>
            </w:r>
            <w:r w:rsidR="00011A86">
              <w:rPr>
                <w:rFonts w:cstheme="minorHAnsi"/>
                <w:i/>
                <w:iCs/>
                <w:sz w:val="20"/>
                <w:szCs w:val="20"/>
              </w:rPr>
              <w:t>4</w:t>
            </w:r>
            <w:r w:rsidRPr="00C45D5D">
              <w:rPr>
                <w:rFonts w:cstheme="minorHAnsi"/>
                <w:i/>
                <w:iCs/>
                <w:sz w:val="20"/>
                <w:szCs w:val="20"/>
              </w:rPr>
              <w:t xml:space="preserve">. </w:t>
            </w:r>
            <w:r w:rsidR="00011A86">
              <w:rPr>
                <w:rFonts w:cstheme="minorHAnsi"/>
                <w:i/>
                <w:iCs/>
                <w:sz w:val="20"/>
                <w:szCs w:val="20"/>
              </w:rPr>
              <w:t>februar</w:t>
            </w:r>
            <w:r w:rsidRPr="00C45D5D">
              <w:rPr>
                <w:rFonts w:cstheme="minorHAnsi"/>
                <w:i/>
                <w:iCs/>
                <w:sz w:val="20"/>
                <w:szCs w:val="20"/>
              </w:rPr>
              <w:t xml:space="preserve"> 202</w:t>
            </w:r>
            <w:r w:rsidR="00011A86">
              <w:rPr>
                <w:rFonts w:cstheme="minorHAnsi"/>
                <w:i/>
                <w:iCs/>
                <w:sz w:val="20"/>
                <w:szCs w:val="20"/>
              </w:rPr>
              <w:t>5</w:t>
            </w:r>
            <w:r w:rsidRPr="00C45D5D">
              <w:rPr>
                <w:rFonts w:cstheme="minorHAnsi"/>
                <w:sz w:val="20"/>
                <w:szCs w:val="20"/>
              </w:rPr>
              <w:t xml:space="preserve"> </w:t>
            </w:r>
            <w:r w:rsidRPr="00C45D5D">
              <w:rPr>
                <w:rFonts w:cstheme="minorHAnsi"/>
                <w:i/>
                <w:iCs/>
                <w:sz w:val="20"/>
                <w:szCs w:val="20"/>
              </w:rPr>
              <w:t>om licens</w:t>
            </w:r>
            <w:r w:rsidR="00FA464F">
              <w:rPr>
                <w:rFonts w:cstheme="minorHAnsi"/>
                <w:i/>
                <w:iCs/>
                <w:sz w:val="20"/>
                <w:szCs w:val="20"/>
              </w:rPr>
              <w:t>er</w:t>
            </w:r>
            <w:r w:rsidRPr="00C45D5D">
              <w:rPr>
                <w:rFonts w:cstheme="minorHAnsi"/>
                <w:i/>
                <w:iCs/>
                <w:sz w:val="20"/>
                <w:szCs w:val="20"/>
              </w:rPr>
              <w:t xml:space="preserve"> og kvoter til fiskeri.)</w:t>
            </w:r>
          </w:p>
        </w:tc>
      </w:tr>
      <w:tr w:rsidR="003347B7" w:rsidRPr="00C45D5D" w14:paraId="439AC317" w14:textId="77777777" w:rsidTr="00A65BA5">
        <w:tc>
          <w:tcPr>
            <w:tcW w:w="1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185C31B" w14:textId="4FEB29D6" w:rsidR="003347B7" w:rsidRPr="00C45D5D" w:rsidRDefault="003347B7" w:rsidP="00B42C5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45D5D">
              <w:rPr>
                <w:rFonts w:cstheme="minorHAnsi"/>
                <w:b/>
                <w:bCs/>
                <w:sz w:val="20"/>
                <w:szCs w:val="20"/>
              </w:rPr>
              <w:t xml:space="preserve">2. </w:t>
            </w:r>
            <w:bookmarkStart w:id="1" w:name="_Hlk85550929"/>
            <w:r w:rsidRPr="00C45D5D">
              <w:rPr>
                <w:rFonts w:cstheme="minorHAnsi"/>
                <w:b/>
                <w:bCs/>
                <w:sz w:val="20"/>
                <w:szCs w:val="20"/>
              </w:rPr>
              <w:t>Du skal udfylde nedstående og vedhæfte dokumentationer for at din ansøgning kan behandles</w:t>
            </w:r>
            <w:r w:rsidRPr="00C45D5D">
              <w:rPr>
                <w:rFonts w:cstheme="minorHAnsi"/>
                <w:sz w:val="20"/>
                <w:szCs w:val="20"/>
              </w:rPr>
              <w:t xml:space="preserve"> </w:t>
            </w:r>
            <w:bookmarkEnd w:id="1"/>
          </w:p>
        </w:tc>
      </w:tr>
      <w:tr w:rsidR="003347B7" w:rsidRPr="00C45D5D" w14:paraId="226FC19D" w14:textId="77777777" w:rsidTr="00A93BD1">
        <w:trPr>
          <w:trHeight w:val="287"/>
        </w:trPr>
        <w:tc>
          <w:tcPr>
            <w:tcW w:w="8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8720A3" w14:textId="2BCD1753" w:rsidR="003347B7" w:rsidRPr="00C45D5D" w:rsidRDefault="003347B7" w:rsidP="00A502B0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45D5D">
              <w:rPr>
                <w:rFonts w:cstheme="minorHAnsi"/>
                <w:b/>
                <w:sz w:val="20"/>
                <w:szCs w:val="20"/>
              </w:rPr>
              <w:t xml:space="preserve">Har du maritim uddannelse? </w:t>
            </w:r>
            <w:r w:rsidRPr="00C45D5D">
              <w:rPr>
                <w:rFonts w:cstheme="minorHAnsi"/>
                <w:sz w:val="20"/>
                <w:szCs w:val="20"/>
              </w:rPr>
              <w:t xml:space="preserve">Ja </w:t>
            </w:r>
            <w:r w:rsidRPr="00C45D5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45D5D">
              <w:rPr>
                <w:rFonts w:cstheme="minorHAnsi"/>
                <w:sz w:val="20"/>
                <w:szCs w:val="20"/>
              </w:rPr>
              <w:t xml:space="preserve"> Nej </w:t>
            </w:r>
            <w:r w:rsidRPr="00C45D5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45D5D">
              <w:rPr>
                <w:rFonts w:cstheme="minorHAnsi"/>
                <w:sz w:val="20"/>
                <w:szCs w:val="20"/>
              </w:rPr>
              <w:t xml:space="preserve">   </w:t>
            </w:r>
          </w:p>
        </w:tc>
        <w:tc>
          <w:tcPr>
            <w:tcW w:w="26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54FCB7" w14:textId="7A62D309" w:rsidR="003347B7" w:rsidRPr="00C45D5D" w:rsidRDefault="003347B7" w:rsidP="00CB2F3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C45D5D">
              <w:rPr>
                <w:rFonts w:cstheme="minorHAnsi"/>
                <w:i/>
                <w:sz w:val="20"/>
                <w:szCs w:val="20"/>
              </w:rPr>
              <w:t>Maritimuddannelsesbevis</w:t>
            </w:r>
          </w:p>
        </w:tc>
      </w:tr>
      <w:tr w:rsidR="003347B7" w:rsidRPr="00C45D5D" w14:paraId="4927CFCF" w14:textId="77777777" w:rsidTr="00A93BD1">
        <w:trPr>
          <w:gridAfter w:val="1"/>
          <w:wAfter w:w="6" w:type="dxa"/>
          <w:trHeight w:val="331"/>
        </w:trPr>
        <w:tc>
          <w:tcPr>
            <w:tcW w:w="8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2665C" w14:textId="736DDBC5" w:rsidR="003347B7" w:rsidRPr="00C45D5D" w:rsidRDefault="003347B7" w:rsidP="00A502B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C45D5D">
              <w:rPr>
                <w:rFonts w:cstheme="minorHAnsi"/>
                <w:b/>
                <w:sz w:val="20"/>
                <w:szCs w:val="20"/>
              </w:rPr>
              <w:t xml:space="preserve">Har du erhvervsfangstbevis? </w:t>
            </w:r>
            <w:r w:rsidRPr="00C45D5D">
              <w:rPr>
                <w:rFonts w:cstheme="minorHAnsi"/>
                <w:sz w:val="20"/>
                <w:szCs w:val="20"/>
              </w:rPr>
              <w:t xml:space="preserve">Ja </w:t>
            </w:r>
            <w:r w:rsidRPr="00C45D5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45D5D">
              <w:rPr>
                <w:rFonts w:cstheme="minorHAnsi"/>
                <w:sz w:val="20"/>
                <w:szCs w:val="20"/>
              </w:rPr>
              <w:t xml:space="preserve"> Nej </w:t>
            </w:r>
            <w:r w:rsidRPr="00C45D5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45D5D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FD9AC9" w14:textId="6A3CCB0E" w:rsidR="003347B7" w:rsidRPr="00C45D5D" w:rsidRDefault="003347B7" w:rsidP="00CB2F3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C45D5D">
              <w:rPr>
                <w:rFonts w:cstheme="minorHAnsi"/>
                <w:i/>
                <w:sz w:val="20"/>
                <w:szCs w:val="20"/>
              </w:rPr>
              <w:t>Erhvervsjagtbevis</w:t>
            </w:r>
          </w:p>
        </w:tc>
      </w:tr>
      <w:tr w:rsidR="003347B7" w:rsidRPr="00C45D5D" w14:paraId="0394C00D" w14:textId="77777777" w:rsidTr="00A93BD1">
        <w:trPr>
          <w:gridAfter w:val="1"/>
          <w:wAfter w:w="6" w:type="dxa"/>
          <w:trHeight w:val="413"/>
        </w:trPr>
        <w:tc>
          <w:tcPr>
            <w:tcW w:w="8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F9022D" w14:textId="43729A0A" w:rsidR="003347B7" w:rsidRPr="00C45D5D" w:rsidRDefault="003347B7" w:rsidP="00CB2F38">
            <w:pPr>
              <w:spacing w:after="0" w:line="240" w:lineRule="auto"/>
              <w:ind w:left="355" w:hanging="355"/>
              <w:rPr>
                <w:rFonts w:cstheme="minorHAnsi"/>
                <w:b/>
                <w:bCs/>
                <w:sz w:val="20"/>
                <w:szCs w:val="20"/>
              </w:rPr>
            </w:pPr>
            <w:bookmarkStart w:id="2" w:name="_Hlk87361308"/>
            <w:r w:rsidRPr="00C45D5D">
              <w:rPr>
                <w:rFonts w:cstheme="minorHAnsi"/>
                <w:b/>
                <w:bCs/>
                <w:sz w:val="20"/>
                <w:szCs w:val="20"/>
              </w:rPr>
              <w:t xml:space="preserve">Har du fået fiskerierfaring ved at fiske sammen med en erhvervsfisker? </w:t>
            </w:r>
          </w:p>
          <w:p w14:paraId="6DD57567" w14:textId="6758FC5D" w:rsidR="003347B7" w:rsidRPr="00C45D5D" w:rsidRDefault="003347B7" w:rsidP="00CB2F38">
            <w:pPr>
              <w:pStyle w:val="Listeafsnit"/>
              <w:spacing w:after="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45D5D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 w:rsidRPr="00C45D5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45D5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502B0" w:rsidRPr="00C45D5D">
              <w:rPr>
                <w:rFonts w:cstheme="minorHAnsi"/>
                <w:sz w:val="20"/>
                <w:szCs w:val="20"/>
              </w:rPr>
              <w:t xml:space="preserve">Nej </w:t>
            </w:r>
            <w:r w:rsidR="00A502B0" w:rsidRPr="00C45D5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  <w:p w14:paraId="3105D067" w14:textId="77777777" w:rsidR="003347B7" w:rsidRPr="00C45D5D" w:rsidRDefault="003347B7" w:rsidP="00CB2F3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45D5D">
              <w:rPr>
                <w:rFonts w:cstheme="minorHAnsi"/>
                <w:sz w:val="20"/>
                <w:szCs w:val="20"/>
              </w:rPr>
              <w:t xml:space="preserve">         Hvis ja indsæt mindst én udtalelse fra</w:t>
            </w:r>
          </w:p>
          <w:p w14:paraId="4718CD1E" w14:textId="7E4ABB0E" w:rsidR="003347B7" w:rsidRPr="00A502B0" w:rsidRDefault="003347B7" w:rsidP="00A502B0">
            <w:pPr>
              <w:pStyle w:val="Listeafsnit"/>
              <w:numPr>
                <w:ilvl w:val="0"/>
                <w:numId w:val="3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502B0">
              <w:rPr>
                <w:rFonts w:cstheme="minorHAnsi"/>
                <w:sz w:val="20"/>
                <w:szCs w:val="20"/>
              </w:rPr>
              <w:t>Erhvervskonsulenten eller</w:t>
            </w:r>
          </w:p>
          <w:p w14:paraId="1D81DF9A" w14:textId="6EC0E614" w:rsidR="003347B7" w:rsidRPr="00A502B0" w:rsidRDefault="003347B7" w:rsidP="00A502B0">
            <w:pPr>
              <w:pStyle w:val="Listeafsnit"/>
              <w:numPr>
                <w:ilvl w:val="0"/>
                <w:numId w:val="3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502B0">
              <w:rPr>
                <w:rFonts w:cstheme="minorHAnsi"/>
                <w:sz w:val="20"/>
                <w:szCs w:val="20"/>
              </w:rPr>
              <w:t xml:space="preserve">Erhvervsfiskeren eller fra     </w:t>
            </w:r>
          </w:p>
          <w:p w14:paraId="7A19DC19" w14:textId="20CA5C7F" w:rsidR="003347B7" w:rsidRPr="00A502B0" w:rsidRDefault="003347B7" w:rsidP="00A502B0">
            <w:pPr>
              <w:pStyle w:val="Listeafsnit"/>
              <w:numPr>
                <w:ilvl w:val="0"/>
                <w:numId w:val="3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502B0">
              <w:rPr>
                <w:rFonts w:cstheme="minorHAnsi"/>
                <w:sz w:val="20"/>
                <w:szCs w:val="20"/>
              </w:rPr>
              <w:t xml:space="preserve">Lokal fisker- og fangerforening, om at du har fået fiskerierfaring ved at fiske sammen med en erhvervsfisker. </w:t>
            </w:r>
            <w:bookmarkEnd w:id="2"/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7EF1CD" w14:textId="77777777" w:rsidR="003347B7" w:rsidRPr="00C45D5D" w:rsidRDefault="003347B7" w:rsidP="00CB2F3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C45D5D">
              <w:rPr>
                <w:rFonts w:cstheme="minorHAnsi"/>
                <w:i/>
                <w:sz w:val="20"/>
                <w:szCs w:val="20"/>
              </w:rPr>
              <w:t xml:space="preserve">Udtalelser fra </w:t>
            </w:r>
          </w:p>
          <w:p w14:paraId="0B0F3844" w14:textId="77777777" w:rsidR="003347B7" w:rsidRPr="00C45D5D" w:rsidRDefault="003347B7" w:rsidP="00CB2F3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C45D5D">
              <w:rPr>
                <w:rFonts w:cstheme="minorHAnsi"/>
                <w:i/>
                <w:sz w:val="20"/>
                <w:szCs w:val="20"/>
              </w:rPr>
              <w:t xml:space="preserve">erhvervskonsulenten eller </w:t>
            </w:r>
          </w:p>
          <w:p w14:paraId="61EE46AB" w14:textId="77777777" w:rsidR="003347B7" w:rsidRPr="00C45D5D" w:rsidRDefault="003347B7" w:rsidP="00CB2F3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C45D5D">
              <w:rPr>
                <w:rFonts w:cstheme="minorHAnsi"/>
                <w:i/>
                <w:sz w:val="20"/>
                <w:szCs w:val="20"/>
              </w:rPr>
              <w:t>erhvervsfiskeren eller fra</w:t>
            </w:r>
          </w:p>
          <w:p w14:paraId="4D1D9973" w14:textId="0D19F048" w:rsidR="003347B7" w:rsidRPr="00C45D5D" w:rsidRDefault="003347B7" w:rsidP="00CB2F3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C45D5D">
              <w:rPr>
                <w:rFonts w:cstheme="minorHAnsi"/>
                <w:i/>
                <w:sz w:val="20"/>
                <w:szCs w:val="20"/>
              </w:rPr>
              <w:t>lokal fisker og fangerforening</w:t>
            </w:r>
          </w:p>
        </w:tc>
      </w:tr>
    </w:tbl>
    <w:p w14:paraId="3F37470C" w14:textId="0DC0C71C" w:rsidR="00105BBD" w:rsidRPr="00C45D5D" w:rsidRDefault="00576E88" w:rsidP="00105BBD">
      <w:pPr>
        <w:pStyle w:val="Overskrift1"/>
        <w:spacing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C45D5D">
        <w:rPr>
          <w:rFonts w:asciiTheme="minorHAnsi" w:hAnsiTheme="minorHAnsi" w:cstheme="minorHAnsi"/>
          <w:b/>
          <w:color w:val="auto"/>
          <w:sz w:val="20"/>
          <w:szCs w:val="20"/>
        </w:rPr>
        <w:t>3</w:t>
      </w:r>
      <w:r w:rsidR="00105BBD" w:rsidRPr="00C45D5D">
        <w:rPr>
          <w:rFonts w:asciiTheme="minorHAnsi" w:hAnsiTheme="minorHAnsi" w:cstheme="minorHAnsi"/>
          <w:b/>
          <w:color w:val="auto"/>
          <w:sz w:val="20"/>
          <w:szCs w:val="20"/>
        </w:rPr>
        <w:t>. Fiske arter du kan ansøge om:</w:t>
      </w:r>
    </w:p>
    <w:tbl>
      <w:tblPr>
        <w:tblW w:w="10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65"/>
        <w:gridCol w:w="2545"/>
      </w:tblGrid>
      <w:tr w:rsidR="00576E88" w:rsidRPr="00C45D5D" w14:paraId="05FF2D29" w14:textId="77777777" w:rsidTr="00C45D5D">
        <w:tc>
          <w:tcPr>
            <w:tcW w:w="8365" w:type="dxa"/>
            <w:shd w:val="clear" w:color="auto" w:fill="C6D9F1"/>
          </w:tcPr>
          <w:p w14:paraId="18D7FC5D" w14:textId="77777777" w:rsidR="00576E88" w:rsidRPr="00C45D5D" w:rsidRDefault="00576E88" w:rsidP="0001466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3" w:name="_Hlk93506757"/>
            <w:r w:rsidRPr="00C45D5D">
              <w:rPr>
                <w:rFonts w:cstheme="minorHAnsi"/>
                <w:b/>
                <w:sz w:val="20"/>
                <w:szCs w:val="20"/>
              </w:rPr>
              <w:t>3.1 Torsk</w:t>
            </w:r>
          </w:p>
        </w:tc>
        <w:tc>
          <w:tcPr>
            <w:tcW w:w="2545" w:type="dxa"/>
            <w:shd w:val="clear" w:color="auto" w:fill="C6D9F1"/>
          </w:tcPr>
          <w:p w14:paraId="46AD6B6E" w14:textId="426D5710" w:rsidR="00576E88" w:rsidRPr="00C45D5D" w:rsidRDefault="00576E88" w:rsidP="0001466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45D5D">
              <w:rPr>
                <w:rFonts w:cstheme="minorHAnsi"/>
                <w:i/>
                <w:sz w:val="20"/>
                <w:szCs w:val="20"/>
              </w:rPr>
              <w:t>Sæt kryds…</w:t>
            </w:r>
          </w:p>
        </w:tc>
      </w:tr>
      <w:tr w:rsidR="00804079" w:rsidRPr="00C45D5D" w14:paraId="25F876EC" w14:textId="77777777" w:rsidTr="00C45D5D">
        <w:tc>
          <w:tcPr>
            <w:tcW w:w="8365" w:type="dxa"/>
          </w:tcPr>
          <w:p w14:paraId="29743B56" w14:textId="65E9ABBA" w:rsidR="00804079" w:rsidRPr="00C45D5D" w:rsidRDefault="00804079" w:rsidP="0001466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45D5D">
              <w:rPr>
                <w:rFonts w:cstheme="minorHAnsi"/>
                <w:sz w:val="20"/>
                <w:szCs w:val="20"/>
              </w:rPr>
              <w:t>Torsk COD-</w:t>
            </w:r>
            <w:r w:rsidR="00FA464F">
              <w:rPr>
                <w:rFonts w:cstheme="minorHAnsi"/>
                <w:sz w:val="20"/>
                <w:szCs w:val="20"/>
              </w:rPr>
              <w:t>0-K</w:t>
            </w:r>
            <w:r w:rsidR="001C2B7F">
              <w:rPr>
                <w:rFonts w:cstheme="minorHAnsi"/>
                <w:sz w:val="20"/>
                <w:szCs w:val="20"/>
              </w:rPr>
              <w:t>, forvaltningsområde Vestkyst</w:t>
            </w:r>
          </w:p>
        </w:tc>
        <w:tc>
          <w:tcPr>
            <w:tcW w:w="2545" w:type="dxa"/>
          </w:tcPr>
          <w:p w14:paraId="6B1529FB" w14:textId="05F23998" w:rsidR="00804079" w:rsidRPr="00C45D5D" w:rsidRDefault="00804079" w:rsidP="00014660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FA464F" w:rsidRPr="00C45D5D" w14:paraId="09016763" w14:textId="77777777" w:rsidTr="00C45D5D">
        <w:tc>
          <w:tcPr>
            <w:tcW w:w="8365" w:type="dxa"/>
          </w:tcPr>
          <w:p w14:paraId="07E48ED7" w14:textId="6EAC12B1" w:rsidR="00FA464F" w:rsidRPr="00C45D5D" w:rsidRDefault="00FA464F" w:rsidP="0001466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Torsk COD-3-K</w:t>
            </w:r>
            <w:r w:rsidR="001C2B7F">
              <w:rPr>
                <w:rFonts w:cstheme="minorHAnsi"/>
                <w:sz w:val="20"/>
                <w:szCs w:val="20"/>
              </w:rPr>
              <w:t>, forvaltningsområde Østkyst</w:t>
            </w:r>
          </w:p>
        </w:tc>
        <w:tc>
          <w:tcPr>
            <w:tcW w:w="2545" w:type="dxa"/>
          </w:tcPr>
          <w:p w14:paraId="66489177" w14:textId="77777777" w:rsidR="00FA464F" w:rsidRPr="00C45D5D" w:rsidRDefault="00FA464F" w:rsidP="00014660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271"/>
        <w:tblOverlap w:val="never"/>
        <w:tblW w:w="10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65"/>
        <w:gridCol w:w="2545"/>
      </w:tblGrid>
      <w:tr w:rsidR="00804079" w:rsidRPr="00C45D5D" w14:paraId="6D037A12" w14:textId="77777777" w:rsidTr="00126CF4">
        <w:tc>
          <w:tcPr>
            <w:tcW w:w="10910" w:type="dxa"/>
            <w:gridSpan w:val="2"/>
            <w:shd w:val="clear" w:color="auto" w:fill="C6D9F1" w:themeFill="text2" w:themeFillTint="33"/>
          </w:tcPr>
          <w:p w14:paraId="47F71593" w14:textId="383A74A6" w:rsidR="00804079" w:rsidRPr="00C45D5D" w:rsidRDefault="00576E88" w:rsidP="00126C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45D5D">
              <w:rPr>
                <w:rFonts w:cstheme="minorHAnsi"/>
                <w:b/>
                <w:sz w:val="20"/>
                <w:szCs w:val="20"/>
              </w:rPr>
              <w:t>3</w:t>
            </w:r>
            <w:r w:rsidR="00804079" w:rsidRPr="00C45D5D">
              <w:rPr>
                <w:rFonts w:cstheme="minorHAnsi"/>
                <w:b/>
                <w:sz w:val="20"/>
                <w:szCs w:val="20"/>
              </w:rPr>
              <w:t>.2 Hellefisk</w:t>
            </w:r>
            <w:r w:rsidR="00804079" w:rsidRPr="00C45D5D">
              <w:rPr>
                <w:rFonts w:cstheme="minorHAnsi"/>
                <w:b/>
                <w:sz w:val="20"/>
                <w:szCs w:val="20"/>
                <w:vertAlign w:val="superscript"/>
              </w:rPr>
              <w:endnoteReference w:id="1"/>
            </w:r>
            <w:r w:rsidR="00D40F59">
              <w:rPr>
                <w:rFonts w:cstheme="minorHAnsi"/>
                <w:b/>
                <w:sz w:val="20"/>
                <w:szCs w:val="20"/>
              </w:rPr>
              <w:t xml:space="preserve"> i forvaltningsområder </w:t>
            </w:r>
          </w:p>
        </w:tc>
      </w:tr>
      <w:tr w:rsidR="00804079" w:rsidRPr="00C45D5D" w14:paraId="0E9DF095" w14:textId="77777777" w:rsidTr="00126CF4">
        <w:tc>
          <w:tcPr>
            <w:tcW w:w="8365" w:type="dxa"/>
          </w:tcPr>
          <w:p w14:paraId="396F044B" w14:textId="5C659A2C" w:rsidR="00804079" w:rsidRPr="00C45D5D" w:rsidRDefault="00804079" w:rsidP="00126C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45D5D">
              <w:rPr>
                <w:rFonts w:cstheme="minorHAnsi"/>
                <w:sz w:val="20"/>
                <w:szCs w:val="20"/>
              </w:rPr>
              <w:t>GHL-42-</w:t>
            </w:r>
            <w:r w:rsidR="00054036" w:rsidRPr="00C45D5D">
              <w:rPr>
                <w:rFonts w:cstheme="minorHAnsi"/>
                <w:sz w:val="20"/>
                <w:szCs w:val="20"/>
              </w:rPr>
              <w:t>K, forvaltningsområde</w:t>
            </w:r>
            <w:r w:rsidRPr="00C45D5D">
              <w:rPr>
                <w:rFonts w:cstheme="minorHAnsi"/>
                <w:sz w:val="20"/>
                <w:szCs w:val="20"/>
              </w:rPr>
              <w:t xml:space="preserve"> Qaanaaq  </w:t>
            </w:r>
          </w:p>
        </w:tc>
        <w:tc>
          <w:tcPr>
            <w:tcW w:w="2545" w:type="dxa"/>
          </w:tcPr>
          <w:p w14:paraId="73047F8B" w14:textId="03357D72" w:rsidR="00804079" w:rsidRPr="00C45D5D" w:rsidRDefault="00804079" w:rsidP="00126CF4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804079" w:rsidRPr="00C45D5D" w14:paraId="5BFE26D5" w14:textId="77777777" w:rsidTr="00126CF4">
        <w:tc>
          <w:tcPr>
            <w:tcW w:w="8365" w:type="dxa"/>
          </w:tcPr>
          <w:p w14:paraId="5C234BFC" w14:textId="705C19F4" w:rsidR="00804079" w:rsidRPr="00C45D5D" w:rsidRDefault="007762B4" w:rsidP="00126C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45D5D">
              <w:rPr>
                <w:rFonts w:cstheme="minorHAnsi"/>
                <w:sz w:val="20"/>
                <w:szCs w:val="20"/>
              </w:rPr>
              <w:t xml:space="preserve">GHL-47-JK, </w:t>
            </w:r>
            <w:r w:rsidR="00804079" w:rsidRPr="00C45D5D">
              <w:rPr>
                <w:rFonts w:cstheme="minorHAnsi"/>
                <w:sz w:val="20"/>
                <w:szCs w:val="20"/>
              </w:rPr>
              <w:t>forvaltningsområde 47</w:t>
            </w:r>
            <w:r w:rsidR="00AD6DF5" w:rsidRPr="00C45D5D">
              <w:rPr>
                <w:rFonts w:cstheme="minorHAnsi"/>
                <w:sz w:val="20"/>
                <w:szCs w:val="20"/>
              </w:rPr>
              <w:t xml:space="preserve"> Aasiaat - Upernavik</w:t>
            </w:r>
          </w:p>
        </w:tc>
        <w:tc>
          <w:tcPr>
            <w:tcW w:w="2545" w:type="dxa"/>
          </w:tcPr>
          <w:p w14:paraId="5126E3CE" w14:textId="361A2381" w:rsidR="00804079" w:rsidRPr="00C45D5D" w:rsidRDefault="00804079" w:rsidP="00126CF4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804079" w:rsidRPr="00C45D5D" w14:paraId="19CD5A0E" w14:textId="77777777" w:rsidTr="00126CF4">
        <w:tc>
          <w:tcPr>
            <w:tcW w:w="8365" w:type="dxa"/>
          </w:tcPr>
          <w:p w14:paraId="4024A0C8" w14:textId="24CA328F" w:rsidR="00804079" w:rsidRPr="00C45D5D" w:rsidRDefault="00804079" w:rsidP="00126C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45D5D">
              <w:rPr>
                <w:rFonts w:cstheme="minorHAnsi"/>
                <w:sz w:val="20"/>
                <w:szCs w:val="20"/>
              </w:rPr>
              <w:t>GHL-48-</w:t>
            </w:r>
            <w:r w:rsidR="00054036" w:rsidRPr="00C45D5D">
              <w:rPr>
                <w:rFonts w:cstheme="minorHAnsi"/>
                <w:sz w:val="20"/>
                <w:szCs w:val="20"/>
              </w:rPr>
              <w:t>K, forvaltningsområde</w:t>
            </w:r>
            <w:r w:rsidR="00D40F59">
              <w:rPr>
                <w:rFonts w:cstheme="minorHAnsi"/>
                <w:sz w:val="20"/>
                <w:szCs w:val="20"/>
              </w:rPr>
              <w:t xml:space="preserve"> Sisimiut - </w:t>
            </w:r>
            <w:r w:rsidRPr="00C45D5D">
              <w:rPr>
                <w:rFonts w:cstheme="minorHAnsi"/>
                <w:sz w:val="20"/>
                <w:szCs w:val="20"/>
              </w:rPr>
              <w:t xml:space="preserve">Maniitsoq </w:t>
            </w:r>
          </w:p>
        </w:tc>
        <w:tc>
          <w:tcPr>
            <w:tcW w:w="2545" w:type="dxa"/>
          </w:tcPr>
          <w:p w14:paraId="5838E59B" w14:textId="23D0E256" w:rsidR="00804079" w:rsidRPr="00C45D5D" w:rsidRDefault="00804079" w:rsidP="00126CF4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804079" w:rsidRPr="00C45D5D" w14:paraId="13B2ADEB" w14:textId="77777777" w:rsidTr="00126CF4">
        <w:tc>
          <w:tcPr>
            <w:tcW w:w="8365" w:type="dxa"/>
          </w:tcPr>
          <w:p w14:paraId="76049064" w14:textId="4FE51BF5" w:rsidR="00804079" w:rsidRPr="00C45D5D" w:rsidRDefault="00804079" w:rsidP="00126C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45D5D">
              <w:rPr>
                <w:rFonts w:cstheme="minorHAnsi"/>
                <w:sz w:val="20"/>
                <w:szCs w:val="20"/>
              </w:rPr>
              <w:t>GHL-49-</w:t>
            </w:r>
            <w:r w:rsidR="00054036" w:rsidRPr="00C45D5D">
              <w:rPr>
                <w:rFonts w:cstheme="minorHAnsi"/>
                <w:sz w:val="20"/>
                <w:szCs w:val="20"/>
              </w:rPr>
              <w:t>K, forvaltningsområde</w:t>
            </w:r>
            <w:r w:rsidRPr="00C45D5D">
              <w:rPr>
                <w:rFonts w:cstheme="minorHAnsi"/>
                <w:sz w:val="20"/>
                <w:szCs w:val="20"/>
              </w:rPr>
              <w:t xml:space="preserve"> Nuuk </w:t>
            </w:r>
          </w:p>
        </w:tc>
        <w:tc>
          <w:tcPr>
            <w:tcW w:w="2545" w:type="dxa"/>
          </w:tcPr>
          <w:p w14:paraId="28244D35" w14:textId="1F87B8E3" w:rsidR="00804079" w:rsidRPr="00C45D5D" w:rsidRDefault="00804079" w:rsidP="00126CF4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804079" w:rsidRPr="00C45D5D" w14:paraId="5169140D" w14:textId="77777777" w:rsidTr="00126CF4">
        <w:tc>
          <w:tcPr>
            <w:tcW w:w="8365" w:type="dxa"/>
          </w:tcPr>
          <w:p w14:paraId="48C6C4AC" w14:textId="7FBA5292" w:rsidR="00804079" w:rsidRPr="00C45D5D" w:rsidRDefault="00804079" w:rsidP="00126C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45D5D">
              <w:rPr>
                <w:rFonts w:cstheme="minorHAnsi"/>
                <w:sz w:val="20"/>
                <w:szCs w:val="20"/>
              </w:rPr>
              <w:t>GHL-50-</w:t>
            </w:r>
            <w:r w:rsidR="00054036" w:rsidRPr="00C45D5D">
              <w:rPr>
                <w:rFonts w:cstheme="minorHAnsi"/>
                <w:sz w:val="20"/>
                <w:szCs w:val="20"/>
              </w:rPr>
              <w:t>K, forvaltningsområde</w:t>
            </w:r>
            <w:r w:rsidRPr="00C45D5D">
              <w:rPr>
                <w:rFonts w:cstheme="minorHAnsi"/>
                <w:sz w:val="20"/>
                <w:szCs w:val="20"/>
              </w:rPr>
              <w:t xml:space="preserve"> Paamiut</w:t>
            </w:r>
            <w:r w:rsidR="00AD6DF5" w:rsidRPr="00C45D5D">
              <w:rPr>
                <w:rFonts w:cstheme="minorHAnsi"/>
                <w:sz w:val="20"/>
                <w:szCs w:val="20"/>
              </w:rPr>
              <w:t xml:space="preserve"> </w:t>
            </w:r>
            <w:r w:rsidRPr="00C45D5D">
              <w:rPr>
                <w:rFonts w:cstheme="minorHAnsi"/>
                <w:sz w:val="20"/>
                <w:szCs w:val="20"/>
              </w:rPr>
              <w:t>-</w:t>
            </w:r>
            <w:r w:rsidR="00AD6DF5" w:rsidRPr="00C45D5D">
              <w:rPr>
                <w:rFonts w:cstheme="minorHAnsi"/>
                <w:sz w:val="20"/>
                <w:szCs w:val="20"/>
              </w:rPr>
              <w:t xml:space="preserve"> </w:t>
            </w:r>
            <w:r w:rsidRPr="00C45D5D">
              <w:rPr>
                <w:rFonts w:cstheme="minorHAnsi"/>
                <w:sz w:val="20"/>
                <w:szCs w:val="20"/>
              </w:rPr>
              <w:t xml:space="preserve">Qaqortoq </w:t>
            </w:r>
          </w:p>
        </w:tc>
        <w:tc>
          <w:tcPr>
            <w:tcW w:w="2545" w:type="dxa"/>
          </w:tcPr>
          <w:p w14:paraId="0C73CC16" w14:textId="34CCA66C" w:rsidR="00804079" w:rsidRPr="00C45D5D" w:rsidRDefault="00804079" w:rsidP="00126CF4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804079" w:rsidRPr="00C45D5D" w14:paraId="081580E0" w14:textId="77777777" w:rsidTr="00126CF4">
        <w:tc>
          <w:tcPr>
            <w:tcW w:w="8365" w:type="dxa"/>
            <w:tcBorders>
              <w:bottom w:val="single" w:sz="4" w:space="0" w:color="000000" w:themeColor="text1"/>
            </w:tcBorders>
          </w:tcPr>
          <w:p w14:paraId="47330912" w14:textId="4853A40F" w:rsidR="00804079" w:rsidRPr="00C45D5D" w:rsidRDefault="00804079" w:rsidP="00126C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45D5D">
              <w:rPr>
                <w:rFonts w:cstheme="minorHAnsi"/>
                <w:sz w:val="20"/>
                <w:szCs w:val="20"/>
              </w:rPr>
              <w:t>GHL-3-</w:t>
            </w:r>
            <w:r w:rsidR="00054036" w:rsidRPr="00C45D5D">
              <w:rPr>
                <w:rFonts w:cstheme="minorHAnsi"/>
                <w:sz w:val="20"/>
                <w:szCs w:val="20"/>
              </w:rPr>
              <w:t xml:space="preserve">K, </w:t>
            </w:r>
            <w:r w:rsidRPr="00C45D5D">
              <w:rPr>
                <w:rFonts w:cstheme="minorHAnsi"/>
                <w:sz w:val="20"/>
                <w:szCs w:val="20"/>
              </w:rPr>
              <w:t>forvaltningsområde Østgrønland</w:t>
            </w:r>
          </w:p>
        </w:tc>
        <w:tc>
          <w:tcPr>
            <w:tcW w:w="2545" w:type="dxa"/>
            <w:tcBorders>
              <w:bottom w:val="single" w:sz="4" w:space="0" w:color="000000" w:themeColor="text1"/>
            </w:tcBorders>
          </w:tcPr>
          <w:p w14:paraId="0BEFC2EC" w14:textId="2A193B6D" w:rsidR="00804079" w:rsidRPr="00C45D5D" w:rsidRDefault="00804079" w:rsidP="00126CF4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</w:tr>
    </w:tbl>
    <w:p w14:paraId="3BB001CD" w14:textId="50B8FF5F" w:rsidR="00D626FA" w:rsidRDefault="00D626FA"/>
    <w:tbl>
      <w:tblPr>
        <w:tblpPr w:leftFromText="141" w:rightFromText="141" w:vertAnchor="text" w:horzAnchor="margin" w:tblpY="1860"/>
        <w:tblW w:w="109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8370"/>
        <w:gridCol w:w="2545"/>
      </w:tblGrid>
      <w:tr w:rsidR="00126CF4" w:rsidRPr="00C45D5D" w14:paraId="7727A538" w14:textId="77777777" w:rsidTr="00126CF4">
        <w:trPr>
          <w:trHeight w:val="221"/>
        </w:trPr>
        <w:tc>
          <w:tcPr>
            <w:tcW w:w="10915" w:type="dxa"/>
            <w:gridSpan w:val="2"/>
            <w:shd w:val="clear" w:color="auto" w:fill="C6D9F1" w:themeFill="text2" w:themeFillTint="33"/>
            <w:tcMar>
              <w:left w:w="70" w:type="dxa"/>
              <w:right w:w="70" w:type="dxa"/>
            </w:tcMar>
          </w:tcPr>
          <w:p w14:paraId="433C30C4" w14:textId="77777777" w:rsidR="00126CF4" w:rsidRPr="00C45D5D" w:rsidRDefault="00126CF4" w:rsidP="00126CF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45D5D">
              <w:rPr>
                <w:rFonts w:cstheme="minorHAnsi"/>
                <w:b/>
                <w:bCs/>
                <w:sz w:val="20"/>
                <w:szCs w:val="20"/>
              </w:rPr>
              <w:lastRenderedPageBreak/>
              <w:t>3.</w:t>
            </w: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Pr="00C45D5D">
              <w:rPr>
                <w:rFonts w:cstheme="minorHAnsi"/>
                <w:b/>
                <w:bCs/>
                <w:sz w:val="20"/>
                <w:szCs w:val="20"/>
              </w:rPr>
              <w:t xml:space="preserve"> Stenbider</w:t>
            </w:r>
            <w:r w:rsidRPr="00C45D5D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endnoteReference w:id="2"/>
            </w:r>
            <w:r w:rsidRPr="00C45D5D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- Periode for stenbiderfiskeri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: 01. apr. – 15. juli</w:t>
            </w:r>
            <w:r w:rsidRPr="00C45D5D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Du kan højest søge om to licenser, et til din bopæl og det andet til forvaltningsområde som er nabo til din bopæl. </w:t>
            </w:r>
          </w:p>
        </w:tc>
      </w:tr>
      <w:tr w:rsidR="00126CF4" w:rsidRPr="00C45D5D" w14:paraId="55E40658" w14:textId="77777777" w:rsidTr="00126CF4">
        <w:trPr>
          <w:trHeight w:val="229"/>
        </w:trPr>
        <w:tc>
          <w:tcPr>
            <w:tcW w:w="8370" w:type="dxa"/>
            <w:tcMar>
              <w:left w:w="70" w:type="dxa"/>
              <w:right w:w="70" w:type="dxa"/>
            </w:tcMar>
          </w:tcPr>
          <w:p w14:paraId="46FA4343" w14:textId="77777777" w:rsidR="00126CF4" w:rsidRPr="00C45D5D" w:rsidRDefault="00126CF4" w:rsidP="00126C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45D5D">
              <w:rPr>
                <w:rFonts w:cstheme="minorHAnsi"/>
                <w:sz w:val="20"/>
                <w:szCs w:val="20"/>
              </w:rPr>
              <w:t>Forvaltningsområde 510-K</w:t>
            </w:r>
            <w:r>
              <w:rPr>
                <w:rFonts w:cstheme="minorHAnsi"/>
                <w:sz w:val="20"/>
                <w:szCs w:val="20"/>
              </w:rPr>
              <w:t>, 1a - Qasigiannguit, Ilulissat, Qeqertarsuaq, Uummannaq og Upernavik</w:t>
            </w:r>
          </w:p>
        </w:tc>
        <w:tc>
          <w:tcPr>
            <w:tcW w:w="2545" w:type="dxa"/>
            <w:tcMar>
              <w:left w:w="70" w:type="dxa"/>
              <w:right w:w="70" w:type="dxa"/>
            </w:tcMar>
          </w:tcPr>
          <w:p w14:paraId="09F34D2A" w14:textId="77777777" w:rsidR="00126CF4" w:rsidRPr="00C45D5D" w:rsidRDefault="00126CF4" w:rsidP="00126CF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26CF4" w:rsidRPr="00C45D5D" w14:paraId="204109D0" w14:textId="77777777" w:rsidTr="00126CF4">
        <w:trPr>
          <w:trHeight w:val="194"/>
        </w:trPr>
        <w:tc>
          <w:tcPr>
            <w:tcW w:w="8370" w:type="dxa"/>
            <w:tcMar>
              <w:left w:w="70" w:type="dxa"/>
              <w:right w:w="70" w:type="dxa"/>
            </w:tcMar>
          </w:tcPr>
          <w:p w14:paraId="27D43FC1" w14:textId="77777777" w:rsidR="00126CF4" w:rsidRPr="00C45D5D" w:rsidRDefault="00126CF4" w:rsidP="00126C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45D5D">
              <w:rPr>
                <w:rFonts w:cstheme="minorHAnsi"/>
                <w:sz w:val="20"/>
                <w:szCs w:val="20"/>
              </w:rPr>
              <w:t>Forvaltningsområde 521-K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C45D5D">
              <w:rPr>
                <w:rFonts w:cstheme="minorHAnsi"/>
                <w:sz w:val="20"/>
                <w:szCs w:val="20"/>
              </w:rPr>
              <w:t xml:space="preserve"> 1Ba - Aasiaat </w:t>
            </w:r>
          </w:p>
        </w:tc>
        <w:tc>
          <w:tcPr>
            <w:tcW w:w="2545" w:type="dxa"/>
            <w:tcMar>
              <w:left w:w="70" w:type="dxa"/>
              <w:right w:w="70" w:type="dxa"/>
            </w:tcMar>
          </w:tcPr>
          <w:p w14:paraId="149E842A" w14:textId="77777777" w:rsidR="00126CF4" w:rsidRPr="00C45D5D" w:rsidRDefault="00126CF4" w:rsidP="00126CF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26CF4" w:rsidRPr="00C45D5D" w14:paraId="0DD957CD" w14:textId="77777777" w:rsidTr="00126CF4">
        <w:trPr>
          <w:trHeight w:val="195"/>
        </w:trPr>
        <w:tc>
          <w:tcPr>
            <w:tcW w:w="8370" w:type="dxa"/>
            <w:tcMar>
              <w:left w:w="70" w:type="dxa"/>
              <w:right w:w="70" w:type="dxa"/>
            </w:tcMar>
          </w:tcPr>
          <w:p w14:paraId="7A224022" w14:textId="77777777" w:rsidR="00126CF4" w:rsidRPr="00C45D5D" w:rsidRDefault="00126CF4" w:rsidP="00126C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45D5D">
              <w:rPr>
                <w:rFonts w:cstheme="minorHAnsi"/>
                <w:sz w:val="20"/>
                <w:szCs w:val="20"/>
              </w:rPr>
              <w:t>Forvaltningsområde 522-K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C45D5D">
              <w:rPr>
                <w:rFonts w:cstheme="minorHAnsi"/>
                <w:sz w:val="20"/>
                <w:szCs w:val="20"/>
              </w:rPr>
              <w:t xml:space="preserve"> 1Bb - Sisimiut </w:t>
            </w:r>
          </w:p>
        </w:tc>
        <w:tc>
          <w:tcPr>
            <w:tcW w:w="2545" w:type="dxa"/>
            <w:tcMar>
              <w:left w:w="70" w:type="dxa"/>
              <w:right w:w="70" w:type="dxa"/>
            </w:tcMar>
          </w:tcPr>
          <w:p w14:paraId="0F0354D0" w14:textId="77777777" w:rsidR="00126CF4" w:rsidRPr="00C45D5D" w:rsidRDefault="00126CF4" w:rsidP="00126CF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26CF4" w:rsidRPr="00C45D5D" w14:paraId="1B52FC62" w14:textId="77777777" w:rsidTr="00126CF4">
        <w:trPr>
          <w:trHeight w:val="199"/>
        </w:trPr>
        <w:tc>
          <w:tcPr>
            <w:tcW w:w="8370" w:type="dxa"/>
            <w:tcMar>
              <w:left w:w="70" w:type="dxa"/>
              <w:right w:w="70" w:type="dxa"/>
            </w:tcMar>
          </w:tcPr>
          <w:p w14:paraId="660A1BB4" w14:textId="77777777" w:rsidR="00126CF4" w:rsidRPr="00C45D5D" w:rsidRDefault="00126CF4" w:rsidP="00126C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45D5D">
              <w:rPr>
                <w:rFonts w:cstheme="minorHAnsi"/>
                <w:sz w:val="20"/>
                <w:szCs w:val="20"/>
              </w:rPr>
              <w:t>Forvaltningsområde 530-K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C45D5D">
              <w:rPr>
                <w:rFonts w:cstheme="minorHAnsi"/>
                <w:sz w:val="20"/>
                <w:szCs w:val="20"/>
              </w:rPr>
              <w:t xml:space="preserve"> 1C - Maniitsoq </w:t>
            </w:r>
          </w:p>
        </w:tc>
        <w:tc>
          <w:tcPr>
            <w:tcW w:w="2545" w:type="dxa"/>
            <w:tcMar>
              <w:left w:w="70" w:type="dxa"/>
              <w:right w:w="70" w:type="dxa"/>
            </w:tcMar>
          </w:tcPr>
          <w:p w14:paraId="2CD5A621" w14:textId="77777777" w:rsidR="00126CF4" w:rsidRPr="00C45D5D" w:rsidRDefault="00126CF4" w:rsidP="00126CF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26CF4" w:rsidRPr="00C45D5D" w14:paraId="748F3D0D" w14:textId="77777777" w:rsidTr="00126CF4">
        <w:trPr>
          <w:trHeight w:val="203"/>
        </w:trPr>
        <w:tc>
          <w:tcPr>
            <w:tcW w:w="8370" w:type="dxa"/>
            <w:tcMar>
              <w:left w:w="70" w:type="dxa"/>
              <w:right w:w="70" w:type="dxa"/>
            </w:tcMar>
          </w:tcPr>
          <w:p w14:paraId="59A8FE83" w14:textId="77777777" w:rsidR="00126CF4" w:rsidRPr="00C45D5D" w:rsidRDefault="00126CF4" w:rsidP="00126C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45D5D">
              <w:rPr>
                <w:rFonts w:cstheme="minorHAnsi"/>
                <w:sz w:val="20"/>
                <w:szCs w:val="20"/>
              </w:rPr>
              <w:t>Forvaltningsområde 540-K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C45D5D">
              <w:rPr>
                <w:rFonts w:cstheme="minorHAnsi"/>
                <w:sz w:val="20"/>
                <w:szCs w:val="20"/>
              </w:rPr>
              <w:t xml:space="preserve"> 1D - Nuuk </w:t>
            </w:r>
          </w:p>
        </w:tc>
        <w:tc>
          <w:tcPr>
            <w:tcW w:w="2545" w:type="dxa"/>
            <w:tcMar>
              <w:left w:w="70" w:type="dxa"/>
              <w:right w:w="70" w:type="dxa"/>
            </w:tcMar>
          </w:tcPr>
          <w:p w14:paraId="4338C94C" w14:textId="77777777" w:rsidR="00126CF4" w:rsidRPr="00C45D5D" w:rsidRDefault="00126CF4" w:rsidP="00126CF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26CF4" w:rsidRPr="00C45D5D" w14:paraId="443B90FD" w14:textId="77777777" w:rsidTr="00126CF4">
        <w:trPr>
          <w:trHeight w:val="207"/>
        </w:trPr>
        <w:tc>
          <w:tcPr>
            <w:tcW w:w="8370" w:type="dxa"/>
            <w:tcMar>
              <w:left w:w="70" w:type="dxa"/>
              <w:right w:w="70" w:type="dxa"/>
            </w:tcMar>
          </w:tcPr>
          <w:p w14:paraId="362610C3" w14:textId="77777777" w:rsidR="00126CF4" w:rsidRPr="00C45D5D" w:rsidRDefault="00126CF4" w:rsidP="00126C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45D5D">
              <w:rPr>
                <w:rFonts w:cstheme="minorHAnsi"/>
                <w:sz w:val="20"/>
                <w:szCs w:val="20"/>
              </w:rPr>
              <w:t>Forvaltningsområde 550-K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C45D5D">
              <w:rPr>
                <w:rFonts w:cstheme="minorHAnsi"/>
                <w:sz w:val="20"/>
                <w:szCs w:val="20"/>
              </w:rPr>
              <w:t xml:space="preserve"> 1E - Paamiut </w:t>
            </w:r>
          </w:p>
        </w:tc>
        <w:tc>
          <w:tcPr>
            <w:tcW w:w="2545" w:type="dxa"/>
            <w:tcMar>
              <w:left w:w="70" w:type="dxa"/>
              <w:right w:w="70" w:type="dxa"/>
            </w:tcMar>
          </w:tcPr>
          <w:p w14:paraId="6D5DD830" w14:textId="77777777" w:rsidR="00126CF4" w:rsidRPr="00C45D5D" w:rsidRDefault="00126CF4" w:rsidP="00126CF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26CF4" w:rsidRPr="00C45D5D" w14:paraId="69856CDF" w14:textId="77777777" w:rsidTr="00126CF4">
        <w:trPr>
          <w:trHeight w:val="225"/>
        </w:trPr>
        <w:tc>
          <w:tcPr>
            <w:tcW w:w="8370" w:type="dxa"/>
            <w:tcMar>
              <w:left w:w="70" w:type="dxa"/>
              <w:right w:w="70" w:type="dxa"/>
            </w:tcMar>
          </w:tcPr>
          <w:p w14:paraId="3C3614F3" w14:textId="77777777" w:rsidR="00126CF4" w:rsidRPr="00C45D5D" w:rsidRDefault="00126CF4" w:rsidP="00126C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45D5D">
              <w:rPr>
                <w:rFonts w:cstheme="minorHAnsi"/>
                <w:sz w:val="20"/>
                <w:szCs w:val="20"/>
              </w:rPr>
              <w:t>Forvaltningsområde 560-K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C45D5D">
              <w:rPr>
                <w:rFonts w:cstheme="minorHAnsi"/>
                <w:sz w:val="20"/>
                <w:szCs w:val="20"/>
              </w:rPr>
              <w:t xml:space="preserve"> 1F - Kujataa </w:t>
            </w:r>
          </w:p>
        </w:tc>
        <w:tc>
          <w:tcPr>
            <w:tcW w:w="2545" w:type="dxa"/>
            <w:tcMar>
              <w:left w:w="70" w:type="dxa"/>
              <w:right w:w="70" w:type="dxa"/>
            </w:tcMar>
          </w:tcPr>
          <w:p w14:paraId="01CE7C5B" w14:textId="77777777" w:rsidR="00126CF4" w:rsidRPr="00C45D5D" w:rsidRDefault="00126CF4" w:rsidP="00126CF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26CF4" w:rsidRPr="00C45D5D" w14:paraId="4C7A3B5B" w14:textId="77777777" w:rsidTr="00126CF4">
        <w:trPr>
          <w:trHeight w:val="225"/>
        </w:trPr>
        <w:tc>
          <w:tcPr>
            <w:tcW w:w="10915" w:type="dxa"/>
            <w:gridSpan w:val="2"/>
            <w:shd w:val="clear" w:color="auto" w:fill="B8CCE4" w:themeFill="accent1" w:themeFillTint="66"/>
            <w:tcMar>
              <w:left w:w="70" w:type="dxa"/>
              <w:right w:w="70" w:type="dxa"/>
            </w:tcMar>
          </w:tcPr>
          <w:p w14:paraId="3EAEA199" w14:textId="77777777" w:rsidR="00126CF4" w:rsidRPr="00C45D5D" w:rsidRDefault="00126CF4" w:rsidP="00126CF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45D5D">
              <w:rPr>
                <w:rFonts w:cstheme="minorHAnsi"/>
                <w:b/>
                <w:bCs/>
                <w:sz w:val="20"/>
                <w:szCs w:val="20"/>
              </w:rPr>
              <w:t>3.</w:t>
            </w: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Pr="00C45D5D">
              <w:rPr>
                <w:rFonts w:cstheme="minorHAnsi"/>
                <w:b/>
                <w:bCs/>
                <w:sz w:val="20"/>
                <w:szCs w:val="20"/>
              </w:rPr>
              <w:t xml:space="preserve"> Ansøgers underskrift</w:t>
            </w:r>
          </w:p>
        </w:tc>
      </w:tr>
      <w:tr w:rsidR="00126CF4" w:rsidRPr="00C45D5D" w14:paraId="6AA8A41A" w14:textId="77777777" w:rsidTr="00126CF4">
        <w:trPr>
          <w:trHeight w:val="225"/>
        </w:trPr>
        <w:tc>
          <w:tcPr>
            <w:tcW w:w="10915" w:type="dxa"/>
            <w:gridSpan w:val="2"/>
            <w:tcMar>
              <w:left w:w="70" w:type="dxa"/>
              <w:right w:w="70" w:type="dxa"/>
            </w:tcMar>
          </w:tcPr>
          <w:p w14:paraId="0843E48F" w14:textId="77777777" w:rsidR="00126CF4" w:rsidRPr="00C45D5D" w:rsidRDefault="00126CF4" w:rsidP="00126C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45D5D">
              <w:rPr>
                <w:rFonts w:cstheme="minorHAnsi"/>
                <w:sz w:val="20"/>
                <w:szCs w:val="20"/>
              </w:rPr>
              <w:t>Som ansøger skal du underskrive her:</w:t>
            </w:r>
          </w:p>
          <w:p w14:paraId="2FA3F4E7" w14:textId="77777777" w:rsidR="00126CF4" w:rsidRPr="00C45D5D" w:rsidRDefault="00126CF4" w:rsidP="00126C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FF7092D" w14:textId="77777777" w:rsidR="00126CF4" w:rsidRPr="00C45D5D" w:rsidRDefault="00126CF4" w:rsidP="00126C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327D33A" w14:textId="77777777" w:rsidR="00126CF4" w:rsidRPr="00C45D5D" w:rsidRDefault="00126CF4" w:rsidP="00126C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9DEFD50" w14:textId="77777777" w:rsidR="00126CF4" w:rsidRPr="00C45D5D" w:rsidRDefault="00126CF4" w:rsidP="00126CF4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C45D5D">
              <w:rPr>
                <w:rFonts w:cstheme="minorHAnsi"/>
                <w:sz w:val="20"/>
                <w:szCs w:val="20"/>
              </w:rPr>
              <w:t>Dato:                             Ansøgerens underskrift:______________________________________________________</w:t>
            </w:r>
          </w:p>
        </w:tc>
      </w:tr>
    </w:tbl>
    <w:p w14:paraId="6017415D" w14:textId="77777777" w:rsidR="00126CF4" w:rsidRDefault="00126CF4"/>
    <w:bookmarkEnd w:id="3"/>
    <w:p w14:paraId="0E381E05" w14:textId="77777777" w:rsidR="00126CF4" w:rsidRDefault="00126CF4" w:rsidP="00105BBD">
      <w:pPr>
        <w:spacing w:after="0" w:line="240" w:lineRule="auto"/>
        <w:rPr>
          <w:rStyle w:val="Overskrift1Tegn"/>
          <w:rFonts w:asciiTheme="minorHAnsi" w:hAnsiTheme="minorHAnsi" w:cstheme="minorHAnsi"/>
          <w:bCs/>
          <w:sz w:val="20"/>
          <w:szCs w:val="20"/>
        </w:rPr>
      </w:pPr>
    </w:p>
    <w:p w14:paraId="68AF9F00" w14:textId="77777777" w:rsidR="00126CF4" w:rsidRPr="00C45D5D" w:rsidRDefault="00126CF4" w:rsidP="00105BBD">
      <w:pPr>
        <w:spacing w:after="0" w:line="240" w:lineRule="auto"/>
        <w:rPr>
          <w:rStyle w:val="Overskrift1Tegn"/>
          <w:rFonts w:asciiTheme="minorHAnsi" w:hAnsiTheme="minorHAnsi" w:cstheme="minorHAnsi"/>
          <w:bCs/>
          <w:sz w:val="20"/>
          <w:szCs w:val="20"/>
        </w:rPr>
      </w:pPr>
    </w:p>
    <w:p w14:paraId="55614514" w14:textId="7C124AD5" w:rsidR="00105BBD" w:rsidRPr="00876640" w:rsidRDefault="00105BBD" w:rsidP="00876640">
      <w:pPr>
        <w:spacing w:after="0" w:line="240" w:lineRule="auto"/>
        <w:ind w:right="29"/>
        <w:rPr>
          <w:rFonts w:cstheme="minorHAnsi"/>
          <w:i/>
          <w:sz w:val="20"/>
          <w:szCs w:val="20"/>
        </w:rPr>
      </w:pPr>
      <w:r w:rsidRPr="00876640">
        <w:rPr>
          <w:rStyle w:val="Overskrift1Tegn"/>
          <w:rFonts w:asciiTheme="minorHAnsi" w:hAnsiTheme="minorHAnsi" w:cstheme="minorHAnsi"/>
          <w:b/>
          <w:sz w:val="20"/>
          <w:szCs w:val="20"/>
        </w:rPr>
        <w:t xml:space="preserve">Udfyldes af bopælskommune </w:t>
      </w:r>
      <w:r w:rsidRPr="00876640">
        <w:rPr>
          <w:rStyle w:val="Overskrift1Tegn"/>
          <w:rFonts w:asciiTheme="minorHAnsi" w:hAnsiTheme="minorHAnsi" w:cstheme="minorHAnsi"/>
          <w:i/>
          <w:iCs/>
          <w:sz w:val="20"/>
          <w:szCs w:val="20"/>
        </w:rPr>
        <w:t xml:space="preserve">(Jf. § </w:t>
      </w:r>
      <w:r w:rsidR="00011A86">
        <w:rPr>
          <w:rStyle w:val="Overskrift1Tegn"/>
          <w:rFonts w:asciiTheme="minorHAnsi" w:hAnsiTheme="minorHAnsi" w:cstheme="minorHAnsi"/>
          <w:i/>
          <w:iCs/>
          <w:sz w:val="20"/>
          <w:szCs w:val="20"/>
        </w:rPr>
        <w:t xml:space="preserve">9 </w:t>
      </w:r>
      <w:r w:rsidRPr="00876640">
        <w:rPr>
          <w:rStyle w:val="Overskrift1Tegn"/>
          <w:rFonts w:asciiTheme="minorHAnsi" w:hAnsiTheme="minorHAnsi" w:cstheme="minorHAnsi"/>
          <w:i/>
          <w:iCs/>
          <w:sz w:val="20"/>
          <w:szCs w:val="20"/>
        </w:rPr>
        <w:t xml:space="preserve">stk. </w:t>
      </w:r>
      <w:r w:rsidR="00011A86">
        <w:rPr>
          <w:rStyle w:val="Overskrift1Tegn"/>
          <w:rFonts w:asciiTheme="minorHAnsi" w:hAnsiTheme="minorHAnsi" w:cstheme="minorHAnsi"/>
          <w:i/>
          <w:iCs/>
          <w:sz w:val="20"/>
          <w:szCs w:val="20"/>
        </w:rPr>
        <w:t>2</w:t>
      </w:r>
      <w:r w:rsidRPr="00876640">
        <w:rPr>
          <w:rStyle w:val="Overskrift1Tegn"/>
          <w:rFonts w:asciiTheme="minorHAnsi" w:hAnsiTheme="minorHAnsi" w:cstheme="minorHAnsi"/>
          <w:i/>
          <w:iCs/>
          <w:sz w:val="20"/>
          <w:szCs w:val="20"/>
        </w:rPr>
        <w:t xml:space="preserve"> nr. 1-3, </w:t>
      </w:r>
      <w:r w:rsidR="00011A86">
        <w:rPr>
          <w:rStyle w:val="Overskrift1Tegn"/>
          <w:rFonts w:asciiTheme="minorHAnsi" w:hAnsiTheme="minorHAnsi" w:cstheme="minorHAnsi"/>
          <w:i/>
          <w:iCs/>
          <w:sz w:val="20"/>
          <w:szCs w:val="20"/>
        </w:rPr>
        <w:t>Inatsisartut</w:t>
      </w:r>
      <w:r w:rsidRPr="00876640">
        <w:rPr>
          <w:rStyle w:val="Overskrift1Tegn"/>
          <w:rFonts w:asciiTheme="minorHAnsi" w:hAnsiTheme="minorHAnsi" w:cstheme="minorHAnsi"/>
          <w:i/>
          <w:iCs/>
          <w:sz w:val="20"/>
          <w:szCs w:val="20"/>
        </w:rPr>
        <w:t xml:space="preserve">lov nr. </w:t>
      </w:r>
      <w:r w:rsidR="00011A86">
        <w:rPr>
          <w:rStyle w:val="Overskrift1Tegn"/>
          <w:rFonts w:asciiTheme="minorHAnsi" w:hAnsiTheme="minorHAnsi" w:cstheme="minorHAnsi"/>
          <w:i/>
          <w:iCs/>
          <w:sz w:val="20"/>
          <w:szCs w:val="20"/>
        </w:rPr>
        <w:t>29</w:t>
      </w:r>
      <w:r w:rsidRPr="00876640">
        <w:rPr>
          <w:rStyle w:val="Overskrift1Tegn"/>
          <w:rFonts w:asciiTheme="minorHAnsi" w:hAnsiTheme="minorHAnsi" w:cstheme="minorHAnsi"/>
          <w:i/>
          <w:iCs/>
          <w:sz w:val="20"/>
          <w:szCs w:val="20"/>
        </w:rPr>
        <w:t xml:space="preserve"> af </w:t>
      </w:r>
      <w:r w:rsidR="00011A86">
        <w:rPr>
          <w:rStyle w:val="Overskrift1Tegn"/>
          <w:rFonts w:asciiTheme="minorHAnsi" w:hAnsiTheme="minorHAnsi" w:cstheme="minorHAnsi"/>
          <w:i/>
          <w:iCs/>
          <w:sz w:val="20"/>
          <w:szCs w:val="20"/>
        </w:rPr>
        <w:t>23. maj 2024</w:t>
      </w:r>
      <w:r w:rsidRPr="00876640">
        <w:rPr>
          <w:rStyle w:val="Overskrift1Tegn"/>
          <w:rFonts w:asciiTheme="minorHAnsi" w:hAnsiTheme="minorHAnsi" w:cstheme="minorHAnsi"/>
          <w:i/>
          <w:iCs/>
          <w:sz w:val="20"/>
          <w:szCs w:val="20"/>
        </w:rPr>
        <w:t xml:space="preserve"> om fiskeri og</w:t>
      </w:r>
      <w:r w:rsidRPr="00876640">
        <w:rPr>
          <w:rFonts w:cstheme="minorHAnsi"/>
          <w:i/>
          <w:sz w:val="20"/>
          <w:szCs w:val="20"/>
        </w:rPr>
        <w:t xml:space="preserve"> </w:t>
      </w:r>
      <w:r w:rsidR="00011A86" w:rsidRPr="00C45D5D">
        <w:rPr>
          <w:rFonts w:cstheme="minorHAnsi"/>
          <w:i/>
          <w:iCs/>
          <w:sz w:val="20"/>
          <w:szCs w:val="20"/>
        </w:rPr>
        <w:t>jf. §</w:t>
      </w:r>
      <w:r w:rsidR="00011A86">
        <w:rPr>
          <w:rFonts w:cstheme="minorHAnsi"/>
          <w:i/>
          <w:iCs/>
          <w:sz w:val="20"/>
          <w:szCs w:val="20"/>
        </w:rPr>
        <w:t>18</w:t>
      </w:r>
      <w:r w:rsidR="00011A86" w:rsidRPr="00C45D5D">
        <w:rPr>
          <w:rFonts w:cstheme="minorHAnsi"/>
          <w:i/>
          <w:iCs/>
          <w:sz w:val="20"/>
          <w:szCs w:val="20"/>
        </w:rPr>
        <w:t xml:space="preserve"> i Selvstyrets bekendtgørelse nr.</w:t>
      </w:r>
      <w:r w:rsidR="00011A86">
        <w:rPr>
          <w:rFonts w:cstheme="minorHAnsi"/>
          <w:i/>
          <w:iCs/>
          <w:sz w:val="20"/>
          <w:szCs w:val="20"/>
        </w:rPr>
        <w:t>10</w:t>
      </w:r>
      <w:r w:rsidR="00011A86" w:rsidRPr="00C45D5D">
        <w:rPr>
          <w:rFonts w:cstheme="minorHAnsi"/>
          <w:i/>
          <w:iCs/>
          <w:sz w:val="20"/>
          <w:szCs w:val="20"/>
        </w:rPr>
        <w:t xml:space="preserve"> af </w:t>
      </w:r>
      <w:r w:rsidR="00011A86">
        <w:rPr>
          <w:rFonts w:cstheme="minorHAnsi"/>
          <w:i/>
          <w:iCs/>
          <w:sz w:val="20"/>
          <w:szCs w:val="20"/>
        </w:rPr>
        <w:t>4</w:t>
      </w:r>
      <w:r w:rsidR="00011A86" w:rsidRPr="00C45D5D">
        <w:rPr>
          <w:rFonts w:cstheme="minorHAnsi"/>
          <w:i/>
          <w:iCs/>
          <w:sz w:val="20"/>
          <w:szCs w:val="20"/>
        </w:rPr>
        <w:t xml:space="preserve">. </w:t>
      </w:r>
      <w:r w:rsidR="00011A86">
        <w:rPr>
          <w:rFonts w:cstheme="minorHAnsi"/>
          <w:i/>
          <w:iCs/>
          <w:sz w:val="20"/>
          <w:szCs w:val="20"/>
        </w:rPr>
        <w:t>februar</w:t>
      </w:r>
      <w:r w:rsidR="00011A86" w:rsidRPr="00C45D5D">
        <w:rPr>
          <w:rFonts w:cstheme="minorHAnsi"/>
          <w:i/>
          <w:iCs/>
          <w:sz w:val="20"/>
          <w:szCs w:val="20"/>
        </w:rPr>
        <w:t xml:space="preserve"> 202</w:t>
      </w:r>
      <w:r w:rsidR="00011A86">
        <w:rPr>
          <w:rFonts w:cstheme="minorHAnsi"/>
          <w:i/>
          <w:iCs/>
          <w:sz w:val="20"/>
          <w:szCs w:val="20"/>
        </w:rPr>
        <w:t>5</w:t>
      </w:r>
      <w:r w:rsidR="00011A86" w:rsidRPr="00C45D5D">
        <w:rPr>
          <w:rFonts w:cstheme="minorHAnsi"/>
          <w:sz w:val="20"/>
          <w:szCs w:val="20"/>
        </w:rPr>
        <w:t xml:space="preserve"> </w:t>
      </w:r>
      <w:r w:rsidR="00011A86" w:rsidRPr="00C45D5D">
        <w:rPr>
          <w:rFonts w:cstheme="minorHAnsi"/>
          <w:i/>
          <w:iCs/>
          <w:sz w:val="20"/>
          <w:szCs w:val="20"/>
        </w:rPr>
        <w:t>om licens</w:t>
      </w:r>
      <w:r w:rsidR="00011A86">
        <w:rPr>
          <w:rFonts w:cstheme="minorHAnsi"/>
          <w:i/>
          <w:iCs/>
          <w:sz w:val="20"/>
          <w:szCs w:val="20"/>
        </w:rPr>
        <w:t>er</w:t>
      </w:r>
      <w:r w:rsidR="00011A86" w:rsidRPr="00C45D5D">
        <w:rPr>
          <w:rFonts w:cstheme="minorHAnsi"/>
          <w:i/>
          <w:iCs/>
          <w:sz w:val="20"/>
          <w:szCs w:val="20"/>
        </w:rPr>
        <w:t xml:space="preserve"> og kvoter til fiskeri</w:t>
      </w:r>
    </w:p>
    <w:tbl>
      <w:tblPr>
        <w:tblW w:w="10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10"/>
      </w:tblGrid>
      <w:tr w:rsidR="00105BBD" w:rsidRPr="00C45D5D" w14:paraId="5E8A2F9A" w14:textId="77777777" w:rsidTr="00C45D5D">
        <w:trPr>
          <w:trHeight w:val="2119"/>
        </w:trPr>
        <w:tc>
          <w:tcPr>
            <w:tcW w:w="10910" w:type="dxa"/>
          </w:tcPr>
          <w:p w14:paraId="0FA3EC35" w14:textId="4E60981E" w:rsidR="00105BBD" w:rsidRPr="00C45D5D" w:rsidRDefault="00105BBD" w:rsidP="00105BBD">
            <w:pPr>
              <w:pStyle w:val="Listeafsnit"/>
              <w:numPr>
                <w:ilvl w:val="0"/>
                <w:numId w:val="19"/>
              </w:numPr>
              <w:spacing w:after="0" w:line="240" w:lineRule="auto"/>
              <w:ind w:left="27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5D5D">
              <w:rPr>
                <w:rFonts w:asciiTheme="minorHAnsi" w:hAnsiTheme="minorHAnsi" w:cstheme="minorHAnsi"/>
                <w:sz w:val="20"/>
                <w:szCs w:val="20"/>
              </w:rPr>
              <w:t xml:space="preserve">Er ovenstående bopælsoplysninger korrekte                                    </w:t>
            </w:r>
            <w:r w:rsidR="00A4284E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Pr="00C45D5D">
              <w:rPr>
                <w:rFonts w:asciiTheme="minorHAnsi" w:hAnsiTheme="minorHAnsi" w:cstheme="minorHAnsi"/>
                <w:sz w:val="20"/>
                <w:szCs w:val="20"/>
              </w:rPr>
              <w:t xml:space="preserve">     Ja </w:t>
            </w:r>
            <w:r w:rsidRPr="00C45D5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45D5D">
              <w:rPr>
                <w:rFonts w:asciiTheme="minorHAnsi" w:hAnsiTheme="minorHAnsi" w:cstheme="minorHAnsi"/>
                <w:sz w:val="20"/>
                <w:szCs w:val="20"/>
              </w:rPr>
              <w:t xml:space="preserve"> Nej </w:t>
            </w:r>
            <w:r w:rsidRPr="00C45D5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45D5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EA95BDD" w14:textId="432CE34B" w:rsidR="00105BBD" w:rsidRPr="00C45D5D" w:rsidRDefault="00105BBD" w:rsidP="00105BBD">
            <w:pPr>
              <w:pStyle w:val="Listeafsnit"/>
              <w:numPr>
                <w:ilvl w:val="0"/>
                <w:numId w:val="19"/>
              </w:numPr>
              <w:spacing w:after="0" w:line="240" w:lineRule="auto"/>
              <w:ind w:left="27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5D5D">
              <w:rPr>
                <w:rFonts w:asciiTheme="minorHAnsi" w:hAnsiTheme="minorHAnsi" w:cstheme="minorHAnsi"/>
                <w:sz w:val="20"/>
                <w:szCs w:val="20"/>
              </w:rPr>
              <w:t xml:space="preserve">Er ansøgeren fuldt skattepligtig og har været fuldt skattepligtig i Grønland de seneste </w:t>
            </w:r>
            <w:r w:rsidR="00011A8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C45D5D">
              <w:rPr>
                <w:rFonts w:asciiTheme="minorHAnsi" w:hAnsiTheme="minorHAnsi" w:cstheme="minorHAnsi"/>
                <w:sz w:val="20"/>
                <w:szCs w:val="20"/>
              </w:rPr>
              <w:t xml:space="preserve"> år?                                                                                                                                                 </w:t>
            </w:r>
          </w:p>
          <w:p w14:paraId="6235E003" w14:textId="5AC44404" w:rsidR="00105BBD" w:rsidRPr="00C45D5D" w:rsidRDefault="00105BBD" w:rsidP="0012727B">
            <w:pPr>
              <w:spacing w:after="0" w:line="240" w:lineRule="auto"/>
              <w:ind w:left="27"/>
              <w:rPr>
                <w:rFonts w:cstheme="minorHAnsi"/>
                <w:sz w:val="20"/>
                <w:szCs w:val="20"/>
              </w:rPr>
            </w:pPr>
            <w:r w:rsidRPr="00C45D5D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</w:t>
            </w:r>
            <w:r w:rsidR="00A4284E">
              <w:rPr>
                <w:rFonts w:cstheme="minorHAnsi"/>
                <w:sz w:val="20"/>
                <w:szCs w:val="20"/>
              </w:rPr>
              <w:t xml:space="preserve"> </w:t>
            </w:r>
            <w:r w:rsidRPr="00C45D5D">
              <w:rPr>
                <w:rFonts w:cstheme="minorHAnsi"/>
                <w:sz w:val="20"/>
                <w:szCs w:val="20"/>
              </w:rPr>
              <w:t xml:space="preserve">   Ja </w:t>
            </w:r>
            <w:r w:rsidRPr="00C45D5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45D5D">
              <w:rPr>
                <w:rFonts w:cstheme="minorHAnsi"/>
                <w:sz w:val="20"/>
                <w:szCs w:val="20"/>
              </w:rPr>
              <w:t xml:space="preserve"> Nej </w:t>
            </w:r>
            <w:r w:rsidRPr="00C45D5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  <w:p w14:paraId="47DFABCE" w14:textId="77777777" w:rsidR="00105BBD" w:rsidRPr="00C45D5D" w:rsidRDefault="00105BBD" w:rsidP="00105BBD">
            <w:pPr>
              <w:pStyle w:val="Listeafsnit"/>
              <w:numPr>
                <w:ilvl w:val="0"/>
                <w:numId w:val="19"/>
              </w:numPr>
              <w:spacing w:after="0" w:line="240" w:lineRule="auto"/>
              <w:ind w:left="27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5D5D">
              <w:rPr>
                <w:rFonts w:asciiTheme="minorHAnsi" w:hAnsiTheme="minorHAnsi" w:cstheme="minorHAnsi"/>
                <w:sz w:val="20"/>
                <w:szCs w:val="20"/>
              </w:rPr>
              <w:t xml:space="preserve">Har ansøgeren fast tilknytning til det grønlandske samfund, og er tilmeldt folkeregisteret og har haft      </w:t>
            </w:r>
          </w:p>
          <w:p w14:paraId="6ACEDA12" w14:textId="391D4E34" w:rsidR="00105BBD" w:rsidRPr="00C45D5D" w:rsidRDefault="00A4284E" w:rsidP="0012727B">
            <w:pPr>
              <w:pStyle w:val="Listeafsnit"/>
              <w:spacing w:after="0" w:line="240" w:lineRule="auto"/>
              <w:ind w:left="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</w:t>
            </w:r>
            <w:r w:rsidR="00105BBD" w:rsidRPr="00C45D5D">
              <w:rPr>
                <w:rFonts w:asciiTheme="minorHAnsi" w:hAnsiTheme="minorHAnsi" w:cstheme="minorHAnsi"/>
                <w:sz w:val="20"/>
                <w:szCs w:val="20"/>
              </w:rPr>
              <w:t xml:space="preserve">folkeregisteradresse i Grønland i de seneste </w:t>
            </w:r>
            <w:r w:rsidR="00FA2BB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105BBD" w:rsidRPr="00C45D5D">
              <w:rPr>
                <w:rFonts w:asciiTheme="minorHAnsi" w:hAnsiTheme="minorHAnsi" w:cstheme="minorHAnsi"/>
                <w:sz w:val="20"/>
                <w:szCs w:val="20"/>
              </w:rPr>
              <w:t xml:space="preserve"> år.         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="00105BBD" w:rsidRPr="00C45D5D">
              <w:rPr>
                <w:rFonts w:asciiTheme="minorHAnsi" w:hAnsiTheme="minorHAnsi" w:cstheme="minorHAnsi"/>
                <w:sz w:val="20"/>
                <w:szCs w:val="20"/>
              </w:rPr>
              <w:t xml:space="preserve">      Ja </w:t>
            </w:r>
            <w:r w:rsidR="00105BBD" w:rsidRPr="00C45D5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105BBD" w:rsidRPr="00C45D5D">
              <w:rPr>
                <w:rFonts w:asciiTheme="minorHAnsi" w:hAnsiTheme="minorHAnsi" w:cstheme="minorHAnsi"/>
                <w:sz w:val="20"/>
                <w:szCs w:val="20"/>
              </w:rPr>
              <w:t xml:space="preserve"> Nej </w:t>
            </w:r>
            <w:r w:rsidR="00105BBD" w:rsidRPr="00C45D5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105BBD" w:rsidRPr="00C45D5D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14:paraId="1C90D562" w14:textId="77777777" w:rsidR="00105BBD" w:rsidRPr="00C45D5D" w:rsidRDefault="00105BBD" w:rsidP="0012727B">
            <w:pPr>
              <w:pStyle w:val="Listeafsnit"/>
              <w:spacing w:after="0" w:line="240" w:lineRule="auto"/>
              <w:ind w:left="27"/>
              <w:rPr>
                <w:rFonts w:asciiTheme="minorHAnsi" w:hAnsiTheme="minorHAnsi" w:cstheme="minorHAnsi"/>
                <w:sz w:val="20"/>
                <w:szCs w:val="20"/>
              </w:rPr>
            </w:pPr>
            <w:r w:rsidRPr="00C45D5D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</w:p>
          <w:p w14:paraId="7B56D95B" w14:textId="77777777" w:rsidR="00105BBD" w:rsidRPr="00C45D5D" w:rsidRDefault="00105BBD" w:rsidP="0012727B">
            <w:pPr>
              <w:spacing w:line="240" w:lineRule="auto"/>
              <w:ind w:left="720"/>
              <w:rPr>
                <w:rFonts w:cstheme="minorHAnsi"/>
                <w:sz w:val="20"/>
                <w:szCs w:val="20"/>
              </w:rPr>
            </w:pPr>
          </w:p>
          <w:p w14:paraId="4DDD6035" w14:textId="77777777" w:rsidR="00F8084D" w:rsidRPr="00C45D5D" w:rsidRDefault="00F8084D" w:rsidP="0012727B">
            <w:pPr>
              <w:spacing w:line="240" w:lineRule="auto"/>
              <w:ind w:left="720"/>
              <w:rPr>
                <w:rFonts w:cstheme="minorHAnsi"/>
                <w:sz w:val="20"/>
                <w:szCs w:val="20"/>
              </w:rPr>
            </w:pPr>
          </w:p>
          <w:p w14:paraId="40C0BDAD" w14:textId="77777777" w:rsidR="00105BBD" w:rsidRPr="00C45D5D" w:rsidRDefault="00105BBD" w:rsidP="0012727B">
            <w:pPr>
              <w:tabs>
                <w:tab w:val="left" w:pos="1900"/>
              </w:tabs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675F8902" w14:textId="570882B7" w:rsidR="00105BBD" w:rsidRDefault="00105BBD" w:rsidP="0012727B">
            <w:pPr>
              <w:tabs>
                <w:tab w:val="left" w:pos="190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45D5D">
              <w:rPr>
                <w:rFonts w:cstheme="minorHAnsi"/>
                <w:sz w:val="20"/>
                <w:szCs w:val="20"/>
              </w:rPr>
              <w:t>Dato</w:t>
            </w:r>
            <w:r w:rsidR="00667154">
              <w:rPr>
                <w:rFonts w:cstheme="minorHAnsi"/>
                <w:sz w:val="20"/>
                <w:szCs w:val="20"/>
              </w:rPr>
              <w:t>:</w:t>
            </w:r>
            <w:r w:rsidRPr="00C45D5D">
              <w:rPr>
                <w:rFonts w:cstheme="minorHAnsi"/>
                <w:sz w:val="20"/>
                <w:szCs w:val="20"/>
              </w:rPr>
              <w:t>____________ Kommunens stempel og underskrift</w:t>
            </w:r>
            <w:r w:rsidR="00667154">
              <w:rPr>
                <w:rFonts w:cstheme="minorHAnsi"/>
                <w:sz w:val="20"/>
                <w:szCs w:val="20"/>
              </w:rPr>
              <w:t>:</w:t>
            </w:r>
            <w:r w:rsidRPr="00C45D5D">
              <w:rPr>
                <w:rFonts w:cstheme="minorHAnsi"/>
                <w:sz w:val="20"/>
                <w:szCs w:val="20"/>
              </w:rPr>
              <w:t>___________________________________________________</w:t>
            </w:r>
          </w:p>
          <w:p w14:paraId="3D396951" w14:textId="612519E6" w:rsidR="00A4284E" w:rsidRPr="00C45D5D" w:rsidRDefault="00A4284E" w:rsidP="0012727B">
            <w:pPr>
              <w:tabs>
                <w:tab w:val="left" w:pos="190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651055A" w14:textId="77777777" w:rsidR="00105BBD" w:rsidRPr="00314076" w:rsidRDefault="00105BBD" w:rsidP="00105BBD">
      <w:pPr>
        <w:spacing w:after="0" w:line="240" w:lineRule="auto"/>
        <w:rPr>
          <w:rFonts w:cstheme="minorHAnsi"/>
          <w:sz w:val="18"/>
          <w:szCs w:val="18"/>
        </w:rPr>
      </w:pPr>
    </w:p>
    <w:p w14:paraId="4E75BC1C" w14:textId="77777777" w:rsidR="00986E1B" w:rsidRDefault="00986E1B" w:rsidP="007A02C1">
      <w:pPr>
        <w:ind w:firstLine="1304"/>
        <w:rPr>
          <w:rFonts w:cstheme="minorHAnsi"/>
          <w:sz w:val="18"/>
          <w:szCs w:val="18"/>
        </w:rPr>
      </w:pPr>
    </w:p>
    <w:p w14:paraId="253491DB" w14:textId="77777777" w:rsidR="00126CF4" w:rsidRDefault="00126CF4" w:rsidP="007A02C1">
      <w:pPr>
        <w:ind w:firstLine="1304"/>
        <w:rPr>
          <w:rFonts w:cstheme="minorHAnsi"/>
          <w:sz w:val="18"/>
          <w:szCs w:val="18"/>
        </w:rPr>
      </w:pPr>
    </w:p>
    <w:p w14:paraId="71AB094D" w14:textId="77777777" w:rsidR="00126CF4" w:rsidRPr="00314076" w:rsidRDefault="00126CF4" w:rsidP="007A02C1">
      <w:pPr>
        <w:ind w:firstLine="1304"/>
        <w:rPr>
          <w:rFonts w:cstheme="minorHAnsi"/>
          <w:sz w:val="18"/>
          <w:szCs w:val="18"/>
        </w:rPr>
      </w:pPr>
    </w:p>
    <w:sectPr w:rsidR="00126CF4" w:rsidRPr="00314076" w:rsidSect="00126CF4">
      <w:footerReference w:type="default" r:id="rId9"/>
      <w:headerReference w:type="first" r:id="rId10"/>
      <w:footerReference w:type="first" r:id="rId11"/>
      <w:pgSz w:w="11906" w:h="16838" w:code="9"/>
      <w:pgMar w:top="450" w:right="432" w:bottom="284" w:left="576" w:header="562" w:footer="4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A5140" w14:textId="77777777" w:rsidR="003D6165" w:rsidRDefault="003D6165" w:rsidP="00FA2B29">
      <w:pPr>
        <w:spacing w:after="0" w:line="240" w:lineRule="auto"/>
      </w:pPr>
      <w:r>
        <w:separator/>
      </w:r>
    </w:p>
  </w:endnote>
  <w:endnote w:type="continuationSeparator" w:id="0">
    <w:p w14:paraId="4F5F58F5" w14:textId="77777777" w:rsidR="003D6165" w:rsidRDefault="003D6165" w:rsidP="00FA2B29">
      <w:pPr>
        <w:spacing w:after="0" w:line="240" w:lineRule="auto"/>
      </w:pPr>
      <w:r>
        <w:continuationSeparator/>
      </w:r>
    </w:p>
  </w:endnote>
  <w:endnote w:id="1">
    <w:p w14:paraId="49BBD8D2" w14:textId="587AB1EF" w:rsidR="00804079" w:rsidRDefault="00804079" w:rsidP="00804079">
      <w:pPr>
        <w:pStyle w:val="Slutnotetekst"/>
      </w:pPr>
      <w:r w:rsidRPr="00E52D14">
        <w:rPr>
          <w:rStyle w:val="Slutnotehenvisning"/>
          <w:sz w:val="16"/>
          <w:szCs w:val="16"/>
        </w:rPr>
        <w:endnoteRef/>
      </w:r>
      <w:r w:rsidRPr="00E52D1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Se Selvstyrets bekendtgørelse nr. </w:t>
      </w:r>
      <w:r w:rsidR="00FA2BB2">
        <w:rPr>
          <w:sz w:val="16"/>
          <w:szCs w:val="16"/>
        </w:rPr>
        <w:t>11 af 4. februar 2025</w:t>
      </w:r>
      <w:r>
        <w:rPr>
          <w:sz w:val="16"/>
          <w:szCs w:val="16"/>
        </w:rPr>
        <w:t xml:space="preserve"> om </w:t>
      </w:r>
      <w:r w:rsidR="00FA2BB2">
        <w:rPr>
          <w:sz w:val="16"/>
          <w:szCs w:val="16"/>
        </w:rPr>
        <w:t>fiskeri underlagt ordning med individuelle og omsættelige kvoter (IOK-bekendtgørelsen)</w:t>
      </w:r>
    </w:p>
  </w:endnote>
  <w:endnote w:id="2">
    <w:p w14:paraId="62AC7992" w14:textId="77777777" w:rsidR="00126CF4" w:rsidRDefault="00126CF4" w:rsidP="00126CF4">
      <w:pPr>
        <w:spacing w:after="0" w:line="240" w:lineRule="auto"/>
      </w:pPr>
      <w:r>
        <w:rPr>
          <w:rStyle w:val="Slutnotehenvisning"/>
        </w:rPr>
        <w:endnoteRef/>
      </w:r>
      <w:r>
        <w:t xml:space="preserve"> </w:t>
      </w:r>
      <w:r w:rsidRPr="00031FD6">
        <w:rPr>
          <w:rFonts w:cs="Calibri"/>
          <w:sz w:val="16"/>
          <w:szCs w:val="16"/>
        </w:rPr>
        <w:t xml:space="preserve">Se </w:t>
      </w:r>
      <w:hyperlink r:id="rId1" w:tgtFrame="_blank" w:history="1">
        <w:r w:rsidRPr="00CA66E3">
          <w:rPr>
            <w:rStyle w:val="Hyperlink"/>
            <w:rFonts w:cs="Calibri"/>
            <w:color w:val="005BC3"/>
            <w:sz w:val="16"/>
            <w:szCs w:val="16"/>
            <w:bdr w:val="none" w:sz="0" w:space="0" w:color="auto" w:frame="1"/>
          </w:rPr>
          <w:t xml:space="preserve">Selvstyrets bekendtgørelse nr. </w:t>
        </w:r>
        <w:r>
          <w:rPr>
            <w:rStyle w:val="Hyperlink"/>
            <w:rFonts w:cs="Calibri"/>
            <w:color w:val="005BC3"/>
            <w:sz w:val="16"/>
            <w:szCs w:val="16"/>
            <w:bdr w:val="none" w:sz="0" w:space="0" w:color="auto" w:frame="1"/>
          </w:rPr>
          <w:t>8 af 9. februar 2024</w:t>
        </w:r>
        <w:r w:rsidRPr="00CA66E3">
          <w:rPr>
            <w:rStyle w:val="Hyperlink"/>
            <w:rFonts w:cs="Calibri"/>
            <w:color w:val="005BC3"/>
            <w:sz w:val="16"/>
            <w:szCs w:val="16"/>
            <w:bdr w:val="none" w:sz="0" w:space="0" w:color="auto" w:frame="1"/>
          </w:rPr>
          <w:t xml:space="preserve"> om fiskeri efter stenbider</w:t>
        </w:r>
      </w:hyperlink>
      <w:r>
        <w:rPr>
          <w:rStyle w:val="Hyperlink"/>
          <w:rFonts w:cs="Calibri"/>
          <w:color w:val="005BC3"/>
          <w:sz w:val="16"/>
          <w:szCs w:val="16"/>
          <w:bdr w:val="none" w:sz="0" w:space="0" w:color="auto" w:frame="1"/>
        </w:rPr>
        <w:t>.</w:t>
      </w:r>
      <w:r w:rsidRPr="00031FD6">
        <w:rPr>
          <w:rFonts w:cs="Calibri"/>
          <w:sz w:val="16"/>
          <w:szCs w:val="16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3667999"/>
      <w:docPartObj>
        <w:docPartGallery w:val="Page Numbers (Bottom of Page)"/>
        <w:docPartUnique/>
      </w:docPartObj>
    </w:sdtPr>
    <w:sdtEndPr/>
    <w:sdtContent>
      <w:p w14:paraId="10AAFC1C" w14:textId="4962A6DB" w:rsidR="00986E1B" w:rsidRDefault="00986E1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E8D">
          <w:rPr>
            <w:noProof/>
          </w:rPr>
          <w:t>2</w:t>
        </w:r>
        <w:r>
          <w:fldChar w:fldCharType="end"/>
        </w:r>
      </w:p>
    </w:sdtContent>
  </w:sdt>
  <w:p w14:paraId="0A968402" w14:textId="77777777" w:rsidR="00874C50" w:rsidRDefault="00874C5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8201982"/>
      <w:docPartObj>
        <w:docPartGallery w:val="Page Numbers (Bottom of Page)"/>
        <w:docPartUnique/>
      </w:docPartObj>
    </w:sdtPr>
    <w:sdtEndPr/>
    <w:sdtContent>
      <w:p w14:paraId="0EF4E74D" w14:textId="6A910871" w:rsidR="00986E1B" w:rsidRDefault="00986E1B">
        <w:pPr>
          <w:pStyle w:val="Sidefod"/>
          <w:jc w:val="right"/>
        </w:pPr>
        <w:r>
          <w:fldChar w:fldCharType="begin"/>
        </w:r>
        <w:r>
          <w:instrText xml:space="preserve"> PAGE  \* MERGEFORMAT </w:instrText>
        </w:r>
        <w:r>
          <w:fldChar w:fldCharType="separate"/>
        </w:r>
        <w:r w:rsidR="00F86E8D">
          <w:rPr>
            <w:noProof/>
          </w:rPr>
          <w:t>1</w:t>
        </w:r>
        <w:r>
          <w:fldChar w:fldCharType="end"/>
        </w:r>
      </w:p>
    </w:sdtContent>
  </w:sdt>
  <w:p w14:paraId="645A382E" w14:textId="77777777" w:rsidR="005A226D" w:rsidRDefault="005A226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CA7C2" w14:textId="77777777" w:rsidR="003D6165" w:rsidRDefault="003D6165" w:rsidP="00FA2B29">
      <w:pPr>
        <w:spacing w:after="0" w:line="240" w:lineRule="auto"/>
      </w:pPr>
      <w:r>
        <w:separator/>
      </w:r>
    </w:p>
  </w:footnote>
  <w:footnote w:type="continuationSeparator" w:id="0">
    <w:p w14:paraId="3FCDE8EE" w14:textId="77777777" w:rsidR="003D6165" w:rsidRDefault="003D6165" w:rsidP="00FA2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7E36A" w14:textId="79414B2E" w:rsidR="00875C98" w:rsidRPr="00C75E5A" w:rsidRDefault="00875C98" w:rsidP="00875C98">
    <w:pPr>
      <w:pStyle w:val="Lillev"/>
    </w:pPr>
    <w:r>
      <w:rPr>
        <w:noProof/>
        <w:lang w:eastAsia="da-DK"/>
      </w:rPr>
      <w:drawing>
        <wp:anchor distT="0" distB="0" distL="114300" distR="114300" simplePos="0" relativeHeight="251717632" behindDoc="0" locked="1" layoutInCell="1" allowOverlap="1" wp14:anchorId="079545F5" wp14:editId="1A9A1C95">
          <wp:simplePos x="0" y="0"/>
          <wp:positionH relativeFrom="column">
            <wp:posOffset>4822825</wp:posOffset>
          </wp:positionH>
          <wp:positionV relativeFrom="page">
            <wp:posOffset>234950</wp:posOffset>
          </wp:positionV>
          <wp:extent cx="2162175" cy="714375"/>
          <wp:effectExtent l="0" t="0" r="9525" b="9525"/>
          <wp:wrapNone/>
          <wp:docPr id="826017330" name="Billede 826017330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noq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5E5A">
      <w:t>Aalisarnermut</w:t>
    </w:r>
    <w:r w:rsidR="00C75E5A" w:rsidRPr="00C75E5A">
      <w:t>,</w:t>
    </w:r>
    <w:r w:rsidRPr="00C75E5A">
      <w:t xml:space="preserve"> Piniarne</w:t>
    </w:r>
    <w:r w:rsidR="00C75E5A" w:rsidRPr="00C75E5A">
      <w:t>rmut, Nunalerinermut Imminullu Pilersornermut</w:t>
    </w:r>
    <w:r w:rsidRPr="00C75E5A">
      <w:t xml:space="preserve"> Naalakkersuisoqarfik</w:t>
    </w:r>
  </w:p>
  <w:p w14:paraId="183C4F13" w14:textId="05CBEABC" w:rsidR="00875C98" w:rsidRDefault="00875C98" w:rsidP="00875C98">
    <w:pPr>
      <w:pStyle w:val="Lillev"/>
    </w:pPr>
    <w:r>
      <w:t>Departementet for Fiskeri</w:t>
    </w:r>
    <w:r w:rsidR="00C75E5A">
      <w:t xml:space="preserve">, </w:t>
    </w:r>
    <w:r>
      <w:t>Fangst</w:t>
    </w:r>
    <w:r w:rsidR="00C75E5A">
      <w:t>, Landbrug og Selvforsyning</w:t>
    </w:r>
  </w:p>
  <w:p w14:paraId="2627DC7D" w14:textId="5CB23F3A" w:rsidR="00DE210C" w:rsidRDefault="00DE210C">
    <w:pPr>
      <w:pStyle w:val="Sidehoved"/>
    </w:pPr>
  </w:p>
  <w:p w14:paraId="3C8EFEA0" w14:textId="0A60D77E" w:rsidR="005A226D" w:rsidRDefault="003D6165" w:rsidP="00895C7C">
    <w:pPr>
      <w:pStyle w:val="Lillev"/>
    </w:pPr>
    <w:sdt>
      <w:sdtPr>
        <w:id w:val="1009559856"/>
        <w:docPartObj>
          <w:docPartGallery w:val="Watermarks"/>
          <w:docPartUnique/>
        </w:docPartObj>
      </w:sdtPr>
      <w:sdtEndPr/>
      <w:sdtContent>
        <w:r w:rsidR="00040CA4">
          <w:rPr>
            <w:noProof/>
            <w:lang w:eastAsia="da-DK"/>
          </w:rPr>
          <w:drawing>
            <wp:anchor distT="0" distB="0" distL="114300" distR="114300" simplePos="0" relativeHeight="251715584" behindDoc="1" locked="1" layoutInCell="1" allowOverlap="1" wp14:anchorId="2AECA881" wp14:editId="540924F2">
              <wp:simplePos x="0" y="0"/>
              <wp:positionH relativeFrom="column">
                <wp:posOffset>266700</wp:posOffset>
              </wp:positionH>
              <wp:positionV relativeFrom="page">
                <wp:posOffset>5404485</wp:posOffset>
              </wp:positionV>
              <wp:extent cx="6504940" cy="5292725"/>
              <wp:effectExtent l="0" t="0" r="0" b="3175"/>
              <wp:wrapNone/>
              <wp:docPr id="9102259" name="Billede 9102259" descr="NANOQ_stor_gradiant_bla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NANOQ_stor_gradiant_blaa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04940" cy="52927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A4725"/>
    <w:multiLevelType w:val="multilevel"/>
    <w:tmpl w:val="33C4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6395B"/>
    <w:multiLevelType w:val="multilevel"/>
    <w:tmpl w:val="26F25A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10" w:hanging="39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13F606B5"/>
    <w:multiLevelType w:val="hybridMultilevel"/>
    <w:tmpl w:val="B90E00D8"/>
    <w:lvl w:ilvl="0" w:tplc="729895C8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27F62"/>
    <w:multiLevelType w:val="multilevel"/>
    <w:tmpl w:val="54DCE2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729B4"/>
    <w:multiLevelType w:val="multilevel"/>
    <w:tmpl w:val="3DD2F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D9748A"/>
    <w:multiLevelType w:val="multilevel"/>
    <w:tmpl w:val="2474DF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93F02"/>
    <w:multiLevelType w:val="multilevel"/>
    <w:tmpl w:val="E022FCE6"/>
    <w:lvl w:ilvl="0">
      <w:start w:val="1"/>
      <w:numFmt w:val="decimal"/>
      <w:lvlText w:val="1.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4725D96"/>
    <w:multiLevelType w:val="hybridMultilevel"/>
    <w:tmpl w:val="6928B694"/>
    <w:lvl w:ilvl="0" w:tplc="023C18C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627CE"/>
    <w:multiLevelType w:val="multilevel"/>
    <w:tmpl w:val="AD4A7C72"/>
    <w:lvl w:ilvl="0">
      <w:start w:val="3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0320" w:hanging="1440"/>
      </w:pPr>
      <w:rPr>
        <w:color w:val="000000"/>
      </w:rPr>
    </w:lvl>
  </w:abstractNum>
  <w:abstractNum w:abstractNumId="9" w15:restartNumberingAfterBreak="0">
    <w:nsid w:val="2A692B5F"/>
    <w:multiLevelType w:val="multilevel"/>
    <w:tmpl w:val="19CAE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BB72D4"/>
    <w:multiLevelType w:val="multilevel"/>
    <w:tmpl w:val="F59AA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AD32EA3"/>
    <w:multiLevelType w:val="multilevel"/>
    <w:tmpl w:val="A76EC8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B3A798E"/>
    <w:multiLevelType w:val="multilevel"/>
    <w:tmpl w:val="1B5C1B8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3" w15:restartNumberingAfterBreak="0">
    <w:nsid w:val="316F35D6"/>
    <w:multiLevelType w:val="multilevel"/>
    <w:tmpl w:val="6846E36E"/>
    <w:styleLink w:val="Aktuel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11232"/>
    <w:multiLevelType w:val="hybridMultilevel"/>
    <w:tmpl w:val="F79E1E9A"/>
    <w:lvl w:ilvl="0" w:tplc="0EE6E042">
      <w:start w:val="4"/>
      <w:numFmt w:val="decimal"/>
      <w:lvlText w:val="%1"/>
      <w:lvlJc w:val="left"/>
      <w:pPr>
        <w:ind w:left="720" w:hanging="360"/>
      </w:pPr>
      <w:rPr>
        <w:rFonts w:eastAsiaTheme="majorEastAsia" w:hint="default"/>
        <w:b/>
        <w:i w:val="0"/>
        <w:color w:val="365F91" w:themeColor="accent1" w:themeShade="BF"/>
      </w:r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9623B"/>
    <w:multiLevelType w:val="hybridMultilevel"/>
    <w:tmpl w:val="938CDC9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74595"/>
    <w:multiLevelType w:val="multilevel"/>
    <w:tmpl w:val="5E52F4EA"/>
    <w:lvl w:ilvl="0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43777524"/>
    <w:multiLevelType w:val="multilevel"/>
    <w:tmpl w:val="4C66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35B19"/>
    <w:multiLevelType w:val="multilevel"/>
    <w:tmpl w:val="29F2936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ED80890"/>
    <w:multiLevelType w:val="multilevel"/>
    <w:tmpl w:val="52EA64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380BDD"/>
    <w:multiLevelType w:val="multilevel"/>
    <w:tmpl w:val="7C8C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4B0F59"/>
    <w:multiLevelType w:val="multilevel"/>
    <w:tmpl w:val="14627970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E7B6555"/>
    <w:multiLevelType w:val="hybridMultilevel"/>
    <w:tmpl w:val="8824421C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EAD69B4"/>
    <w:multiLevelType w:val="multilevel"/>
    <w:tmpl w:val="DF70661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4" w15:restartNumberingAfterBreak="0">
    <w:nsid w:val="5ECF65FB"/>
    <w:multiLevelType w:val="multilevel"/>
    <w:tmpl w:val="0FA44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FC2539B"/>
    <w:multiLevelType w:val="multilevel"/>
    <w:tmpl w:val="6B52B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DA059E"/>
    <w:multiLevelType w:val="multilevel"/>
    <w:tmpl w:val="5EE4AF4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70" w:hanging="39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7" w15:restartNumberingAfterBreak="0">
    <w:nsid w:val="665D54CF"/>
    <w:multiLevelType w:val="multilevel"/>
    <w:tmpl w:val="B75A7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C90CAC"/>
    <w:multiLevelType w:val="multilevel"/>
    <w:tmpl w:val="BEB0F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603B2A"/>
    <w:multiLevelType w:val="multilevel"/>
    <w:tmpl w:val="179AD3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E477193"/>
    <w:multiLevelType w:val="multilevel"/>
    <w:tmpl w:val="CB64347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1" w15:restartNumberingAfterBreak="0">
    <w:nsid w:val="702757E0"/>
    <w:multiLevelType w:val="multilevel"/>
    <w:tmpl w:val="FFE45C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2" w15:restartNumberingAfterBreak="0">
    <w:nsid w:val="7036134D"/>
    <w:multiLevelType w:val="multilevel"/>
    <w:tmpl w:val="6A3E3260"/>
    <w:lvl w:ilvl="0">
      <w:start w:val="2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color w:val="000000"/>
      </w:rPr>
    </w:lvl>
  </w:abstractNum>
  <w:abstractNum w:abstractNumId="33" w15:restartNumberingAfterBreak="0">
    <w:nsid w:val="7CE41786"/>
    <w:multiLevelType w:val="hybridMultilevel"/>
    <w:tmpl w:val="6846E36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3775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44370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23506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11814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896274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57620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97666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59722497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8082048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6110810">
    <w:abstractNumId w:val="18"/>
  </w:num>
  <w:num w:numId="11" w16cid:durableId="2144762975">
    <w:abstractNumId w:val="23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40193304">
    <w:abstractNumId w:val="21"/>
  </w:num>
  <w:num w:numId="13" w16cid:durableId="1743479137">
    <w:abstractNumId w:val="31"/>
  </w:num>
  <w:num w:numId="14" w16cid:durableId="451871044">
    <w:abstractNumId w:val="29"/>
  </w:num>
  <w:num w:numId="15" w16cid:durableId="1921796072">
    <w:abstractNumId w:val="16"/>
  </w:num>
  <w:num w:numId="16" w16cid:durableId="266737578">
    <w:abstractNumId w:val="6"/>
  </w:num>
  <w:num w:numId="17" w16cid:durableId="1142186901">
    <w:abstractNumId w:val="30"/>
  </w:num>
  <w:num w:numId="18" w16cid:durableId="973221309">
    <w:abstractNumId w:val="12"/>
  </w:num>
  <w:num w:numId="19" w16cid:durableId="1311180371">
    <w:abstractNumId w:val="22"/>
  </w:num>
  <w:num w:numId="20" w16cid:durableId="1076518370">
    <w:abstractNumId w:val="17"/>
  </w:num>
  <w:num w:numId="21" w16cid:durableId="506945169">
    <w:abstractNumId w:val="10"/>
  </w:num>
  <w:num w:numId="22" w16cid:durableId="1528592316">
    <w:abstractNumId w:val="24"/>
  </w:num>
  <w:num w:numId="23" w16cid:durableId="1452089498">
    <w:abstractNumId w:val="27"/>
  </w:num>
  <w:num w:numId="24" w16cid:durableId="194972841">
    <w:abstractNumId w:val="27"/>
    <w:lvlOverride w:ilvl="0">
      <w:lvl w:ilvl="0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" w16cid:durableId="213783176">
    <w:abstractNumId w:val="0"/>
  </w:num>
  <w:num w:numId="26" w16cid:durableId="430591622">
    <w:abstractNumId w:val="0"/>
    <w:lvlOverride w:ilvl="0">
      <w:lvl w:ilvl="0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" w16cid:durableId="160656579">
    <w:abstractNumId w:val="20"/>
  </w:num>
  <w:num w:numId="28" w16cid:durableId="1718967244">
    <w:abstractNumId w:val="4"/>
  </w:num>
  <w:num w:numId="29" w16cid:durableId="1379813664">
    <w:abstractNumId w:val="25"/>
  </w:num>
  <w:num w:numId="30" w16cid:durableId="1988589840">
    <w:abstractNumId w:val="28"/>
  </w:num>
  <w:num w:numId="31" w16cid:durableId="1026103085">
    <w:abstractNumId w:val="9"/>
  </w:num>
  <w:num w:numId="32" w16cid:durableId="1894997768">
    <w:abstractNumId w:val="15"/>
  </w:num>
  <w:num w:numId="33" w16cid:durableId="52001086">
    <w:abstractNumId w:val="7"/>
  </w:num>
  <w:num w:numId="34" w16cid:durableId="1590384850">
    <w:abstractNumId w:val="33"/>
  </w:num>
  <w:num w:numId="35" w16cid:durableId="2034644173">
    <w:abstractNumId w:val="2"/>
  </w:num>
  <w:num w:numId="36" w16cid:durableId="1618372271">
    <w:abstractNumId w:val="14"/>
  </w:num>
  <w:num w:numId="37" w16cid:durableId="5846505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0D3"/>
    <w:rsid w:val="00011A86"/>
    <w:rsid w:val="00027D8E"/>
    <w:rsid w:val="00040CA4"/>
    <w:rsid w:val="00043F24"/>
    <w:rsid w:val="00054036"/>
    <w:rsid w:val="00061E5D"/>
    <w:rsid w:val="00063C46"/>
    <w:rsid w:val="000658F2"/>
    <w:rsid w:val="000927EF"/>
    <w:rsid w:val="000A216D"/>
    <w:rsid w:val="000A639C"/>
    <w:rsid w:val="000C33F5"/>
    <w:rsid w:val="000D0298"/>
    <w:rsid w:val="000D5C04"/>
    <w:rsid w:val="000D6A2A"/>
    <w:rsid w:val="00105BBD"/>
    <w:rsid w:val="00120B0A"/>
    <w:rsid w:val="00126CF4"/>
    <w:rsid w:val="0013291F"/>
    <w:rsid w:val="00136E37"/>
    <w:rsid w:val="001471DA"/>
    <w:rsid w:val="0015759A"/>
    <w:rsid w:val="0018285A"/>
    <w:rsid w:val="00183366"/>
    <w:rsid w:val="00192B3C"/>
    <w:rsid w:val="001B135D"/>
    <w:rsid w:val="001B3A92"/>
    <w:rsid w:val="001B46A6"/>
    <w:rsid w:val="001C2B7F"/>
    <w:rsid w:val="001D7FC0"/>
    <w:rsid w:val="001E716A"/>
    <w:rsid w:val="001F3B9C"/>
    <w:rsid w:val="0023572C"/>
    <w:rsid w:val="00240966"/>
    <w:rsid w:val="002467BD"/>
    <w:rsid w:val="0026734B"/>
    <w:rsid w:val="002B4D4F"/>
    <w:rsid w:val="002B749B"/>
    <w:rsid w:val="002B78BD"/>
    <w:rsid w:val="002E1061"/>
    <w:rsid w:val="002E55C8"/>
    <w:rsid w:val="00314076"/>
    <w:rsid w:val="00317E2A"/>
    <w:rsid w:val="003347B7"/>
    <w:rsid w:val="003530E8"/>
    <w:rsid w:val="00371668"/>
    <w:rsid w:val="003805DE"/>
    <w:rsid w:val="003A22F8"/>
    <w:rsid w:val="003D6165"/>
    <w:rsid w:val="00400D01"/>
    <w:rsid w:val="00400FE0"/>
    <w:rsid w:val="004120BE"/>
    <w:rsid w:val="004402D4"/>
    <w:rsid w:val="00450390"/>
    <w:rsid w:val="0045775C"/>
    <w:rsid w:val="00465A30"/>
    <w:rsid w:val="004936F2"/>
    <w:rsid w:val="00495DF3"/>
    <w:rsid w:val="004C1AA9"/>
    <w:rsid w:val="004C352C"/>
    <w:rsid w:val="004C7921"/>
    <w:rsid w:val="004E1B03"/>
    <w:rsid w:val="005062CF"/>
    <w:rsid w:val="00576E88"/>
    <w:rsid w:val="00581DF5"/>
    <w:rsid w:val="00582554"/>
    <w:rsid w:val="005A1F78"/>
    <w:rsid w:val="005A226D"/>
    <w:rsid w:val="005A3200"/>
    <w:rsid w:val="005B6A63"/>
    <w:rsid w:val="005C4124"/>
    <w:rsid w:val="005E415B"/>
    <w:rsid w:val="005F1C45"/>
    <w:rsid w:val="00611FAA"/>
    <w:rsid w:val="00653E43"/>
    <w:rsid w:val="00667154"/>
    <w:rsid w:val="006821CF"/>
    <w:rsid w:val="006A4BB2"/>
    <w:rsid w:val="006B01E4"/>
    <w:rsid w:val="006D0087"/>
    <w:rsid w:val="006D29E2"/>
    <w:rsid w:val="006E45D9"/>
    <w:rsid w:val="006E6F02"/>
    <w:rsid w:val="007065D2"/>
    <w:rsid w:val="00733DDB"/>
    <w:rsid w:val="00742E13"/>
    <w:rsid w:val="007762B4"/>
    <w:rsid w:val="007840F9"/>
    <w:rsid w:val="007A02C1"/>
    <w:rsid w:val="007D3B61"/>
    <w:rsid w:val="007E01D0"/>
    <w:rsid w:val="007E6BE3"/>
    <w:rsid w:val="007E747A"/>
    <w:rsid w:val="007F3259"/>
    <w:rsid w:val="007F46BB"/>
    <w:rsid w:val="00804079"/>
    <w:rsid w:val="008312F7"/>
    <w:rsid w:val="00860D86"/>
    <w:rsid w:val="00874C50"/>
    <w:rsid w:val="00875C98"/>
    <w:rsid w:val="00876640"/>
    <w:rsid w:val="008862CC"/>
    <w:rsid w:val="00895C7C"/>
    <w:rsid w:val="00896489"/>
    <w:rsid w:val="008A044D"/>
    <w:rsid w:val="008A5641"/>
    <w:rsid w:val="008B428E"/>
    <w:rsid w:val="008B5055"/>
    <w:rsid w:val="008D770C"/>
    <w:rsid w:val="0090704E"/>
    <w:rsid w:val="0091753E"/>
    <w:rsid w:val="00923E90"/>
    <w:rsid w:val="009350D3"/>
    <w:rsid w:val="00943261"/>
    <w:rsid w:val="00957A82"/>
    <w:rsid w:val="00986E1B"/>
    <w:rsid w:val="009A4E91"/>
    <w:rsid w:val="009C02CA"/>
    <w:rsid w:val="009C51FC"/>
    <w:rsid w:val="009F0503"/>
    <w:rsid w:val="00A4284E"/>
    <w:rsid w:val="00A44369"/>
    <w:rsid w:val="00A502B0"/>
    <w:rsid w:val="00A55887"/>
    <w:rsid w:val="00A65BA5"/>
    <w:rsid w:val="00A9168E"/>
    <w:rsid w:val="00A93BD1"/>
    <w:rsid w:val="00AC5738"/>
    <w:rsid w:val="00AD52CD"/>
    <w:rsid w:val="00AD6333"/>
    <w:rsid w:val="00AD6DF5"/>
    <w:rsid w:val="00B42C52"/>
    <w:rsid w:val="00B539D3"/>
    <w:rsid w:val="00B6695A"/>
    <w:rsid w:val="00B75A84"/>
    <w:rsid w:val="00B8227D"/>
    <w:rsid w:val="00B90514"/>
    <w:rsid w:val="00BC05B4"/>
    <w:rsid w:val="00BE0A2A"/>
    <w:rsid w:val="00BF49D5"/>
    <w:rsid w:val="00C14FE8"/>
    <w:rsid w:val="00C15F1E"/>
    <w:rsid w:val="00C30FB6"/>
    <w:rsid w:val="00C3495D"/>
    <w:rsid w:val="00C45D5D"/>
    <w:rsid w:val="00C51FE5"/>
    <w:rsid w:val="00C63E01"/>
    <w:rsid w:val="00C72BEA"/>
    <w:rsid w:val="00C75E5A"/>
    <w:rsid w:val="00C86774"/>
    <w:rsid w:val="00CA5740"/>
    <w:rsid w:val="00CA66E3"/>
    <w:rsid w:val="00CA78EC"/>
    <w:rsid w:val="00CB2F38"/>
    <w:rsid w:val="00CC21CB"/>
    <w:rsid w:val="00CE5957"/>
    <w:rsid w:val="00CF6B04"/>
    <w:rsid w:val="00D22736"/>
    <w:rsid w:val="00D22F80"/>
    <w:rsid w:val="00D40F59"/>
    <w:rsid w:val="00D479F2"/>
    <w:rsid w:val="00D5626C"/>
    <w:rsid w:val="00D626FA"/>
    <w:rsid w:val="00DB448F"/>
    <w:rsid w:val="00DB51D3"/>
    <w:rsid w:val="00DD09CF"/>
    <w:rsid w:val="00DD35FB"/>
    <w:rsid w:val="00DE210C"/>
    <w:rsid w:val="00DF3E0F"/>
    <w:rsid w:val="00E0210C"/>
    <w:rsid w:val="00E06BCA"/>
    <w:rsid w:val="00E13EC6"/>
    <w:rsid w:val="00E72B28"/>
    <w:rsid w:val="00E84E55"/>
    <w:rsid w:val="00E85229"/>
    <w:rsid w:val="00E856C2"/>
    <w:rsid w:val="00EA4BEF"/>
    <w:rsid w:val="00EA50E3"/>
    <w:rsid w:val="00EE48FC"/>
    <w:rsid w:val="00EE4E30"/>
    <w:rsid w:val="00EE7517"/>
    <w:rsid w:val="00F32555"/>
    <w:rsid w:val="00F43414"/>
    <w:rsid w:val="00F54818"/>
    <w:rsid w:val="00F61187"/>
    <w:rsid w:val="00F8084D"/>
    <w:rsid w:val="00F86E8D"/>
    <w:rsid w:val="00FA2B29"/>
    <w:rsid w:val="00FA2BB2"/>
    <w:rsid w:val="00FA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C32C86"/>
  <w15:docId w15:val="{D46DEDD9-6046-46C1-95E9-33E60A2B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BBD"/>
    <w:rPr>
      <w:rFonts w:eastAsia="Times New Roman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C33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040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402D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402D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B29"/>
  </w:style>
  <w:style w:type="paragraph" w:styleId="Sidefod">
    <w:name w:val="footer"/>
    <w:basedOn w:val="Normal"/>
    <w:link w:val="Sidefo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B29"/>
  </w:style>
  <w:style w:type="paragraph" w:customStyle="1" w:styleId="Lillev">
    <w:name w:val="Lille v"/>
    <w:basedOn w:val="Sidehoved"/>
    <w:link w:val="Lille1Tegn"/>
    <w:qFormat/>
    <w:rsid w:val="00FA2B29"/>
    <w:pPr>
      <w:tabs>
        <w:tab w:val="clear" w:pos="4819"/>
        <w:tab w:val="clear" w:pos="9638"/>
      </w:tabs>
      <w:spacing w:line="200" w:lineRule="atLeast"/>
      <w:ind w:right="3289"/>
      <w:jc w:val="both"/>
    </w:pPr>
    <w:rPr>
      <w:rFonts w:ascii="Arial" w:hAnsi="Arial"/>
      <w:sz w:val="14"/>
      <w:szCs w:val="24"/>
    </w:rPr>
  </w:style>
  <w:style w:type="character" w:customStyle="1" w:styleId="Lille1Tegn">
    <w:name w:val="Lille 1 Tegn"/>
    <w:basedOn w:val="SidehovedTegn"/>
    <w:link w:val="Lillev"/>
    <w:rsid w:val="00FA2B29"/>
    <w:rPr>
      <w:rFonts w:ascii="Arial" w:eastAsia="Times New Roman" w:hAnsi="Arial" w:cs="Times New Roman"/>
      <w:sz w:val="14"/>
      <w:szCs w:val="24"/>
    </w:rPr>
  </w:style>
  <w:style w:type="table" w:styleId="Tabel-Gitter">
    <w:name w:val="Table Grid"/>
    <w:basedOn w:val="Tabel-Normal"/>
    <w:uiPriority w:val="59"/>
    <w:rsid w:val="0046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lle">
    <w:name w:val="Lille"/>
    <w:basedOn w:val="Normal"/>
    <w:link w:val="LilleTegn"/>
    <w:rsid w:val="00465A30"/>
    <w:pPr>
      <w:spacing w:after="0" w:line="200" w:lineRule="atLeast"/>
      <w:jc w:val="right"/>
    </w:pPr>
    <w:rPr>
      <w:rFonts w:ascii="Arial" w:hAnsi="Arial"/>
      <w:sz w:val="14"/>
      <w:szCs w:val="24"/>
    </w:rPr>
  </w:style>
  <w:style w:type="character" w:customStyle="1" w:styleId="LilleTegn">
    <w:name w:val="Lille Tegn"/>
    <w:link w:val="Lille"/>
    <w:rsid w:val="00465A30"/>
    <w:rPr>
      <w:rFonts w:ascii="Arial" w:eastAsia="Times New Roman" w:hAnsi="Arial" w:cs="Times New Roman"/>
      <w:sz w:val="14"/>
      <w:szCs w:val="24"/>
    </w:rPr>
  </w:style>
  <w:style w:type="character" w:styleId="Sidetal">
    <w:name w:val="page number"/>
    <w:rsid w:val="00EE48FC"/>
    <w:rPr>
      <w:rFonts w:ascii="Arial" w:hAnsi="Arial"/>
      <w:sz w:val="14"/>
    </w:rPr>
  </w:style>
  <w:style w:type="paragraph" w:customStyle="1" w:styleId="Notat">
    <w:name w:val="Notat"/>
    <w:basedOn w:val="Normal"/>
    <w:rsid w:val="002467BD"/>
    <w:pPr>
      <w:spacing w:after="0" w:line="280" w:lineRule="atLeast"/>
      <w:jc w:val="both"/>
    </w:pPr>
    <w:rPr>
      <w:rFonts w:ascii="Arial" w:hAnsi="Arial"/>
      <w:b/>
      <w:sz w:val="28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C33F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da-DK"/>
    </w:rPr>
  </w:style>
  <w:style w:type="character" w:styleId="Hyperlink">
    <w:name w:val="Hyperlink"/>
    <w:basedOn w:val="Standardskrifttypeiafsnit"/>
    <w:uiPriority w:val="99"/>
    <w:unhideWhenUsed/>
    <w:rsid w:val="000C33F5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0C33F5"/>
    <w:pPr>
      <w:ind w:left="720"/>
      <w:contextualSpacing/>
    </w:pPr>
    <w:rPr>
      <w:rFonts w:ascii="Calibri" w:eastAsia="Calibri" w:hAnsi="Calibri" w:cs="Calibri"/>
      <w:lang w:eastAsia="da-DK"/>
    </w:rPr>
  </w:style>
  <w:style w:type="paragraph" w:styleId="Slutnotetekst">
    <w:name w:val="endnote text"/>
    <w:basedOn w:val="Normal"/>
    <w:link w:val="SlutnotetekstTegn"/>
    <w:uiPriority w:val="99"/>
    <w:unhideWhenUsed/>
    <w:rsid w:val="00105BBD"/>
    <w:pPr>
      <w:spacing w:after="0" w:line="240" w:lineRule="auto"/>
    </w:pPr>
    <w:rPr>
      <w:rFonts w:ascii="Calibri" w:hAnsi="Calibri" w:cs="Calibri"/>
      <w:sz w:val="20"/>
      <w:szCs w:val="20"/>
      <w:lang w:eastAsia="da-DK"/>
    </w:rPr>
  </w:style>
  <w:style w:type="character" w:customStyle="1" w:styleId="SlutnotetekstTegn">
    <w:name w:val="Slutnotetekst Tegn"/>
    <w:basedOn w:val="Standardskrifttypeiafsnit"/>
    <w:link w:val="Slutnotetekst"/>
    <w:uiPriority w:val="99"/>
    <w:rsid w:val="00105BBD"/>
    <w:rPr>
      <w:rFonts w:ascii="Calibri" w:eastAsia="Times New Roman" w:hAnsi="Calibri" w:cs="Calibri"/>
      <w:sz w:val="20"/>
      <w:szCs w:val="20"/>
      <w:lang w:eastAsia="da-DK"/>
    </w:rPr>
  </w:style>
  <w:style w:type="character" w:styleId="Slutnotehenvisning">
    <w:name w:val="endnote reference"/>
    <w:basedOn w:val="Standardskrifttypeiafsnit"/>
    <w:uiPriority w:val="99"/>
    <w:unhideWhenUsed/>
    <w:rsid w:val="00105BBD"/>
    <w:rPr>
      <w:rFonts w:cs="Times New Roman"/>
      <w:vertAlign w:val="superscript"/>
    </w:rPr>
  </w:style>
  <w:style w:type="paragraph" w:styleId="Ingenafstand">
    <w:name w:val="No Spacing"/>
    <w:uiPriority w:val="1"/>
    <w:qFormat/>
    <w:rsid w:val="00105BBD"/>
    <w:pPr>
      <w:spacing w:after="0" w:line="240" w:lineRule="auto"/>
    </w:pPr>
    <w:rPr>
      <w:rFonts w:ascii="Calibri" w:eastAsia="Times New Roman" w:hAnsi="Calibri" w:cs="Calibri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040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8040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a-DK"/>
    </w:rPr>
  </w:style>
  <w:style w:type="character" w:styleId="Fremhv">
    <w:name w:val="Emphasis"/>
    <w:basedOn w:val="Standardskrifttypeiafsnit"/>
    <w:uiPriority w:val="20"/>
    <w:qFormat/>
    <w:rsid w:val="00804079"/>
    <w:rPr>
      <w:rFonts w:cs="Times New Roman"/>
      <w:i/>
      <w:iCs/>
    </w:rPr>
  </w:style>
  <w:style w:type="character" w:styleId="Strk">
    <w:name w:val="Strong"/>
    <w:basedOn w:val="Standardskrifttypeiafsnit"/>
    <w:uiPriority w:val="22"/>
    <w:qFormat/>
    <w:rsid w:val="00804079"/>
    <w:rPr>
      <w:rFonts w:cs="Times New Roman"/>
      <w:b/>
      <w:bCs/>
    </w:rPr>
  </w:style>
  <w:style w:type="paragraph" w:customStyle="1" w:styleId="breadcrumb-item">
    <w:name w:val="breadcrumb-item"/>
    <w:basedOn w:val="Normal"/>
    <w:rsid w:val="008040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a-DK"/>
    </w:rPr>
  </w:style>
  <w:style w:type="paragraph" w:customStyle="1" w:styleId="nav-item">
    <w:name w:val="nav-item"/>
    <w:basedOn w:val="Normal"/>
    <w:rsid w:val="008040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a-DK"/>
    </w:rPr>
  </w:style>
  <w:style w:type="character" w:customStyle="1" w:styleId="pseudoparent">
    <w:name w:val="pseudoparent"/>
    <w:basedOn w:val="Standardskrifttypeiafsnit"/>
    <w:rsid w:val="00804079"/>
    <w:rPr>
      <w:rFonts w:cs="Times New Roman"/>
    </w:rPr>
  </w:style>
  <w:style w:type="paragraph" w:styleId="Korrektur">
    <w:name w:val="Revision"/>
    <w:hidden/>
    <w:uiPriority w:val="99"/>
    <w:semiHidden/>
    <w:rsid w:val="00C86774"/>
    <w:pPr>
      <w:spacing w:after="0" w:line="240" w:lineRule="auto"/>
    </w:pPr>
    <w:rPr>
      <w:rFonts w:eastAsia="Times New Roman" w:cs="Times New Roman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5B6A63"/>
    <w:rPr>
      <w:color w:val="605E5C"/>
      <w:shd w:val="clear" w:color="auto" w:fill="E1DFDD"/>
    </w:rPr>
  </w:style>
  <w:style w:type="numbering" w:customStyle="1" w:styleId="Aktuelliste1">
    <w:name w:val="Aktuel liste1"/>
    <w:uiPriority w:val="99"/>
    <w:rsid w:val="000658F2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lovgivning.gl/lov?rid=%7b4E0DCEB5-5705-4C53-B741-6A8F09D8293B%7d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je\AppData\Local\cBrain\F2\.tmp\f0653ab33c974cc1a77018c5b8cb1dce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ns0:Root xmlns:ns0="Captia">
  <ns0:address>
    <Content xmlns="Captia" id="address1">
      <Value/>
    </Content>
    <Content xmlns="Captia" id="name:name1">
      <Value/>
    </Content>
    <Content xmlns="Captia" id="name:name2">
      <Value/>
    </Content>
    <Content xmlns="Captia" id="address2">
      <Value/>
    </Content>
    <Content xmlns="Captia" id="address3">
      <Value/>
    </Content>
    <Content xmlns="Captia" id="postcode">
      <Value/>
    </Content>
    <Content xmlns="Captia" id="postcode">
      <Elab/>
    </Content>
  </ns0:address>
  <ns0:case>
    <Content xmlns="Captia" id="file_no">
      <Value/>
    </Content>
    <ns0:officer>
      <Content xmlns="Captia" id="name1">
        <Value/>
      </Content>
      <Content xmlns="Captia" id="name2">
        <Value/>
      </Content>
      <Content xmlns="Captia" id="address_main:phone_no">
        <Value/>
      </Content>
      <Content xmlns="Captia" id="address_main:email">
        <Value/>
      </Content>
    </ns0:officer>
  </ns0:case>
  <ns0:record>
    <Content xmlns="Captia" id="title">
      <Value/>
    </Content>
    <Content xmlns="Captia" id="letter_date">
      <Value/>
    </Content>
    <Content xmlns="Captia" id="record_key">
      <Value/>
    </Content>
    <ns0:officer>
      <Content xmlns="Captia" id="name1">
        <Value/>
      </Content>
      <Content xmlns="Captia" id="name2">
        <Value/>
      </Content>
      <Content xmlns="Captia" id="address_main:phone_no">
        <Value/>
      </Content>
      <Content xmlns="Captia" id="address_main:email">
        <Value/>
      </Content>
    </ns0:officer>
  </ns0:record>
</ns0: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F8913-F597-4911-99A9-1CEDE0E9A92D}">
  <ds:schemaRefs>
    <ds:schemaRef ds:uri="Captia"/>
  </ds:schemaRefs>
</ds:datastoreItem>
</file>

<file path=customXml/itemProps2.xml><?xml version="1.0" encoding="utf-8"?>
<ds:datastoreItem xmlns:ds="http://schemas.openxmlformats.org/officeDocument/2006/customXml" ds:itemID="{F839521A-A539-4E91-B395-29EA4C5A7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f0653ab33c974cc1a77018c5b8cb1dce</Template>
  <TotalTime>2</TotalTime>
  <Pages>2</Pages>
  <Words>714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Augusta Jerimiassen</dc:creator>
  <cp:lastModifiedBy>Hans Peter Lennert</cp:lastModifiedBy>
  <cp:revision>2</cp:revision>
  <cp:lastPrinted>2026-07-16T14:22:00Z</cp:lastPrinted>
  <dcterms:created xsi:type="dcterms:W3CDTF">2026-07-16T14:23:00Z</dcterms:created>
  <dcterms:modified xsi:type="dcterms:W3CDTF">2026-07-16T14:23:00Z</dcterms:modified>
</cp:coreProperties>
</file>